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2C96" w14:textId="447B6D90" w:rsidR="00865447" w:rsidRPr="00A6606C" w:rsidRDefault="00922A07" w:rsidP="00865447">
      <w:pPr>
        <w:snapToGrid w:val="0"/>
        <w:spacing w:line="310" w:lineRule="atLeast"/>
        <w:jc w:val="center"/>
        <w:rPr>
          <w:rFonts w:ascii="Times New Roman" w:hAnsi="Times New Roman" w:cs="Times New Roman"/>
          <w:sz w:val="24"/>
          <w:szCs w:val="32"/>
        </w:rPr>
      </w:pPr>
      <w:r>
        <w:rPr>
          <w:rFonts w:ascii="Times New Roman" w:hAnsi="Times New Roman" w:cs="Times New Roman"/>
          <w:sz w:val="24"/>
          <w:szCs w:val="32"/>
        </w:rPr>
        <w:t>梗概</w:t>
      </w:r>
      <w:r w:rsidR="00400B92" w:rsidRPr="00A6606C">
        <w:rPr>
          <w:rFonts w:ascii="Times New Roman" w:hAnsi="Times New Roman" w:cs="Times New Roman"/>
          <w:sz w:val="24"/>
          <w:szCs w:val="32"/>
        </w:rPr>
        <w:t>作成要領</w:t>
      </w:r>
      <w:r w:rsidR="00E11BCD" w:rsidRPr="00A6606C">
        <w:rPr>
          <w:rFonts w:ascii="Times New Roman" w:hAnsi="Times New Roman" w:cs="Times New Roman"/>
          <w:sz w:val="24"/>
          <w:szCs w:val="32"/>
        </w:rPr>
        <w:t>（和文）</w:t>
      </w:r>
      <w:r w:rsidR="00347513">
        <w:rPr>
          <w:rFonts w:ascii="Times New Roman" w:hAnsi="Times New Roman" w:cs="Times New Roman" w:hint="eastAsia"/>
          <w:sz w:val="24"/>
          <w:szCs w:val="32"/>
        </w:rPr>
        <w:t>（兼・梗概作成フォーマット）</w:t>
      </w:r>
    </w:p>
    <w:p w14:paraId="042A2720" w14:textId="77777777" w:rsidR="00400B92" w:rsidRPr="00A6606C" w:rsidRDefault="00AE366A" w:rsidP="00865447">
      <w:pPr>
        <w:snapToGrid w:val="0"/>
        <w:spacing w:line="310" w:lineRule="atLeast"/>
        <w:jc w:val="center"/>
        <w:rPr>
          <w:rFonts w:ascii="Times New Roman" w:hAnsi="Times New Roman" w:cs="Times New Roman"/>
          <w:sz w:val="24"/>
          <w:szCs w:val="32"/>
        </w:rPr>
      </w:pPr>
      <w:r w:rsidRPr="00A6606C">
        <w:rPr>
          <w:rFonts w:ascii="Times New Roman" w:hAnsi="Times New Roman" w:cs="Times New Roman"/>
          <w:sz w:val="24"/>
          <w:szCs w:val="32"/>
        </w:rPr>
        <w:t>↑</w:t>
      </w:r>
      <w:r w:rsidR="00890958" w:rsidRPr="00A6606C">
        <w:rPr>
          <w:rFonts w:ascii="Times New Roman" w:hAnsi="Times New Roman" w:cs="Times New Roman"/>
          <w:sz w:val="24"/>
          <w:szCs w:val="32"/>
        </w:rPr>
        <w:t>表題</w:t>
      </w:r>
      <w:r w:rsidRPr="00A6606C">
        <w:rPr>
          <w:rFonts w:ascii="Times New Roman" w:hAnsi="Times New Roman" w:cs="Times New Roman"/>
          <w:sz w:val="24"/>
          <w:szCs w:val="32"/>
        </w:rPr>
        <w:t>は</w:t>
      </w:r>
      <w:r w:rsidRPr="00A6606C">
        <w:rPr>
          <w:rFonts w:ascii="Times New Roman" w:hAnsi="Times New Roman" w:cs="Times New Roman"/>
          <w:sz w:val="24"/>
          <w:szCs w:val="32"/>
        </w:rPr>
        <w:t>16pt</w:t>
      </w:r>
      <w:r w:rsidR="00890958" w:rsidRPr="00A6606C">
        <w:rPr>
          <w:rFonts w:ascii="Times New Roman" w:hAnsi="Times New Roman" w:cs="Times New Roman"/>
          <w:sz w:val="24"/>
          <w:szCs w:val="32"/>
        </w:rPr>
        <w:t>，折り返したらセンタリング</w:t>
      </w:r>
    </w:p>
    <w:p w14:paraId="602BA5AE" w14:textId="4066AF9E" w:rsidR="00400B92" w:rsidRPr="00865447" w:rsidRDefault="00893AE4" w:rsidP="00865447">
      <w:pPr>
        <w:snapToGrid w:val="0"/>
        <w:spacing w:line="310" w:lineRule="atLeast"/>
        <w:jc w:val="center"/>
        <w:rPr>
          <w:rFonts w:ascii="Times New Roman" w:hAnsi="Times New Roman" w:cs="Times New Roman"/>
          <w:sz w:val="21"/>
          <w:szCs w:val="18"/>
        </w:rPr>
      </w:pPr>
      <w:r w:rsidRPr="00992DDA">
        <w:rPr>
          <w:rFonts w:ascii="Times New Roman" w:hAnsi="Times New Roman" w:cs="Times New Roman"/>
          <w:sz w:val="21"/>
          <w:szCs w:val="18"/>
        </w:rPr>
        <w:t>202</w:t>
      </w:r>
      <w:r w:rsidR="00C43BAB">
        <w:rPr>
          <w:rFonts w:ascii="Times New Roman" w:hAnsi="Times New Roman" w:cs="Times New Roman" w:hint="eastAsia"/>
          <w:sz w:val="21"/>
          <w:szCs w:val="18"/>
        </w:rPr>
        <w:t>3</w:t>
      </w:r>
      <w:r w:rsidR="00400B92" w:rsidRPr="00992DDA">
        <w:rPr>
          <w:rFonts w:ascii="Times New Roman" w:hAnsi="Times New Roman" w:cs="Times New Roman"/>
          <w:sz w:val="21"/>
          <w:szCs w:val="18"/>
        </w:rPr>
        <w:t>年</w:t>
      </w:r>
      <w:r w:rsidR="00DD3360">
        <w:rPr>
          <w:rFonts w:ascii="Times New Roman" w:hAnsi="Times New Roman" w:cs="Times New Roman" w:hint="eastAsia"/>
          <w:sz w:val="21"/>
          <w:szCs w:val="18"/>
        </w:rPr>
        <w:t>9</w:t>
      </w:r>
      <w:r w:rsidR="00400B92" w:rsidRPr="00992DDA">
        <w:rPr>
          <w:rFonts w:ascii="Times New Roman" w:hAnsi="Times New Roman" w:cs="Times New Roman"/>
          <w:sz w:val="21"/>
          <w:szCs w:val="18"/>
        </w:rPr>
        <w:t>月</w:t>
      </w:r>
      <w:r w:rsidR="00992DDA" w:rsidRPr="00992DDA">
        <w:rPr>
          <w:rFonts w:ascii="Times New Roman" w:hAnsi="Times New Roman" w:cs="Times New Roman"/>
          <w:sz w:val="21"/>
          <w:szCs w:val="18"/>
        </w:rPr>
        <w:t>改定</w:t>
      </w:r>
      <w:r w:rsidR="00AE366A" w:rsidRPr="00865447">
        <w:rPr>
          <w:rFonts w:ascii="Times New Roman" w:hAnsi="Times New Roman" w:cs="Times New Roman"/>
          <w:sz w:val="21"/>
          <w:szCs w:val="18"/>
        </w:rPr>
        <w:t xml:space="preserve">　</w:t>
      </w:r>
      <w:r w:rsidR="00AE366A" w:rsidRPr="00865447">
        <w:rPr>
          <w:rFonts w:ascii="Times New Roman" w:hAnsi="Times New Roman" w:cs="Times New Roman"/>
          <w:sz w:val="21"/>
          <w:szCs w:val="18"/>
        </w:rPr>
        <w:t>←</w:t>
      </w:r>
      <w:r w:rsidR="00890958" w:rsidRPr="00865447">
        <w:rPr>
          <w:rFonts w:ascii="Times New Roman" w:hAnsi="Times New Roman" w:cs="Times New Roman"/>
          <w:sz w:val="21"/>
          <w:szCs w:val="18"/>
        </w:rPr>
        <w:t>副題</w:t>
      </w:r>
      <w:r w:rsidR="00F01F01" w:rsidRPr="00865447">
        <w:rPr>
          <w:rFonts w:ascii="Times New Roman" w:hAnsi="Times New Roman" w:cs="Times New Roman"/>
          <w:sz w:val="21"/>
          <w:szCs w:val="18"/>
        </w:rPr>
        <w:t>は</w:t>
      </w:r>
      <w:r w:rsidR="00AE366A" w:rsidRPr="00865447">
        <w:rPr>
          <w:rFonts w:ascii="Times New Roman" w:hAnsi="Times New Roman" w:cs="Times New Roman"/>
          <w:sz w:val="21"/>
          <w:szCs w:val="18"/>
        </w:rPr>
        <w:t>10.5pt</w:t>
      </w:r>
      <w:r w:rsidR="00890958" w:rsidRPr="00865447">
        <w:rPr>
          <w:rFonts w:ascii="Times New Roman" w:hAnsi="Times New Roman" w:cs="Times New Roman"/>
          <w:sz w:val="21"/>
          <w:szCs w:val="18"/>
        </w:rPr>
        <w:t>，</w:t>
      </w:r>
      <w:r w:rsidR="00F01F01" w:rsidRPr="00865447">
        <w:rPr>
          <w:rFonts w:ascii="Times New Roman" w:hAnsi="Times New Roman" w:cs="Times New Roman"/>
          <w:sz w:val="21"/>
          <w:szCs w:val="18"/>
        </w:rPr>
        <w:t>副題の</w:t>
      </w:r>
      <w:r w:rsidR="00890958" w:rsidRPr="00865447">
        <w:rPr>
          <w:rFonts w:ascii="Times New Roman" w:hAnsi="Times New Roman" w:cs="Times New Roman"/>
          <w:sz w:val="21"/>
          <w:szCs w:val="18"/>
        </w:rPr>
        <w:t>左右にハイフンなどは記さない</w:t>
      </w:r>
    </w:p>
    <w:p w14:paraId="057FE0C0" w14:textId="77777777" w:rsidR="00400B92" w:rsidRPr="00865447" w:rsidRDefault="00865447" w:rsidP="00865447">
      <w:pPr>
        <w:snapToGrid w:val="0"/>
        <w:spacing w:line="310" w:lineRule="atLeast"/>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7DAFE141" wp14:editId="5F61871A">
                <wp:simplePos x="0" y="0"/>
                <wp:positionH relativeFrom="column">
                  <wp:posOffset>228600</wp:posOffset>
                </wp:positionH>
                <wp:positionV relativeFrom="paragraph">
                  <wp:posOffset>27940</wp:posOffset>
                </wp:positionV>
                <wp:extent cx="5028565" cy="143510"/>
                <wp:effectExtent l="0" t="0" r="1968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432DCA8C" w14:textId="77777777" w:rsidR="0068729E" w:rsidRPr="00AE366A" w:rsidRDefault="0068729E" w:rsidP="00AE366A">
                            <w:pPr>
                              <w:snapToGrid w:val="0"/>
                              <w:jc w:val="center"/>
                              <w:rPr>
                                <w:sz w:val="16"/>
                              </w:rPr>
                            </w:pPr>
                            <w:r w:rsidRPr="00865447">
                              <w:rPr>
                                <w:rFonts w:ascii="Times New Roman" w:hAnsi="Times New Roman" w:cs="Times New Roman"/>
                                <w:sz w:val="16"/>
                              </w:rPr>
                              <w:t>1</w:t>
                            </w:r>
                            <w:r w:rsidRPr="00865447">
                              <w:rPr>
                                <w:rFonts w:ascii="Times New Roman" w:hAnsi="Times New Roman" w:cs="Times New Roman"/>
                                <w:sz w:val="16"/>
                              </w:rPr>
                              <w:t>行あけ</w:t>
                            </w:r>
                            <w:r w:rsidRPr="00AE366A">
                              <w:rPr>
                                <w:rFonts w:hint="eastAsia"/>
                                <w:sz w:val="16"/>
                              </w:rPr>
                              <w:t>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AFE141" id="_x0000_t202" coordsize="21600,21600" o:spt="202" path="m,l,21600r21600,l21600,xe">
                <v:stroke joinstyle="miter"/>
                <v:path gradientshapeok="t" o:connecttype="rect"/>
              </v:shapetype>
              <v:shape id="テキスト ボックス 2" o:spid="_x0000_s1026" type="#_x0000_t202" style="position:absolute;left:0;text-align:left;margin-left:18pt;margin-top:2.2pt;width:395.95pt;height:11.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" strokecolor="black [3213]" strokeweight=".1pt">
                <v:stroke dashstyle="dash"/>
                <v:textbox inset="0,0,0,0">
                  <w:txbxContent>
                    <w:p w14:paraId="432DCA8C" w14:textId="77777777" w:rsidR="0068729E" w:rsidRPr="00AE366A" w:rsidRDefault="0068729E" w:rsidP="00AE366A">
                      <w:pPr>
                        <w:snapToGrid w:val="0"/>
                        <w:jc w:val="center"/>
                        <w:rPr>
                          <w:sz w:val="16"/>
                        </w:rPr>
                      </w:pPr>
                      <w:r w:rsidRPr="00865447">
                        <w:rPr>
                          <w:rFonts w:ascii="Times New Roman" w:hAnsi="Times New Roman" w:cs="Times New Roman"/>
                          <w:sz w:val="16"/>
                        </w:rPr>
                        <w:t>1</w:t>
                      </w:r>
                      <w:r w:rsidRPr="00865447">
                        <w:rPr>
                          <w:rFonts w:ascii="Times New Roman" w:hAnsi="Times New Roman" w:cs="Times New Roman"/>
                          <w:sz w:val="16"/>
                        </w:rPr>
                        <w:t>行あけ</w:t>
                      </w:r>
                      <w:r w:rsidRPr="00AE366A">
                        <w:rPr>
                          <w:rFonts w:hint="eastAsia"/>
                          <w:sz w:val="16"/>
                        </w:rPr>
                        <w:t>る</w:t>
                      </w:r>
                    </w:p>
                  </w:txbxContent>
                </v:textbox>
              </v:shape>
            </w:pict>
          </mc:Fallback>
        </mc:AlternateContent>
      </w:r>
    </w:p>
    <w:p w14:paraId="15DDE5BE" w14:textId="77777777" w:rsidR="00400B92" w:rsidRPr="00865447" w:rsidRDefault="00400B92" w:rsidP="00865447">
      <w:pPr>
        <w:snapToGrid w:val="0"/>
        <w:spacing w:line="310" w:lineRule="atLeast"/>
        <w:jc w:val="center"/>
        <w:rPr>
          <w:rFonts w:ascii="Times New Roman" w:hAnsi="Times New Roman" w:cs="Times New Roman"/>
          <w:sz w:val="21"/>
        </w:rPr>
      </w:pPr>
      <w:r w:rsidRPr="00865447">
        <w:rPr>
          <w:rFonts w:ascii="Times New Roman" w:hAnsi="Times New Roman" w:cs="Times New Roman"/>
          <w:sz w:val="21"/>
        </w:rPr>
        <w:t xml:space="preserve">Guidelines for Preparing Manuscripts for </w:t>
      </w:r>
      <w:r w:rsidR="00BC6BC4">
        <w:rPr>
          <w:rFonts w:ascii="Times New Roman" w:hAnsi="Times New Roman" w:cs="Times New Roman"/>
          <w:sz w:val="21"/>
        </w:rPr>
        <w:t xml:space="preserve">the </w:t>
      </w:r>
      <w:r w:rsidR="00922A07" w:rsidRPr="00922A07">
        <w:rPr>
          <w:rFonts w:ascii="Times New Roman" w:hAnsi="Times New Roman" w:cs="Times New Roman"/>
          <w:sz w:val="21"/>
        </w:rPr>
        <w:t>Presentation Summary</w:t>
      </w:r>
    </w:p>
    <w:p w14:paraId="7CC36224" w14:textId="77777777" w:rsidR="00AE366A" w:rsidRPr="00865447" w:rsidRDefault="00AE366A" w:rsidP="00865447">
      <w:pPr>
        <w:snapToGrid w:val="0"/>
        <w:spacing w:line="310" w:lineRule="atLeast"/>
        <w:jc w:val="center"/>
        <w:rPr>
          <w:rFonts w:ascii="Times New Roman" w:hAnsi="Times New Roman" w:cs="Times New Roman"/>
          <w:sz w:val="21"/>
        </w:rPr>
      </w:pPr>
      <w:r w:rsidRPr="00865447">
        <w:rPr>
          <w:rFonts w:ascii="Times New Roman" w:hAnsi="Times New Roman" w:cs="Times New Roman"/>
          <w:sz w:val="21"/>
        </w:rPr>
        <w:t>↑</w:t>
      </w:r>
      <w:r w:rsidRPr="00865447">
        <w:rPr>
          <w:rFonts w:ascii="Times New Roman" w:hAnsi="Times New Roman" w:cs="Times New Roman"/>
          <w:sz w:val="21"/>
        </w:rPr>
        <w:t>英文</w:t>
      </w:r>
      <w:r w:rsidR="00890958" w:rsidRPr="00865447">
        <w:rPr>
          <w:rFonts w:ascii="Times New Roman" w:hAnsi="Times New Roman" w:cs="Times New Roman"/>
          <w:sz w:val="21"/>
        </w:rPr>
        <w:t>表題</w:t>
      </w:r>
      <w:r w:rsidRPr="00865447">
        <w:rPr>
          <w:rFonts w:ascii="Times New Roman" w:hAnsi="Times New Roman" w:cs="Times New Roman"/>
          <w:sz w:val="21"/>
        </w:rPr>
        <w:t>は</w:t>
      </w:r>
      <w:r w:rsidRPr="00865447">
        <w:rPr>
          <w:rFonts w:ascii="Times New Roman" w:hAnsi="Times New Roman" w:cs="Times New Roman"/>
          <w:sz w:val="21"/>
        </w:rPr>
        <w:t>10.5pt</w:t>
      </w:r>
      <w:r w:rsidR="00890958" w:rsidRPr="00865447">
        <w:rPr>
          <w:rFonts w:ascii="Times New Roman" w:hAnsi="Times New Roman" w:cs="Times New Roman"/>
          <w:sz w:val="21"/>
        </w:rPr>
        <w:t>，折り返したらセンタリング</w:t>
      </w:r>
    </w:p>
    <w:p w14:paraId="6E990127" w14:textId="02B2DC08" w:rsidR="00AE366A" w:rsidRPr="00865447" w:rsidRDefault="00D9644D"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szCs w:val="18"/>
        </w:rPr>
        <w:t>Revised in</w:t>
      </w:r>
      <w:r w:rsidR="00400B92" w:rsidRPr="00865447">
        <w:rPr>
          <w:rFonts w:ascii="Times New Roman" w:hAnsi="Times New Roman" w:cs="Times New Roman"/>
          <w:szCs w:val="18"/>
        </w:rPr>
        <w:t xml:space="preserve"> </w:t>
      </w:r>
      <w:r w:rsidR="00B17AAC">
        <w:rPr>
          <w:rFonts w:ascii="Times New Roman" w:hAnsi="Times New Roman" w:cs="Times New Roman" w:hint="eastAsia"/>
          <w:szCs w:val="18"/>
        </w:rPr>
        <w:t>September</w:t>
      </w:r>
      <w:r w:rsidR="00400B92" w:rsidRPr="00865447">
        <w:rPr>
          <w:rFonts w:ascii="Times New Roman" w:hAnsi="Times New Roman" w:cs="Times New Roman"/>
          <w:szCs w:val="18"/>
        </w:rPr>
        <w:t xml:space="preserve"> 20</w:t>
      </w:r>
      <w:r w:rsidR="00EF0868">
        <w:rPr>
          <w:rFonts w:ascii="Times New Roman" w:hAnsi="Times New Roman" w:cs="Times New Roman" w:hint="eastAsia"/>
          <w:szCs w:val="18"/>
        </w:rPr>
        <w:t>2</w:t>
      </w:r>
      <w:r w:rsidR="00B17AAC">
        <w:rPr>
          <w:rFonts w:ascii="Times New Roman" w:hAnsi="Times New Roman" w:cs="Times New Roman"/>
          <w:szCs w:val="18"/>
        </w:rPr>
        <w:t>3</w:t>
      </w:r>
      <w:r w:rsidR="00AE366A" w:rsidRPr="00865447">
        <w:rPr>
          <w:rFonts w:ascii="Times New Roman" w:hAnsi="Times New Roman" w:cs="Times New Roman"/>
          <w:szCs w:val="18"/>
        </w:rPr>
        <w:t>←</w:t>
      </w:r>
      <w:r w:rsidR="00AE366A" w:rsidRPr="00865447">
        <w:rPr>
          <w:rFonts w:ascii="Times New Roman" w:hAnsi="Times New Roman" w:cs="Times New Roman"/>
          <w:szCs w:val="18"/>
        </w:rPr>
        <w:t>英文副題は</w:t>
      </w:r>
      <w:r w:rsidR="00AE366A" w:rsidRPr="00865447">
        <w:rPr>
          <w:rFonts w:ascii="Times New Roman" w:hAnsi="Times New Roman" w:cs="Times New Roman"/>
          <w:szCs w:val="18"/>
        </w:rPr>
        <w:t>9pt</w:t>
      </w:r>
      <w:r w:rsidR="00890958" w:rsidRPr="00865447">
        <w:rPr>
          <w:rFonts w:ascii="Times New Roman" w:hAnsi="Times New Roman" w:cs="Times New Roman"/>
          <w:szCs w:val="18"/>
        </w:rPr>
        <w:t>，表題も副題も頭は大文字（前置詞等を除く）</w:t>
      </w:r>
    </w:p>
    <w:p w14:paraId="7ECE1B97" w14:textId="77777777" w:rsidR="002D4A7A" w:rsidRPr="00865447" w:rsidRDefault="00865447"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663360" behindDoc="1" locked="0" layoutInCell="1" allowOverlap="1" wp14:anchorId="3B88E077" wp14:editId="08AFE0B5">
                <wp:simplePos x="0" y="0"/>
                <wp:positionH relativeFrom="column">
                  <wp:posOffset>233785</wp:posOffset>
                </wp:positionH>
                <wp:positionV relativeFrom="paragraph">
                  <wp:posOffset>20219</wp:posOffset>
                </wp:positionV>
                <wp:extent cx="5028565" cy="143510"/>
                <wp:effectExtent l="0" t="0" r="19685"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40FEF725" w14:textId="77777777" w:rsidR="0068729E" w:rsidRPr="00865447" w:rsidRDefault="0068729E"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88E077" id="テキスト ボックス 3" o:spid="_x0000_s1027" type="#_x0000_t202" style="position:absolute;left:0;text-align:left;margin-left:18.4pt;margin-top:1.6pt;width:395.95pt;height:11.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" strokecolor="black [3213]" strokeweight=".1pt">
                <v:stroke dashstyle="dash"/>
                <v:textbox inset="0,0,0,0">
                  <w:txbxContent>
                    <w:p w14:paraId="40FEF725" w14:textId="77777777" w:rsidR="0068729E" w:rsidRPr="00865447" w:rsidRDefault="0068729E"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44057BBF" w14:textId="44A37C92" w:rsidR="002D4A7A" w:rsidRPr="00865447" w:rsidRDefault="00DD3360" w:rsidP="00865447">
      <w:pPr>
        <w:snapToGrid w:val="0"/>
        <w:spacing w:line="310" w:lineRule="atLeast"/>
        <w:jc w:val="center"/>
        <w:rPr>
          <w:rFonts w:ascii="Times New Roman" w:hAnsi="Times New Roman" w:cs="Times New Roman"/>
          <w:sz w:val="21"/>
        </w:rPr>
      </w:pPr>
      <w:r>
        <w:rPr>
          <w:rFonts w:ascii="Times New Roman" w:hAnsi="Times New Roman" w:cs="Times New Roman" w:hint="eastAsia"/>
          <w:sz w:val="21"/>
        </w:rPr>
        <w:t>○</w:t>
      </w:r>
      <w:r w:rsidR="002D4A7A" w:rsidRPr="00865447">
        <w:rPr>
          <w:rFonts w:ascii="Times New Roman" w:hAnsi="Times New Roman" w:cs="Times New Roman"/>
          <w:sz w:val="21"/>
        </w:rPr>
        <w:t>農村</w:t>
      </w:r>
      <w:r w:rsidR="002D4A7A" w:rsidRPr="00865447">
        <w:rPr>
          <w:rFonts w:ascii="Times New Roman" w:hAnsi="Times New Roman" w:cs="Times New Roman"/>
          <w:sz w:val="21"/>
        </w:rPr>
        <w:t xml:space="preserve"> </w:t>
      </w:r>
      <w:r w:rsidR="002D4A7A" w:rsidRPr="00865447">
        <w:rPr>
          <w:rFonts w:ascii="Times New Roman" w:hAnsi="Times New Roman" w:cs="Times New Roman"/>
          <w:sz w:val="21"/>
        </w:rPr>
        <w:t>太郎</w:t>
      </w:r>
      <w:r w:rsidR="00893AE4" w:rsidRPr="00893AE4">
        <w:rPr>
          <w:rFonts w:ascii="Times New Roman" w:hAnsi="Times New Roman" w:cs="Times New Roman" w:hint="eastAsia"/>
          <w:sz w:val="21"/>
          <w:vertAlign w:val="superscript"/>
        </w:rPr>
        <w:t>1</w:t>
      </w:r>
      <w:r w:rsidR="002D4A7A" w:rsidRPr="00865447">
        <w:rPr>
          <w:rFonts w:ascii="Times New Roman" w:hAnsi="Times New Roman" w:cs="Times New Roman"/>
          <w:sz w:val="21"/>
        </w:rPr>
        <w:t xml:space="preserve">　計画</w:t>
      </w:r>
      <w:r w:rsidR="002D4A7A" w:rsidRPr="00865447">
        <w:rPr>
          <w:rFonts w:ascii="Times New Roman" w:hAnsi="Times New Roman" w:cs="Times New Roman"/>
          <w:sz w:val="21"/>
        </w:rPr>
        <w:t xml:space="preserve"> </w:t>
      </w:r>
      <w:r w:rsidR="002D4A7A" w:rsidRPr="00865447">
        <w:rPr>
          <w:rFonts w:ascii="Times New Roman" w:hAnsi="Times New Roman" w:cs="Times New Roman"/>
          <w:sz w:val="21"/>
        </w:rPr>
        <w:t>花子</w:t>
      </w:r>
      <w:r w:rsidR="00893AE4" w:rsidRPr="00893AE4">
        <w:rPr>
          <w:rFonts w:ascii="Times New Roman" w:hAnsi="Times New Roman" w:cs="Times New Roman" w:hint="eastAsia"/>
          <w:sz w:val="21"/>
          <w:vertAlign w:val="superscript"/>
        </w:rPr>
        <w:t>2</w:t>
      </w:r>
      <w:r w:rsidR="0052383E" w:rsidRPr="00865447">
        <w:rPr>
          <w:rFonts w:ascii="Times New Roman" w:hAnsi="Times New Roman" w:cs="Times New Roman"/>
          <w:sz w:val="21"/>
        </w:rPr>
        <w:t xml:space="preserve">　</w:t>
      </w:r>
      <w:r w:rsidR="00A467D1" w:rsidRPr="00865447">
        <w:rPr>
          <w:rFonts w:ascii="Times New Roman" w:hAnsi="Times New Roman" w:cs="Times New Roman"/>
          <w:sz w:val="21"/>
        </w:rPr>
        <w:t>Robert BROWN</w:t>
      </w:r>
      <w:r w:rsidR="00893AE4" w:rsidRPr="00893AE4">
        <w:rPr>
          <w:rFonts w:ascii="Times New Roman" w:hAnsi="Times New Roman" w:cs="Times New Roman"/>
          <w:sz w:val="21"/>
          <w:vertAlign w:val="superscript"/>
        </w:rPr>
        <w:t>3</w:t>
      </w:r>
      <w:r w:rsidR="008E4694" w:rsidRPr="00865447">
        <w:rPr>
          <w:rFonts w:ascii="Times New Roman" w:hAnsi="Times New Roman" w:cs="Times New Roman"/>
          <w:sz w:val="21"/>
        </w:rPr>
        <w:t xml:space="preserve">　</w:t>
      </w:r>
      <w:r w:rsidR="008E4694" w:rsidRPr="00865447">
        <w:rPr>
          <w:rFonts w:ascii="Times New Roman" w:hAnsi="Times New Roman" w:cs="Times New Roman"/>
          <w:sz w:val="21"/>
        </w:rPr>
        <w:t>←10.5pt</w:t>
      </w:r>
    </w:p>
    <w:p w14:paraId="21692D06" w14:textId="5E9E13A6" w:rsidR="002D4A7A" w:rsidRPr="00865447" w:rsidRDefault="002D4A7A"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szCs w:val="18"/>
        </w:rPr>
        <w:t>Taro NOUSON</w:t>
      </w:r>
      <w:r w:rsidR="00893AE4" w:rsidRPr="00893AE4">
        <w:rPr>
          <w:rFonts w:ascii="Times New Roman" w:hAnsi="Times New Roman" w:cs="Times New Roman"/>
          <w:szCs w:val="18"/>
          <w:vertAlign w:val="superscript"/>
        </w:rPr>
        <w:t>1</w:t>
      </w:r>
      <w:r w:rsidRPr="00865447">
        <w:rPr>
          <w:rFonts w:ascii="Times New Roman" w:hAnsi="Times New Roman" w:cs="Times New Roman"/>
          <w:szCs w:val="18"/>
        </w:rPr>
        <w:t xml:space="preserve">  Hanako KEIKAKU</w:t>
      </w:r>
      <w:r w:rsidR="00893AE4" w:rsidRPr="00893AE4">
        <w:rPr>
          <w:rFonts w:ascii="Times New Roman" w:hAnsi="Times New Roman" w:cs="Times New Roman"/>
          <w:szCs w:val="18"/>
          <w:vertAlign w:val="superscript"/>
        </w:rPr>
        <w:t>2</w:t>
      </w:r>
      <w:r w:rsidR="0052383E" w:rsidRPr="00865447">
        <w:rPr>
          <w:rFonts w:ascii="Times New Roman" w:hAnsi="Times New Roman" w:cs="Times New Roman"/>
          <w:szCs w:val="18"/>
        </w:rPr>
        <w:t xml:space="preserve">  </w:t>
      </w:r>
      <w:r w:rsidR="00A467D1" w:rsidRPr="00865447">
        <w:rPr>
          <w:rFonts w:ascii="Times New Roman" w:hAnsi="Times New Roman" w:cs="Times New Roman"/>
          <w:szCs w:val="18"/>
        </w:rPr>
        <w:t>Robert BROWN</w:t>
      </w:r>
      <w:r w:rsidR="00893AE4" w:rsidRPr="00893AE4">
        <w:rPr>
          <w:rFonts w:ascii="Times New Roman" w:hAnsi="Times New Roman" w:cs="Times New Roman"/>
          <w:szCs w:val="18"/>
          <w:vertAlign w:val="superscript"/>
        </w:rPr>
        <w:t>3</w:t>
      </w:r>
      <w:r w:rsidR="008E4694" w:rsidRPr="00865447">
        <w:rPr>
          <w:rFonts w:ascii="Times New Roman" w:hAnsi="Times New Roman" w:cs="Times New Roman"/>
          <w:szCs w:val="18"/>
        </w:rPr>
        <w:t xml:space="preserve">　</w:t>
      </w:r>
      <w:r w:rsidR="008E4694" w:rsidRPr="00865447">
        <w:rPr>
          <w:rFonts w:ascii="Times New Roman" w:hAnsi="Times New Roman" w:cs="Times New Roman"/>
          <w:szCs w:val="18"/>
        </w:rPr>
        <w:t>←9pt</w:t>
      </w:r>
      <w:r w:rsidR="00922A07">
        <w:rPr>
          <w:rFonts w:ascii="Times New Roman" w:hAnsi="Times New Roman" w:cs="Times New Roman"/>
          <w:szCs w:val="18"/>
        </w:rPr>
        <w:t>，名</w:t>
      </w:r>
      <w:r w:rsidR="009B42F3">
        <w:rPr>
          <w:rFonts w:ascii="Times New Roman" w:hAnsi="Times New Roman" w:cs="Times New Roman"/>
          <w:szCs w:val="18"/>
        </w:rPr>
        <w:t>→</w:t>
      </w:r>
      <w:r w:rsidR="009B42F3">
        <w:rPr>
          <w:rFonts w:ascii="Times New Roman" w:hAnsi="Times New Roman" w:cs="Times New Roman"/>
          <w:szCs w:val="18"/>
        </w:rPr>
        <w:t>姓</w:t>
      </w:r>
      <w:r w:rsidR="00922A07">
        <w:rPr>
          <w:rFonts w:ascii="Times New Roman" w:hAnsi="Times New Roman" w:cs="Times New Roman"/>
          <w:szCs w:val="18"/>
        </w:rPr>
        <w:t>の順，姓は大文字</w:t>
      </w:r>
    </w:p>
    <w:p w14:paraId="5AF10277" w14:textId="689F8666" w:rsidR="002D4A7A" w:rsidRPr="00865447" w:rsidRDefault="00347513"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717632" behindDoc="1" locked="0" layoutInCell="1" allowOverlap="1" wp14:anchorId="66F9A88D" wp14:editId="071D4D4E">
                <wp:simplePos x="0" y="0"/>
                <wp:positionH relativeFrom="column">
                  <wp:posOffset>227330</wp:posOffset>
                </wp:positionH>
                <wp:positionV relativeFrom="paragraph">
                  <wp:posOffset>20444</wp:posOffset>
                </wp:positionV>
                <wp:extent cx="5028565" cy="143510"/>
                <wp:effectExtent l="0" t="0" r="19685" b="27940"/>
                <wp:wrapNone/>
                <wp:docPr id="360416998" name="テキスト ボックス 360416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6FCFF8FC"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F9A88D" id="テキスト ボックス 360416998" o:spid="_x0000_s1028" type="#_x0000_t202" style="position:absolute;left:0;text-align:left;margin-left:17.9pt;margin-top:1.6pt;width:395.95pt;height:11.3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" strokecolor="black [3213]" strokeweight=".1pt">
                <v:stroke dashstyle="dash"/>
                <v:textbox inset="0,0,0,0">
                  <w:txbxContent>
                    <w:p w14:paraId="6FCFF8FC"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6AF86D6A" w14:textId="77777777" w:rsidR="00A6606C" w:rsidRDefault="00A6606C" w:rsidP="00D80F9D">
      <w:pPr>
        <w:pStyle w:val="Web"/>
        <w:snapToGrid w:val="0"/>
        <w:spacing w:before="0" w:beforeAutospacing="0" w:after="0" w:afterAutospacing="0" w:line="220" w:lineRule="exact"/>
        <w:jc w:val="both"/>
        <w:textAlignment w:val="baseline"/>
        <w:rPr>
          <w:rFonts w:ascii="Times New Roman" w:eastAsiaTheme="minorHAnsi" w:hAnsi="Times New Roman" w:cs="Times New Roman"/>
          <w:sz w:val="16"/>
          <w:szCs w:val="18"/>
        </w:rPr>
      </w:pPr>
      <w:r>
        <w:rPr>
          <w:rFonts w:ascii="Times New Roman" w:eastAsiaTheme="minorHAnsi" w:hAnsi="Times New Roman" w:cs="Times New Roman"/>
          <w:b/>
          <w:sz w:val="16"/>
          <w:szCs w:val="18"/>
        </w:rPr>
        <w:t>Summary</w:t>
      </w:r>
      <w:r w:rsidR="00691D52" w:rsidRPr="00865447">
        <w:rPr>
          <w:rFonts w:ascii="Times New Roman" w:eastAsiaTheme="minorHAnsi" w:hAnsi="Times New Roman" w:cs="Times New Roman"/>
          <w:sz w:val="16"/>
          <w:szCs w:val="18"/>
        </w:rPr>
        <w:t xml:space="preserve"> :</w:t>
      </w:r>
      <w:r w:rsidR="00865447" w:rsidRPr="00865447">
        <w:rPr>
          <w:rFonts w:ascii="Times New Roman" w:eastAsiaTheme="minorHAnsi" w:hAnsi="Times New Roman" w:cs="Times New Roman"/>
          <w:sz w:val="16"/>
          <w:szCs w:val="18"/>
        </w:rPr>
        <w:t>英文</w:t>
      </w:r>
      <w:r>
        <w:rPr>
          <w:rFonts w:ascii="Times New Roman" w:eastAsiaTheme="minorHAnsi" w:hAnsi="Times New Roman" w:cs="Times New Roman"/>
          <w:sz w:val="16"/>
          <w:szCs w:val="18"/>
        </w:rPr>
        <w:t>サマリー（</w:t>
      </w:r>
      <w:r>
        <w:rPr>
          <w:rFonts w:ascii="Times New Roman" w:eastAsiaTheme="minorHAnsi" w:hAnsi="Times New Roman" w:cs="Times New Roman"/>
          <w:sz w:val="16"/>
          <w:szCs w:val="18"/>
        </w:rPr>
        <w:t>100</w:t>
      </w:r>
      <w:r>
        <w:rPr>
          <w:rFonts w:ascii="Times New Roman" w:eastAsiaTheme="minorHAnsi" w:hAnsi="Times New Roman" w:cs="Times New Roman"/>
          <w:sz w:val="16"/>
          <w:szCs w:val="18"/>
        </w:rPr>
        <w:t>単語程度）</w:t>
      </w:r>
      <w:r w:rsidR="00865447" w:rsidRPr="00865447">
        <w:rPr>
          <w:rFonts w:ascii="Times New Roman" w:eastAsiaTheme="minorHAnsi" w:hAnsi="Times New Roman" w:cs="Times New Roman"/>
          <w:sz w:val="16"/>
          <w:szCs w:val="18"/>
        </w:rPr>
        <w:t>，キーワード（英・和</w:t>
      </w:r>
      <w:r>
        <w:rPr>
          <w:rFonts w:ascii="Times New Roman" w:eastAsiaTheme="minorHAnsi" w:hAnsi="Times New Roman" w:cs="Times New Roman"/>
          <w:sz w:val="16"/>
          <w:szCs w:val="18"/>
        </w:rPr>
        <w:t>でそれぞれ</w:t>
      </w:r>
      <w:r>
        <w:rPr>
          <w:rFonts w:ascii="Times New Roman" w:eastAsiaTheme="minorHAnsi" w:hAnsi="Times New Roman" w:cs="Times New Roman"/>
          <w:sz w:val="16"/>
          <w:szCs w:val="18"/>
        </w:rPr>
        <w:t>3</w:t>
      </w:r>
      <w:r>
        <w:rPr>
          <w:rFonts w:ascii="Times New Roman" w:eastAsiaTheme="minorHAnsi" w:hAnsi="Times New Roman" w:cs="Times New Roman"/>
          <w:sz w:val="16"/>
          <w:szCs w:val="18"/>
        </w:rPr>
        <w:t>～</w:t>
      </w:r>
      <w:r>
        <w:rPr>
          <w:rFonts w:ascii="Times New Roman" w:eastAsiaTheme="minorHAnsi" w:hAnsi="Times New Roman" w:cs="Times New Roman"/>
          <w:sz w:val="16"/>
          <w:szCs w:val="18"/>
        </w:rPr>
        <w:t>5</w:t>
      </w:r>
      <w:r>
        <w:rPr>
          <w:rFonts w:ascii="Times New Roman" w:eastAsiaTheme="minorHAnsi" w:hAnsi="Times New Roman" w:cs="Times New Roman"/>
          <w:sz w:val="16"/>
          <w:szCs w:val="18"/>
        </w:rPr>
        <w:t>個</w:t>
      </w:r>
      <w:r w:rsidR="00865447" w:rsidRPr="00865447">
        <w:rPr>
          <w:rFonts w:ascii="Times New Roman" w:eastAsiaTheme="minorHAnsi" w:hAnsi="Times New Roman" w:cs="Times New Roman"/>
          <w:sz w:val="16"/>
          <w:szCs w:val="18"/>
        </w:rPr>
        <w:t>）は</w:t>
      </w:r>
      <w:r w:rsidR="000D2397" w:rsidRPr="00865447">
        <w:rPr>
          <w:rFonts w:ascii="Times New Roman" w:eastAsiaTheme="minorHAnsi" w:hAnsi="Times New Roman" w:cs="Times New Roman"/>
          <w:sz w:val="16"/>
          <w:szCs w:val="18"/>
        </w:rPr>
        <w:t>8pt</w:t>
      </w:r>
      <w:r w:rsidR="00865447" w:rsidRPr="00865447">
        <w:rPr>
          <w:rFonts w:ascii="Times New Roman" w:eastAsiaTheme="minorHAnsi" w:hAnsi="Times New Roman" w:cs="Times New Roman"/>
          <w:sz w:val="16"/>
          <w:szCs w:val="18"/>
        </w:rPr>
        <w:t>，</w:t>
      </w:r>
      <w:r w:rsidR="000D2397" w:rsidRPr="00865447">
        <w:rPr>
          <w:rFonts w:ascii="Times New Roman" w:eastAsiaTheme="minorHAnsi" w:hAnsi="Times New Roman" w:cs="Times New Roman"/>
          <w:sz w:val="16"/>
          <w:szCs w:val="18"/>
        </w:rPr>
        <w:t>行間は固定値</w:t>
      </w:r>
      <w:r w:rsidR="000D2397" w:rsidRPr="00865447">
        <w:rPr>
          <w:rFonts w:ascii="Times New Roman" w:eastAsiaTheme="minorHAnsi" w:hAnsi="Times New Roman" w:cs="Times New Roman"/>
          <w:sz w:val="16"/>
          <w:szCs w:val="18"/>
        </w:rPr>
        <w:t>11pt</w:t>
      </w:r>
      <w:r w:rsidR="00865447" w:rsidRPr="00865447">
        <w:rPr>
          <w:rFonts w:ascii="Times New Roman" w:eastAsiaTheme="minorHAnsi" w:hAnsi="Times New Roman" w:cs="Times New Roman"/>
          <w:sz w:val="16"/>
          <w:szCs w:val="18"/>
        </w:rPr>
        <w:t>。見出しは</w:t>
      </w:r>
      <w:r w:rsidR="00D80F9D">
        <w:rPr>
          <w:rFonts w:ascii="Times New Roman" w:eastAsiaTheme="minorHAnsi" w:hAnsi="Times New Roman" w:cs="Times New Roman"/>
          <w:sz w:val="16"/>
          <w:szCs w:val="18"/>
        </w:rPr>
        <w:t>，</w:t>
      </w:r>
      <w:r w:rsidR="00865447" w:rsidRPr="00865447">
        <w:rPr>
          <w:rFonts w:ascii="Times New Roman" w:eastAsiaTheme="minorHAnsi" w:hAnsi="Times New Roman" w:cs="Times New Roman"/>
          <w:sz w:val="16"/>
          <w:szCs w:val="18"/>
        </w:rPr>
        <w:t>英文は</w:t>
      </w:r>
      <w:r w:rsidR="00865447" w:rsidRPr="00D80F9D">
        <w:rPr>
          <w:rFonts w:ascii="Times New Roman" w:eastAsiaTheme="minorHAnsi" w:hAnsi="Times New Roman" w:cs="Times New Roman"/>
          <w:b/>
          <w:sz w:val="16"/>
          <w:szCs w:val="18"/>
        </w:rPr>
        <w:t>太字</w:t>
      </w:r>
      <w:r w:rsidR="00865447" w:rsidRPr="00865447">
        <w:rPr>
          <w:rFonts w:ascii="Times New Roman" w:eastAsiaTheme="minorHAnsi" w:hAnsi="Times New Roman" w:cs="Times New Roman"/>
          <w:sz w:val="16"/>
          <w:szCs w:val="18"/>
        </w:rPr>
        <w:t>，和文は</w:t>
      </w:r>
      <w:r w:rsidR="00865447" w:rsidRPr="00D80F9D">
        <w:rPr>
          <w:rFonts w:asciiTheme="majorHAnsi" w:eastAsiaTheme="majorHAnsi" w:hAnsiTheme="majorHAnsi" w:cs="Times New Roman"/>
          <w:sz w:val="16"/>
          <w:szCs w:val="18"/>
        </w:rPr>
        <w:t>游ゴシック</w:t>
      </w:r>
      <w:r w:rsidR="000D2397" w:rsidRPr="00865447">
        <w:rPr>
          <w:rFonts w:ascii="Times New Roman" w:eastAsiaTheme="minorHAnsi" w:hAnsi="Times New Roman" w:cs="Times New Roman"/>
          <w:sz w:val="16"/>
          <w:szCs w:val="18"/>
        </w:rPr>
        <w:t>。</w:t>
      </w:r>
    </w:p>
    <w:p w14:paraId="578A61B5" w14:textId="7AA1FDEF" w:rsidR="00865447" w:rsidRPr="00865447" w:rsidRDefault="00865447" w:rsidP="00D80F9D">
      <w:pPr>
        <w:pStyle w:val="Web"/>
        <w:snapToGrid w:val="0"/>
        <w:spacing w:before="0" w:beforeAutospacing="0" w:after="0" w:afterAutospacing="0" w:line="220" w:lineRule="exact"/>
        <w:jc w:val="both"/>
        <w:textAlignment w:val="baseline"/>
        <w:rPr>
          <w:rFonts w:ascii="inherit" w:hAnsi="inherit" w:hint="eastAsia"/>
          <w:sz w:val="20"/>
          <w:szCs w:val="20"/>
        </w:rPr>
      </w:pPr>
      <w:r w:rsidRPr="00865447">
        <w:rPr>
          <w:rFonts w:ascii="Times New Roman" w:hAnsi="Times New Roman" w:cs="Times New Roman"/>
          <w:sz w:val="16"/>
          <w:szCs w:val="20"/>
        </w:rPr>
        <w:t>The Association of Rural Planning was established in 1982 as a place for educators, researchers, government officials, engineers, and local residents to meet and inspire each other to create an energetic and attractive rural society while realizing a rich and beautiful rural environment. Through its members, who are specialized in various fields such as the social sciences, economics, architecture, civil engineering, landscape architecture (green space), geography, and environmental science communication, the association is involved in various activities; it not only conducts academic research but also investigates and hosts research seminars committed to rural improvement policies.</w:t>
      </w:r>
      <w:r w:rsidRPr="00865447">
        <w:rPr>
          <w:rFonts w:ascii="Times New Roman" w:eastAsiaTheme="minorHAnsi" w:hAnsi="Times New Roman" w:cs="Times New Roman"/>
          <w:sz w:val="16"/>
          <w:szCs w:val="20"/>
        </w:rPr>
        <w:t>（</w:t>
      </w:r>
      <w:r w:rsidR="00936C6D">
        <w:rPr>
          <w:rFonts w:ascii="Times New Roman" w:eastAsiaTheme="minorHAnsi" w:hAnsi="Times New Roman" w:cs="Times New Roman"/>
          <w:sz w:val="16"/>
          <w:szCs w:val="20"/>
        </w:rPr>
        <w:t>参考：</w:t>
      </w:r>
      <w:r w:rsidRPr="00865447">
        <w:rPr>
          <w:rFonts w:ascii="Times New Roman" w:eastAsiaTheme="minorHAnsi" w:hAnsi="Times New Roman" w:cs="Times New Roman"/>
          <w:sz w:val="16"/>
          <w:szCs w:val="20"/>
        </w:rPr>
        <w:t>これで</w:t>
      </w:r>
      <w:r w:rsidRPr="00865447">
        <w:rPr>
          <w:rFonts w:ascii="Times New Roman" w:eastAsiaTheme="minorHAnsi" w:hAnsi="Times New Roman" w:cs="Times New Roman"/>
          <w:sz w:val="16"/>
          <w:szCs w:val="20"/>
        </w:rPr>
        <w:t>95</w:t>
      </w:r>
      <w:r w:rsidRPr="00865447">
        <w:rPr>
          <w:rFonts w:ascii="Times New Roman" w:eastAsiaTheme="minorHAnsi" w:hAnsi="Times New Roman" w:cs="Times New Roman"/>
          <w:sz w:val="16"/>
          <w:szCs w:val="20"/>
        </w:rPr>
        <w:t>単語）。</w:t>
      </w:r>
    </w:p>
    <w:p w14:paraId="72D353AA" w14:textId="6E1AD0E3" w:rsidR="007B4635" w:rsidRPr="00EB0FF0" w:rsidRDefault="00691D52" w:rsidP="00EB0FF0">
      <w:pPr>
        <w:pStyle w:val="HTML"/>
        <w:shd w:val="clear" w:color="auto" w:fill="FFFFFF"/>
        <w:tabs>
          <w:tab w:val="clear" w:pos="916"/>
        </w:tabs>
        <w:snapToGrid w:val="0"/>
        <w:spacing w:line="220" w:lineRule="exact"/>
        <w:ind w:leftChars="7" w:left="797" w:hangingChars="490" w:hanging="784"/>
        <w:jc w:val="both"/>
        <w:rPr>
          <w:rFonts w:ascii="Times New Roman" w:eastAsiaTheme="minorHAnsi" w:hAnsi="Times New Roman" w:cs="Times New Roman"/>
          <w:i/>
          <w:sz w:val="16"/>
          <w:szCs w:val="16"/>
        </w:rPr>
      </w:pPr>
      <w:r w:rsidRPr="00D80F9D">
        <w:rPr>
          <w:rFonts w:ascii="Times New Roman" w:eastAsiaTheme="majorHAnsi" w:hAnsi="Times New Roman" w:cs="Times New Roman"/>
          <w:b/>
          <w:i/>
          <w:sz w:val="16"/>
          <w:szCs w:val="16"/>
        </w:rPr>
        <w:t xml:space="preserve">Keywords </w:t>
      </w:r>
      <w:r w:rsidRPr="00865447">
        <w:rPr>
          <w:rFonts w:ascii="Times New Roman" w:eastAsiaTheme="majorHAnsi" w:hAnsi="Times New Roman" w:cs="Times New Roman"/>
          <w:i/>
          <w:sz w:val="16"/>
          <w:szCs w:val="16"/>
        </w:rPr>
        <w:t>:</w:t>
      </w:r>
      <w:r w:rsidRPr="00D80F9D">
        <w:rPr>
          <w:rFonts w:ascii="Times New Roman" w:hAnsi="Times New Roman" w:cs="Times New Roman"/>
          <w:i/>
          <w:sz w:val="16"/>
          <w:szCs w:val="16"/>
        </w:rPr>
        <w:t xml:space="preserve"> </w:t>
      </w:r>
      <w:r w:rsidR="00D80F9D" w:rsidRPr="00D80F9D">
        <w:rPr>
          <w:rFonts w:ascii="Times New Roman" w:hAnsi="Times New Roman" w:cs="Times New Roman"/>
          <w:i/>
          <w:sz w:val="16"/>
          <w:szCs w:val="20"/>
        </w:rPr>
        <w:t xml:space="preserve">The Association of Rural Planning,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n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nergetic and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ttractive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S</w:t>
      </w:r>
      <w:r w:rsidR="00D80F9D" w:rsidRPr="00D80F9D">
        <w:rPr>
          <w:rFonts w:ascii="Times New Roman" w:hAnsi="Times New Roman" w:cs="Times New Roman"/>
          <w:i/>
          <w:sz w:val="16"/>
          <w:szCs w:val="20"/>
        </w:rPr>
        <w:t xml:space="preserve">ociety,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ich and </w:t>
      </w:r>
      <w:r w:rsidR="00EB0FF0">
        <w:rPr>
          <w:rFonts w:ascii="Times New Roman" w:hAnsi="Times New Roman" w:cs="Times New Roman"/>
          <w:i/>
          <w:sz w:val="16"/>
          <w:szCs w:val="20"/>
        </w:rPr>
        <w:t>B</w:t>
      </w:r>
      <w:r w:rsidR="00D80F9D" w:rsidRPr="00D80F9D">
        <w:rPr>
          <w:rFonts w:ascii="Times New Roman" w:hAnsi="Times New Roman" w:cs="Times New Roman"/>
          <w:i/>
          <w:sz w:val="16"/>
          <w:szCs w:val="20"/>
        </w:rPr>
        <w:t xml:space="preserve">eautiful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nvironment, Interdisciplinary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xchanges , </w:t>
      </w:r>
      <w:r w:rsidR="00EB0FF0">
        <w:rPr>
          <w:rFonts w:ascii="Times New Roman" w:hAnsi="Times New Roman" w:cs="Times New Roman"/>
          <w:i/>
          <w:sz w:val="16"/>
          <w:szCs w:val="20"/>
        </w:rPr>
        <w:t>C</w:t>
      </w:r>
      <w:r w:rsidR="00D80F9D" w:rsidRPr="00D80F9D">
        <w:rPr>
          <w:rFonts w:ascii="Times New Roman" w:hAnsi="Times New Roman" w:cs="Times New Roman"/>
          <w:i/>
          <w:sz w:val="16"/>
          <w:szCs w:val="20"/>
        </w:rPr>
        <w:t xml:space="preserve">ommitted to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I</w:t>
      </w:r>
      <w:r w:rsidR="00D80F9D" w:rsidRPr="00D80F9D">
        <w:rPr>
          <w:rFonts w:ascii="Times New Roman" w:hAnsi="Times New Roman" w:cs="Times New Roman"/>
          <w:i/>
          <w:sz w:val="16"/>
          <w:szCs w:val="20"/>
        </w:rPr>
        <w:t xml:space="preserve">mprovement </w:t>
      </w:r>
      <w:r w:rsidR="00EB0FF0">
        <w:rPr>
          <w:rFonts w:ascii="Times New Roman" w:hAnsi="Times New Roman" w:cs="Times New Roman"/>
          <w:i/>
          <w:sz w:val="16"/>
          <w:szCs w:val="20"/>
        </w:rPr>
        <w:t>P</w:t>
      </w:r>
      <w:r w:rsidR="00D80F9D" w:rsidRPr="00D80F9D">
        <w:rPr>
          <w:rFonts w:ascii="Times New Roman" w:hAnsi="Times New Roman" w:cs="Times New Roman"/>
          <w:i/>
          <w:sz w:val="16"/>
          <w:szCs w:val="20"/>
        </w:rPr>
        <w:t>olicies</w:t>
      </w:r>
      <w:r w:rsidR="00E47687" w:rsidRPr="00EB0FF0">
        <w:rPr>
          <w:rFonts w:ascii="Times New Roman" w:eastAsiaTheme="minorHAnsi" w:hAnsi="Times New Roman" w:cs="Times New Roman"/>
          <w:i/>
          <w:sz w:val="16"/>
          <w:szCs w:val="16"/>
        </w:rPr>
        <w:t xml:space="preserve">　</w:t>
      </w:r>
      <w:r w:rsidR="008E4694" w:rsidRPr="00EB0FF0">
        <w:rPr>
          <w:rFonts w:ascii="Times New Roman" w:eastAsiaTheme="minorHAnsi" w:hAnsi="Times New Roman" w:cs="Times New Roman"/>
          <w:i/>
          <w:sz w:val="16"/>
          <w:szCs w:val="16"/>
        </w:rPr>
        <w:t>←</w:t>
      </w:r>
      <w:r w:rsidR="008E4694" w:rsidRPr="00EB0FF0">
        <w:rPr>
          <w:rFonts w:ascii="Times New Roman" w:eastAsiaTheme="minorHAnsi" w:hAnsi="Times New Roman" w:cs="Times New Roman"/>
          <w:i/>
          <w:sz w:val="16"/>
          <w:szCs w:val="16"/>
        </w:rPr>
        <w:t>英文</w:t>
      </w:r>
      <w:r w:rsidR="00F06D7A" w:rsidRPr="00EB0FF0">
        <w:rPr>
          <w:rFonts w:ascii="Times New Roman" w:eastAsiaTheme="minorHAnsi" w:hAnsi="Times New Roman" w:cs="Times New Roman"/>
          <w:i/>
          <w:sz w:val="16"/>
          <w:szCs w:val="16"/>
        </w:rPr>
        <w:t>K</w:t>
      </w:r>
      <w:r w:rsidR="008E4694" w:rsidRPr="00EB0FF0">
        <w:rPr>
          <w:rFonts w:ascii="Times New Roman" w:eastAsiaTheme="minorHAnsi" w:hAnsi="Times New Roman" w:cs="Times New Roman"/>
          <w:i/>
          <w:sz w:val="16"/>
          <w:szCs w:val="16"/>
        </w:rPr>
        <w:t>eywords</w:t>
      </w:r>
      <w:r w:rsidR="008E4694" w:rsidRPr="00EB0FF0">
        <w:rPr>
          <w:rFonts w:ascii="Times New Roman" w:eastAsiaTheme="minorHAnsi" w:hAnsi="Times New Roman" w:cs="Times New Roman"/>
          <w:i/>
          <w:sz w:val="16"/>
          <w:szCs w:val="16"/>
        </w:rPr>
        <w:t>は斜体</w:t>
      </w:r>
    </w:p>
    <w:p w14:paraId="303D84B7" w14:textId="7B9A7EB9" w:rsidR="000D2397" w:rsidRPr="00865447" w:rsidRDefault="007B4635" w:rsidP="00EB0FF0">
      <w:pPr>
        <w:snapToGrid w:val="0"/>
        <w:spacing w:line="220" w:lineRule="exact"/>
        <w:ind w:left="952" w:hangingChars="595" w:hanging="952"/>
        <w:rPr>
          <w:rFonts w:ascii="Times New Roman" w:hAnsi="Times New Roman" w:cs="Times New Roman"/>
          <w:sz w:val="16"/>
          <w:szCs w:val="16"/>
        </w:rPr>
      </w:pPr>
      <w:r w:rsidRPr="00865447">
        <w:rPr>
          <w:rFonts w:ascii="Times New Roman" w:eastAsiaTheme="majorHAnsi" w:hAnsi="Times New Roman" w:cs="Times New Roman"/>
          <w:sz w:val="16"/>
          <w:szCs w:val="16"/>
        </w:rPr>
        <w:t>キーワード：</w:t>
      </w:r>
      <w:r w:rsidR="00D80F9D">
        <w:rPr>
          <w:rFonts w:ascii="Times New Roman" w:hAnsi="Times New Roman" w:cs="Times New Roman"/>
          <w:sz w:val="16"/>
          <w:szCs w:val="16"/>
        </w:rPr>
        <w:t>農村計画学会，活力と魅力にあふれた農村社会，豊かで美しい農村環境，学際的な交流，農村整備政策へのコミット</w:t>
      </w:r>
      <w:r w:rsidR="000D2397" w:rsidRPr="00865447">
        <w:rPr>
          <w:rFonts w:ascii="Times New Roman" w:hAnsi="Times New Roman" w:cs="Times New Roman"/>
          <w:sz w:val="16"/>
          <w:szCs w:val="16"/>
        </w:rPr>
        <w:t xml:space="preserve">　</w:t>
      </w:r>
      <w:r w:rsidR="000D2397" w:rsidRPr="00865447">
        <w:rPr>
          <w:rFonts w:ascii="Times New Roman" w:hAnsi="Times New Roman" w:cs="Times New Roman"/>
          <w:sz w:val="16"/>
          <w:szCs w:val="16"/>
        </w:rPr>
        <w:t>←</w:t>
      </w:r>
      <w:r w:rsidR="000D2397" w:rsidRPr="00865447">
        <w:rPr>
          <w:rFonts w:ascii="Times New Roman" w:hAnsi="Times New Roman" w:cs="Times New Roman"/>
          <w:sz w:val="16"/>
          <w:szCs w:val="16"/>
        </w:rPr>
        <w:t>キーワードが</w:t>
      </w:r>
      <w:r w:rsidR="000D2397" w:rsidRPr="00865447">
        <w:rPr>
          <w:rFonts w:ascii="Times New Roman" w:hAnsi="Times New Roman" w:cs="Times New Roman"/>
          <w:sz w:val="16"/>
          <w:szCs w:val="16"/>
        </w:rPr>
        <w:t>1</w:t>
      </w:r>
      <w:r w:rsidR="000D2397" w:rsidRPr="00865447">
        <w:rPr>
          <w:rFonts w:ascii="Times New Roman" w:hAnsi="Times New Roman" w:cs="Times New Roman"/>
          <w:sz w:val="16"/>
          <w:szCs w:val="16"/>
        </w:rPr>
        <w:t>行を超える際には</w:t>
      </w:r>
      <w:r w:rsidR="000D2397" w:rsidRPr="00865447">
        <w:rPr>
          <w:rFonts w:ascii="Times New Roman" w:hAnsi="Times New Roman" w:cs="Times New Roman"/>
          <w:sz w:val="16"/>
          <w:szCs w:val="16"/>
        </w:rPr>
        <w:t>2</w:t>
      </w:r>
      <w:r w:rsidR="000D2397" w:rsidRPr="00865447">
        <w:rPr>
          <w:rFonts w:ascii="Times New Roman" w:hAnsi="Times New Roman" w:cs="Times New Roman"/>
          <w:sz w:val="16"/>
          <w:szCs w:val="16"/>
        </w:rPr>
        <w:t>行目以降はインデント</w:t>
      </w:r>
    </w:p>
    <w:p w14:paraId="43191FF2" w14:textId="70FC6BDA" w:rsidR="00691D52" w:rsidRPr="00865447" w:rsidRDefault="00347513"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719680" behindDoc="1" locked="0" layoutInCell="1" allowOverlap="1" wp14:anchorId="312FA788" wp14:editId="3CF69156">
                <wp:simplePos x="0" y="0"/>
                <wp:positionH relativeFrom="column">
                  <wp:posOffset>233267</wp:posOffset>
                </wp:positionH>
                <wp:positionV relativeFrom="paragraph">
                  <wp:posOffset>23932</wp:posOffset>
                </wp:positionV>
                <wp:extent cx="5028565" cy="143510"/>
                <wp:effectExtent l="0" t="0" r="19685" b="27940"/>
                <wp:wrapNone/>
                <wp:docPr id="1929676258" name="テキスト ボックス 1929676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205340D7"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FA788" id="テキスト ボックス 1929676258" o:spid="_x0000_s1029" type="#_x0000_t202" style="position:absolute;left:0;text-align:left;margin-left:18.35pt;margin-top:1.9pt;width:395.95pt;height:11.3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" strokecolor="black [3213]" strokeweight=".1pt">
                <v:stroke dashstyle="dash"/>
                <v:textbox inset="0,0,0,0">
                  <w:txbxContent>
                    <w:p w14:paraId="205340D7"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210E47BF" w14:textId="77777777" w:rsidR="007B4635" w:rsidRPr="00865447" w:rsidRDefault="007B4635" w:rsidP="00865447">
      <w:pPr>
        <w:snapToGrid w:val="0"/>
        <w:spacing w:line="310" w:lineRule="atLeast"/>
        <w:jc w:val="left"/>
        <w:rPr>
          <w:rFonts w:ascii="Times New Roman" w:hAnsi="Times New Roman" w:cs="Times New Roman"/>
          <w:szCs w:val="18"/>
        </w:rPr>
        <w:sectPr w:rsidR="007B4635" w:rsidRPr="00865447" w:rsidSect="007B4635">
          <w:footerReference w:type="default" r:id="rId8"/>
          <w:pgSz w:w="11906" w:h="16838" w:code="9"/>
          <w:pgMar w:top="1701" w:right="1701" w:bottom="1134" w:left="1701" w:header="851" w:footer="992" w:gutter="0"/>
          <w:cols w:space="425"/>
          <w:docGrid w:type="lines" w:linePitch="304"/>
        </w:sectPr>
      </w:pPr>
    </w:p>
    <w:p w14:paraId="3BE327D4" w14:textId="77777777" w:rsidR="007B4635" w:rsidRPr="001C6A29" w:rsidRDefault="007B4635" w:rsidP="00E11BCD">
      <w:pPr>
        <w:snapToGrid w:val="0"/>
        <w:spacing w:line="300" w:lineRule="exact"/>
        <w:rPr>
          <w:rFonts w:asciiTheme="majorHAnsi" w:eastAsiaTheme="majorHAnsi" w:hAnsiTheme="majorHAnsi" w:cs="Times New Roman"/>
          <w:sz w:val="20"/>
          <w:szCs w:val="18"/>
        </w:rPr>
      </w:pPr>
      <w:r w:rsidRPr="001C6A29">
        <w:rPr>
          <w:rFonts w:asciiTheme="majorHAnsi" w:eastAsiaTheme="majorHAnsi" w:hAnsiTheme="majorHAnsi" w:cs="Times New Roman"/>
          <w:sz w:val="20"/>
          <w:szCs w:val="18"/>
        </w:rPr>
        <w:t>1. はじめに</w:t>
      </w:r>
    </w:p>
    <w:p w14:paraId="2D94E7D7" w14:textId="60F357AD" w:rsidR="000C724D" w:rsidRDefault="007B4635" w:rsidP="00936C6D">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0C724D">
        <w:rPr>
          <w:rFonts w:ascii="Times New Roman" w:hAnsi="Times New Roman" w:cs="Times New Roman" w:hint="eastAsia"/>
          <w:szCs w:val="18"/>
        </w:rPr>
        <w:t>本</w:t>
      </w:r>
      <w:r w:rsidR="00E11BCD">
        <w:rPr>
          <w:rFonts w:ascii="Times New Roman" w:hAnsi="Times New Roman" w:cs="Times New Roman" w:hint="eastAsia"/>
          <w:szCs w:val="18"/>
        </w:rPr>
        <w:t>要領</w:t>
      </w:r>
      <w:r w:rsidR="00EB0FF0" w:rsidRPr="00540064">
        <w:rPr>
          <w:rFonts w:ascii="Times New Roman" w:hAnsi="Times New Roman" w:cs="Times New Roman"/>
          <w:szCs w:val="18"/>
        </w:rPr>
        <w:t>は，</w:t>
      </w:r>
      <w:r w:rsidR="000C724D">
        <w:rPr>
          <w:rFonts w:ascii="Times New Roman" w:hAnsi="Times New Roman" w:cs="Times New Roman" w:hint="eastAsia"/>
          <w:szCs w:val="18"/>
        </w:rPr>
        <w:t>農村計画学会</w:t>
      </w:r>
      <w:r w:rsidR="00936C6D">
        <w:rPr>
          <w:rFonts w:ascii="Times New Roman" w:hAnsi="Times New Roman" w:cs="Times New Roman"/>
          <w:szCs w:val="18"/>
        </w:rPr>
        <w:t>秋期大会学術研究発表会の梗概</w:t>
      </w:r>
      <w:r w:rsidRPr="00540064">
        <w:rPr>
          <w:rFonts w:ascii="Times New Roman" w:hAnsi="Times New Roman" w:cs="Times New Roman"/>
          <w:szCs w:val="18"/>
        </w:rPr>
        <w:t>作成について</w:t>
      </w:r>
      <w:r w:rsidR="00EB0FF0" w:rsidRPr="00540064">
        <w:rPr>
          <w:rFonts w:ascii="Times New Roman" w:hAnsi="Times New Roman" w:cs="Times New Roman"/>
          <w:szCs w:val="18"/>
        </w:rPr>
        <w:t>示したものである</w:t>
      </w:r>
      <w:r w:rsidR="00922A07">
        <w:rPr>
          <w:rFonts w:ascii="Times New Roman" w:hAnsi="Times New Roman" w:cs="Times New Roman"/>
          <w:szCs w:val="18"/>
        </w:rPr>
        <w:t>。</w:t>
      </w:r>
      <w:r w:rsidR="000C724D">
        <w:rPr>
          <w:rFonts w:ascii="Times New Roman" w:hAnsi="Times New Roman" w:cs="Times New Roman" w:hint="eastAsia"/>
          <w:szCs w:val="18"/>
        </w:rPr>
        <w:t>また，これに上書き入力すれば，所定の書式どおりの梗概が作成できる。</w:t>
      </w:r>
    </w:p>
    <w:p w14:paraId="147BC7C2" w14:textId="09E4BA26" w:rsidR="00362A9B" w:rsidRPr="00540064" w:rsidRDefault="000C724D" w:rsidP="00936C6D">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なお，</w:t>
      </w:r>
      <w:r w:rsidR="00F06D7A" w:rsidRPr="00540064">
        <w:rPr>
          <w:rFonts w:ascii="Times New Roman" w:hAnsi="Times New Roman" w:cs="Times New Roman"/>
          <w:szCs w:val="18"/>
        </w:rPr>
        <w:t>これから</w:t>
      </w:r>
      <w:r w:rsidR="007B4635" w:rsidRPr="00540064">
        <w:rPr>
          <w:rFonts w:ascii="Times New Roman" w:hAnsi="Times New Roman" w:cs="Times New Roman"/>
          <w:szCs w:val="18"/>
        </w:rPr>
        <w:t>大きく逸脱した</w:t>
      </w:r>
      <w:r w:rsidR="00E11BCD">
        <w:rPr>
          <w:rFonts w:ascii="Times New Roman" w:hAnsi="Times New Roman" w:cs="Times New Roman" w:hint="eastAsia"/>
          <w:szCs w:val="18"/>
        </w:rPr>
        <w:t>梗概は提出後に</w:t>
      </w:r>
      <w:r w:rsidR="00936C6D">
        <w:rPr>
          <w:rFonts w:ascii="Times New Roman" w:hAnsi="Times New Roman" w:cs="Times New Roman"/>
          <w:szCs w:val="18"/>
        </w:rPr>
        <w:t>修正を求める場合がある。</w:t>
      </w:r>
    </w:p>
    <w:p w14:paraId="6BAB2BD9" w14:textId="77777777" w:rsidR="007B4635" w:rsidRPr="00540064" w:rsidRDefault="007B4635" w:rsidP="00540064">
      <w:pPr>
        <w:snapToGrid w:val="0"/>
        <w:spacing w:line="300" w:lineRule="exact"/>
        <w:jc w:val="left"/>
        <w:rPr>
          <w:rFonts w:ascii="Times New Roman" w:hAnsi="Times New Roman" w:cs="Times New Roman"/>
          <w:szCs w:val="18"/>
        </w:rPr>
      </w:pPr>
    </w:p>
    <w:p w14:paraId="20BE23E3" w14:textId="36B95B44" w:rsidR="00634C5B" w:rsidRPr="001C6A29" w:rsidRDefault="00634C5B" w:rsidP="00E11BCD">
      <w:pPr>
        <w:snapToGrid w:val="0"/>
        <w:spacing w:line="300" w:lineRule="exact"/>
        <w:ind w:left="252" w:hangingChars="126" w:hanging="252"/>
        <w:rPr>
          <w:rFonts w:asciiTheme="majorHAnsi" w:eastAsiaTheme="majorHAnsi" w:hAnsiTheme="majorHAnsi" w:cs="Times New Roman"/>
          <w:sz w:val="20"/>
          <w:szCs w:val="18"/>
        </w:rPr>
      </w:pPr>
      <w:r w:rsidRPr="001C6A29">
        <w:rPr>
          <w:rFonts w:asciiTheme="majorHAnsi" w:eastAsiaTheme="majorHAnsi" w:hAnsiTheme="majorHAnsi" w:cs="Times New Roman"/>
          <w:sz w:val="20"/>
          <w:szCs w:val="18"/>
        </w:rPr>
        <w:t>2. 基本設定</w:t>
      </w:r>
      <w:r w:rsidR="00ED0E73" w:rsidRPr="001C6A29">
        <w:rPr>
          <w:rFonts w:asciiTheme="majorHAnsi" w:eastAsiaTheme="majorHAnsi" w:hAnsiTheme="majorHAnsi" w:cs="Times New Roman"/>
          <w:sz w:val="20"/>
          <w:szCs w:val="18"/>
        </w:rPr>
        <w:t xml:space="preserve">　←</w:t>
      </w:r>
      <w:r w:rsidR="000933F5" w:rsidRPr="001C6A29">
        <w:rPr>
          <w:rFonts w:asciiTheme="majorHAnsi" w:eastAsiaTheme="majorHAnsi" w:hAnsiTheme="majorHAnsi" w:cs="Times New Roman"/>
          <w:sz w:val="20"/>
          <w:szCs w:val="18"/>
        </w:rPr>
        <w:t>章は</w:t>
      </w:r>
      <w:r w:rsidR="00ED0E73" w:rsidRPr="001C6A29">
        <w:rPr>
          <w:rFonts w:asciiTheme="majorHAnsi" w:eastAsiaTheme="majorHAnsi" w:hAnsiTheme="majorHAnsi" w:cs="Times New Roman"/>
          <w:sz w:val="20"/>
          <w:szCs w:val="18"/>
        </w:rPr>
        <w:t>10pt游ゴシック，前行は空白とする</w:t>
      </w:r>
      <w:r w:rsidR="00E11BCD">
        <w:rPr>
          <w:rFonts w:asciiTheme="majorHAnsi" w:eastAsiaTheme="majorHAnsi" w:hAnsiTheme="majorHAnsi" w:cs="Times New Roman" w:hint="eastAsia"/>
          <w:sz w:val="20"/>
          <w:szCs w:val="18"/>
        </w:rPr>
        <w:t>（ただし</w:t>
      </w:r>
      <w:r w:rsidR="007263EB" w:rsidRPr="001C6A29">
        <w:rPr>
          <w:rFonts w:asciiTheme="majorHAnsi" w:eastAsiaTheme="majorHAnsi" w:hAnsiTheme="majorHAnsi" w:cs="Times New Roman"/>
          <w:sz w:val="20"/>
          <w:szCs w:val="18"/>
        </w:rPr>
        <w:t>段組</w:t>
      </w:r>
      <w:r w:rsidR="00ED0E73" w:rsidRPr="001C6A29">
        <w:rPr>
          <w:rFonts w:asciiTheme="majorHAnsi" w:eastAsiaTheme="majorHAnsi" w:hAnsiTheme="majorHAnsi" w:cs="Times New Roman"/>
          <w:sz w:val="20"/>
          <w:szCs w:val="18"/>
        </w:rPr>
        <w:t>の一番上の行</w:t>
      </w:r>
      <w:r w:rsidR="00E11BCD">
        <w:rPr>
          <w:rFonts w:asciiTheme="majorHAnsi" w:eastAsiaTheme="majorHAnsi" w:hAnsiTheme="majorHAnsi" w:cs="Times New Roman" w:hint="eastAsia"/>
          <w:sz w:val="20"/>
          <w:szCs w:val="18"/>
        </w:rPr>
        <w:t>に位置した場合は空白行は不要）</w:t>
      </w:r>
    </w:p>
    <w:p w14:paraId="22B7C804" w14:textId="5BE7BA65"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.1</w:t>
      </w:r>
      <w:r w:rsidR="009B42F3">
        <w:rPr>
          <w:rFonts w:asciiTheme="majorHAnsi" w:eastAsiaTheme="majorHAnsi" w:hAnsiTheme="majorHAnsi" w:cs="Times New Roman"/>
          <w:szCs w:val="18"/>
        </w:rPr>
        <w:t xml:space="preserve"> </w:t>
      </w:r>
      <w:r w:rsidR="009B42F3">
        <w:rPr>
          <w:rFonts w:asciiTheme="majorHAnsi" w:eastAsiaTheme="majorHAnsi" w:hAnsiTheme="majorHAnsi" w:cs="Times New Roman" w:hint="eastAsia"/>
          <w:szCs w:val="18"/>
        </w:rPr>
        <w:t>用紙設定</w:t>
      </w:r>
      <w:r w:rsidRPr="00540064">
        <w:rPr>
          <w:rFonts w:asciiTheme="majorHAnsi" w:eastAsiaTheme="majorHAnsi" w:hAnsiTheme="majorHAnsi" w:cs="Times New Roman"/>
          <w:szCs w:val="18"/>
        </w:rPr>
        <w:t xml:space="preserve">　←節は9pt游ゴシック，前行</w:t>
      </w:r>
      <w:r>
        <w:rPr>
          <w:rFonts w:asciiTheme="majorHAnsi" w:eastAsiaTheme="majorHAnsi" w:hAnsiTheme="majorHAnsi" w:cs="Times New Roman"/>
          <w:szCs w:val="18"/>
        </w:rPr>
        <w:t>の</w:t>
      </w:r>
      <w:r w:rsidRPr="00540064">
        <w:rPr>
          <w:rFonts w:asciiTheme="majorHAnsi" w:eastAsiaTheme="majorHAnsi" w:hAnsiTheme="majorHAnsi" w:cs="Times New Roman"/>
          <w:szCs w:val="18"/>
        </w:rPr>
        <w:t>空白</w:t>
      </w:r>
      <w:r>
        <w:rPr>
          <w:rFonts w:asciiTheme="majorHAnsi" w:eastAsiaTheme="majorHAnsi" w:hAnsiTheme="majorHAnsi" w:cs="Times New Roman"/>
          <w:szCs w:val="18"/>
        </w:rPr>
        <w:t>は不要</w:t>
      </w:r>
      <w:r w:rsidRPr="00540064">
        <w:rPr>
          <w:rFonts w:asciiTheme="majorHAnsi" w:eastAsiaTheme="majorHAnsi" w:hAnsiTheme="majorHAnsi" w:cs="Times New Roman"/>
          <w:szCs w:val="18"/>
        </w:rPr>
        <w:t>，章節項が</w:t>
      </w:r>
      <w:r>
        <w:rPr>
          <w:rFonts w:asciiTheme="majorHAnsi" w:eastAsiaTheme="majorHAnsi" w:hAnsiTheme="majorHAnsi" w:cs="Times New Roman"/>
          <w:szCs w:val="18"/>
        </w:rPr>
        <w:t>複数行</w:t>
      </w:r>
      <w:r w:rsidRPr="00540064">
        <w:rPr>
          <w:rFonts w:asciiTheme="majorHAnsi" w:eastAsiaTheme="majorHAnsi" w:hAnsiTheme="majorHAnsi" w:cs="Times New Roman"/>
          <w:szCs w:val="18"/>
        </w:rPr>
        <w:t>になったらインデント</w:t>
      </w:r>
    </w:p>
    <w:p w14:paraId="08007B4B" w14:textId="77777777" w:rsidR="000C724D" w:rsidRDefault="002E48DC"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8E4694" w:rsidRPr="00540064">
        <w:rPr>
          <w:rFonts w:ascii="Times New Roman" w:hAnsi="Times New Roman" w:cs="Times New Roman"/>
          <w:szCs w:val="18"/>
        </w:rPr>
        <w:t>原則的に</w:t>
      </w:r>
      <w:r w:rsidR="008E4694" w:rsidRPr="00540064">
        <w:rPr>
          <w:rFonts w:ascii="Times New Roman" w:hAnsi="Times New Roman" w:cs="Times New Roman"/>
          <w:szCs w:val="18"/>
        </w:rPr>
        <w:t>MS-Word</w:t>
      </w:r>
      <w:r w:rsidR="008E4694" w:rsidRPr="00540064">
        <w:rPr>
          <w:rFonts w:ascii="Times New Roman" w:hAnsi="Times New Roman" w:cs="Times New Roman"/>
          <w:szCs w:val="18"/>
        </w:rPr>
        <w:t>で作成する。</w:t>
      </w:r>
      <w:r w:rsidRPr="00540064">
        <w:rPr>
          <w:rFonts w:ascii="Times New Roman" w:hAnsi="Times New Roman" w:cs="Times New Roman"/>
          <w:szCs w:val="18"/>
        </w:rPr>
        <w:t>A4</w:t>
      </w:r>
      <w:r w:rsidRPr="00540064">
        <w:rPr>
          <w:rFonts w:ascii="Times New Roman" w:hAnsi="Times New Roman" w:cs="Times New Roman"/>
          <w:szCs w:val="18"/>
        </w:rPr>
        <w:t>用紙を縦置きとし，横書きで記述する。マージンは上端</w:t>
      </w:r>
      <w:r w:rsidRPr="00540064">
        <w:rPr>
          <w:rFonts w:ascii="Times New Roman" w:hAnsi="Times New Roman" w:cs="Times New Roman"/>
          <w:szCs w:val="18"/>
        </w:rPr>
        <w:t>30mm</w:t>
      </w:r>
      <w:r w:rsidRPr="00540064">
        <w:rPr>
          <w:rFonts w:ascii="Times New Roman" w:hAnsi="Times New Roman" w:cs="Times New Roman"/>
          <w:szCs w:val="18"/>
        </w:rPr>
        <w:t>，下端・左端・右端</w:t>
      </w:r>
      <w:r w:rsidRPr="00540064">
        <w:rPr>
          <w:rFonts w:ascii="Times New Roman" w:hAnsi="Times New Roman" w:cs="Times New Roman"/>
          <w:szCs w:val="18"/>
        </w:rPr>
        <w:t>20mm</w:t>
      </w:r>
      <w:r w:rsidRPr="00540064">
        <w:rPr>
          <w:rFonts w:ascii="Times New Roman" w:hAnsi="Times New Roman" w:cs="Times New Roman"/>
          <w:szCs w:val="18"/>
        </w:rPr>
        <w:t>とする。</w:t>
      </w:r>
    </w:p>
    <w:p w14:paraId="39737F47" w14:textId="67085C2E" w:rsidR="00362A9B" w:rsidRDefault="000C724D" w:rsidP="00540064">
      <w:pPr>
        <w:snapToGrid w:val="0"/>
        <w:spacing w:line="300" w:lineRule="exact"/>
        <w:rPr>
          <w:rFonts w:ascii="Times New Roman" w:hAnsi="Times New Roman" w:cs="Times New Roman"/>
          <w:szCs w:val="18"/>
        </w:rPr>
      </w:pPr>
      <w:r w:rsidRPr="00540064">
        <w:rPr>
          <w:rFonts w:ascii="Times New Roman" w:hAnsi="Times New Roman" w:cs="Times New Roman"/>
          <w:noProof/>
          <w:szCs w:val="18"/>
        </w:rPr>
        <mc:AlternateContent>
          <mc:Choice Requires="wps">
            <w:drawing>
              <wp:anchor distT="36195" distB="0" distL="0" distR="0" simplePos="0" relativeHeight="251657216" behindDoc="0" locked="0" layoutInCell="1" allowOverlap="0" wp14:anchorId="6C74B4D3" wp14:editId="4C189FEC">
                <wp:simplePos x="0" y="0"/>
                <wp:positionH relativeFrom="column">
                  <wp:posOffset>-20897</wp:posOffset>
                </wp:positionH>
                <wp:positionV relativeFrom="margin">
                  <wp:posOffset>8020050</wp:posOffset>
                </wp:positionV>
                <wp:extent cx="6130290" cy="855345"/>
                <wp:effectExtent l="0" t="0" r="3810" b="1905"/>
                <wp:wrapTopAndBottom/>
                <wp:docPr id="1" name="テキスト ボックス 1"/>
                <wp:cNvGraphicFramePr/>
                <a:graphic xmlns:a="http://schemas.openxmlformats.org/drawingml/2006/main">
                  <a:graphicData uri="http://schemas.microsoft.com/office/word/2010/wordprocessingShape">
                    <wps:wsp>
                      <wps:cNvSpPr txBox="1"/>
                      <wps:spPr>
                        <a:xfrm>
                          <a:off x="0" y="0"/>
                          <a:ext cx="6130290" cy="8553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68729E" w:rsidRPr="007B07D2" w14:paraId="719467E7" w14:textId="77777777" w:rsidTr="00FC76A0">
                              <w:trPr>
                                <w:trHeight w:val="598"/>
                              </w:trPr>
                              <w:tc>
                                <w:tcPr>
                                  <w:tcW w:w="10980" w:type="dxa"/>
                                </w:tcPr>
                                <w:p w14:paraId="37583276"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992DDA">
                                    <w:rPr>
                                      <w:rFonts w:eastAsiaTheme="minorHAnsi" w:cs="Cambria Math"/>
                                      <w:sz w:val="16"/>
                                    </w:rPr>
                                    <w:t>△△</w:t>
                                  </w:r>
                                  <w:r w:rsidR="00075C1B" w:rsidRPr="00865447">
                                    <w:rPr>
                                      <w:rFonts w:ascii="Times New Roman" w:hAnsi="Times New Roman" w:cs="Times New Roman"/>
                                      <w:sz w:val="16"/>
                                    </w:rPr>
                                    <w:t>県整備部都市計画課</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992DDA">
                                    <w:rPr>
                                      <w:rFonts w:eastAsiaTheme="minorHAnsi" w:cs="Times New Roman"/>
                                      <w:sz w:val="16"/>
                                    </w:rPr>
                                    <w:t>○○</w:t>
                                  </w:r>
                                  <w:r w:rsidR="00075C1B" w:rsidRPr="00865447">
                                    <w:rPr>
                                      <w:rFonts w:ascii="Times New Roman" w:hAnsi="Times New Roman" w:cs="Times New Roman"/>
                                      <w:sz w:val="16"/>
                                    </w:rPr>
                                    <w:t>大学工学部</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A467D1" w:rsidRPr="00865447">
                                    <w:rPr>
                                      <w:rFonts w:ascii="Times New Roman" w:hAnsi="Times New Roman" w:cs="Times New Roman"/>
                                      <w:i/>
                                      <w:sz w:val="16"/>
                                    </w:rPr>
                                    <w:t xml:space="preserve">College of Agriculture, University of </w:t>
                                  </w:r>
                                  <w:proofErr w:type="spellStart"/>
                                  <w:r w:rsidR="00A467D1" w:rsidRPr="00865447">
                                    <w:rPr>
                                      <w:rFonts w:ascii="Times New Roman" w:hAnsi="Times New Roman" w:cs="Times New Roman"/>
                                      <w:i/>
                                      <w:sz w:val="16"/>
                                    </w:rPr>
                                    <w:t>Kaigai</w:t>
                                  </w:r>
                                  <w:proofErr w:type="spellEnd"/>
                                </w:p>
                                <w:p w14:paraId="4D94AA8A"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865447">
                                    <w:rPr>
                                      <w:rFonts w:ascii="Times New Roman" w:hAnsi="Times New Roman" w:cs="Times New Roman"/>
                                      <w:i/>
                                      <w:sz w:val="16"/>
                                    </w:rPr>
                                    <w:t xml:space="preserve"> Maintenance Division City Planning Section</w:t>
                                  </w:r>
                                  <w:r w:rsidR="00075C1B" w:rsidRPr="00865447">
                                    <w:rPr>
                                      <w:rFonts w:ascii="Times New Roman" w:hAnsi="Times New Roman" w:cs="Times New Roman"/>
                                      <w:sz w:val="16"/>
                                    </w:rPr>
                                    <w:t xml:space="preserve">, </w:t>
                                  </w:r>
                                  <w:proofErr w:type="spellStart"/>
                                  <w:r w:rsidR="00075C1B" w:rsidRPr="00865447">
                                    <w:rPr>
                                      <w:rFonts w:ascii="Times New Roman" w:hAnsi="Times New Roman" w:cs="Times New Roman"/>
                                      <w:i/>
                                      <w:sz w:val="16"/>
                                    </w:rPr>
                                    <w:t>Sankaku</w:t>
                                  </w:r>
                                  <w:proofErr w:type="spellEnd"/>
                                  <w:r w:rsidR="00075C1B" w:rsidRPr="00865447">
                                    <w:rPr>
                                      <w:rFonts w:ascii="Times New Roman" w:hAnsi="Times New Roman" w:cs="Times New Roman"/>
                                      <w:i/>
                                      <w:sz w:val="16"/>
                                    </w:rPr>
                                    <w:t xml:space="preserve"> Prefectural Government </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865447">
                                    <w:rPr>
                                      <w:rFonts w:ascii="Times New Roman" w:hAnsi="Times New Roman" w:cs="Times New Roman"/>
                                      <w:i/>
                                      <w:sz w:val="16"/>
                                    </w:rPr>
                                    <w:t xml:space="preserve"> Faculty of Engineering, </w:t>
                                  </w:r>
                                  <w:proofErr w:type="spellStart"/>
                                  <w:r w:rsidR="00075C1B" w:rsidRPr="00865447">
                                    <w:rPr>
                                      <w:rFonts w:ascii="Times New Roman" w:hAnsi="Times New Roman" w:cs="Times New Roman"/>
                                      <w:i/>
                                      <w:sz w:val="16"/>
                                    </w:rPr>
                                    <w:t>Marumaru</w:t>
                                  </w:r>
                                  <w:proofErr w:type="spellEnd"/>
                                  <w:r w:rsidR="00075C1B" w:rsidRPr="00865447">
                                    <w:rPr>
                                      <w:rFonts w:ascii="Times New Roman" w:hAnsi="Times New Roman" w:cs="Times New Roman"/>
                                      <w:i/>
                                      <w:sz w:val="16"/>
                                    </w:rPr>
                                    <w:t xml:space="preserve"> University</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6765D8" w:rsidRPr="00865447">
                                    <w:rPr>
                                      <w:rFonts w:ascii="Times New Roman" w:hAnsi="Times New Roman" w:cs="Times New Roman"/>
                                      <w:i/>
                                      <w:sz w:val="16"/>
                                    </w:rPr>
                                    <w:t xml:space="preserve">College of Agriculture, University of </w:t>
                                  </w:r>
                                  <w:proofErr w:type="spellStart"/>
                                  <w:r w:rsidR="006765D8" w:rsidRPr="00865447">
                                    <w:rPr>
                                      <w:rFonts w:ascii="Times New Roman" w:hAnsi="Times New Roman" w:cs="Times New Roman"/>
                                      <w:i/>
                                      <w:sz w:val="16"/>
                                    </w:rPr>
                                    <w:t>Kaigai</w:t>
                                  </w:r>
                                  <w:proofErr w:type="spellEnd"/>
                                </w:p>
                                <w:p w14:paraId="5B5F4985" w14:textId="650F5446" w:rsidR="008D48EE" w:rsidRPr="00893AE4" w:rsidRDefault="0068729E" w:rsidP="00922A07">
                                  <w:pPr>
                                    <w:snapToGrid w:val="0"/>
                                    <w:spacing w:line="220" w:lineRule="exact"/>
                                    <w:ind w:rightChars="740" w:right="1332"/>
                                    <w:rPr>
                                      <w:rFonts w:ascii="Times New Roman" w:hAnsi="Times New Roman" w:cs="Times New Roman"/>
                                      <w:sz w:val="16"/>
                                    </w:rPr>
                                  </w:pPr>
                                  <w:r w:rsidRPr="00865447">
                                    <w:rPr>
                                      <w:rFonts w:ascii="Times New Roman" w:hAnsi="Times New Roman" w:cs="Times New Roman"/>
                                      <w:sz w:val="16"/>
                                    </w:rPr>
                                    <w:t>←</w:t>
                                  </w:r>
                                  <w:r w:rsidRPr="00865447">
                                    <w:rPr>
                                      <w:rFonts w:ascii="Times New Roman" w:hAnsi="Times New Roman" w:cs="Times New Roman"/>
                                      <w:sz w:val="16"/>
                                    </w:rPr>
                                    <w:t>著者所属は，最下行にテキストボックスを置き，その中に表を組んで罫線を</w:t>
                                  </w:r>
                                  <w:r w:rsidR="00922A07">
                                    <w:rPr>
                                      <w:rFonts w:ascii="Times New Roman" w:hAnsi="Times New Roman" w:cs="Times New Roman" w:hint="eastAsia"/>
                                      <w:sz w:val="16"/>
                                    </w:rPr>
                                    <w:t>上端</w:t>
                                  </w:r>
                                  <w:r w:rsidRPr="00865447">
                                    <w:rPr>
                                      <w:rFonts w:ascii="Times New Roman" w:hAnsi="Times New Roman" w:cs="Times New Roman"/>
                                      <w:sz w:val="16"/>
                                    </w:rPr>
                                    <w:t>だけに設置。本文から</w:t>
                                  </w:r>
                                  <w:r w:rsidRPr="00865447">
                                    <w:rPr>
                                      <w:rFonts w:ascii="Times New Roman" w:hAnsi="Times New Roman" w:cs="Times New Roman"/>
                                      <w:sz w:val="16"/>
                                    </w:rPr>
                                    <w:t>1mm</w:t>
                                  </w:r>
                                  <w:r w:rsidRPr="00865447">
                                    <w:rPr>
                                      <w:rFonts w:ascii="Times New Roman" w:hAnsi="Times New Roman" w:cs="Times New Roman"/>
                                      <w:sz w:val="16"/>
                                    </w:rPr>
                                    <w:t>以上空ける。両端揃えで</w:t>
                                  </w:r>
                                  <w:r w:rsidRPr="00865447">
                                    <w:rPr>
                                      <w:rFonts w:ascii="Times New Roman" w:hAnsi="Times New Roman" w:cs="Times New Roman"/>
                                      <w:sz w:val="16"/>
                                    </w:rPr>
                                    <w:t>8pt</w:t>
                                  </w:r>
                                  <w:r w:rsidRPr="00865447">
                                    <w:rPr>
                                      <w:rFonts w:ascii="Times New Roman" w:hAnsi="Times New Roman" w:cs="Times New Roman"/>
                                      <w:sz w:val="16"/>
                                    </w:rPr>
                                    <w:t>，行間は固定値</w:t>
                                  </w:r>
                                  <w:r w:rsidRPr="00865447">
                                    <w:rPr>
                                      <w:rFonts w:ascii="Times New Roman" w:hAnsi="Times New Roman" w:cs="Times New Roman"/>
                                      <w:sz w:val="16"/>
                                    </w:rPr>
                                    <w:t>11pt</w:t>
                                  </w:r>
                                  <w:r w:rsidRPr="00865447">
                                    <w:rPr>
                                      <w:rFonts w:ascii="Times New Roman" w:hAnsi="Times New Roman" w:cs="Times New Roman"/>
                                      <w:sz w:val="16"/>
                                    </w:rPr>
                                    <w:t>。</w:t>
                                  </w:r>
                                  <w:r w:rsidR="00684CD1">
                                    <w:rPr>
                                      <w:rFonts w:ascii="Times New Roman" w:hAnsi="Times New Roman" w:cs="Times New Roman" w:hint="eastAsia"/>
                                      <w:sz w:val="16"/>
                                    </w:rPr>
                                    <w:t>和文</w:t>
                                  </w:r>
                                  <w:r w:rsidR="00684CD1">
                                    <w:rPr>
                                      <w:rFonts w:ascii="Times New Roman" w:hAnsi="Times New Roman" w:cs="Times New Roman"/>
                                      <w:sz w:val="16"/>
                                    </w:rPr>
                                    <w:t>と</w:t>
                                  </w:r>
                                  <w:r w:rsidR="00684CD1">
                                    <w:rPr>
                                      <w:rFonts w:ascii="Times New Roman" w:hAnsi="Times New Roman" w:cs="Times New Roman" w:hint="eastAsia"/>
                                      <w:sz w:val="16"/>
                                    </w:rPr>
                                    <w:t>英文</w:t>
                                  </w:r>
                                  <w:r w:rsidR="00684CD1">
                                    <w:rPr>
                                      <w:rFonts w:ascii="Times New Roman" w:hAnsi="Times New Roman" w:cs="Times New Roman"/>
                                      <w:sz w:val="16"/>
                                    </w:rPr>
                                    <w:t>の</w:t>
                                  </w:r>
                                  <w:r w:rsidR="00684CD1">
                                    <w:rPr>
                                      <w:rFonts w:ascii="Times New Roman" w:hAnsi="Times New Roman" w:cs="Times New Roman" w:hint="eastAsia"/>
                                      <w:sz w:val="16"/>
                                    </w:rPr>
                                    <w:t>間</w:t>
                                  </w:r>
                                  <w:r w:rsidR="00684CD1">
                                    <w:rPr>
                                      <w:rFonts w:ascii="Times New Roman" w:hAnsi="Times New Roman" w:cs="Times New Roman"/>
                                      <w:sz w:val="16"/>
                                    </w:rPr>
                                    <w:t>で改行</w:t>
                                  </w:r>
                                  <w:r w:rsidR="00684CD1">
                                    <w:rPr>
                                      <w:rFonts w:ascii="Times New Roman" w:hAnsi="Times New Roman" w:cs="Times New Roman" w:hint="eastAsia"/>
                                      <w:sz w:val="16"/>
                                    </w:rPr>
                                    <w:t>。</w:t>
                                  </w:r>
                                  <w:r w:rsidR="00A47AAF" w:rsidRPr="00865447">
                                    <w:rPr>
                                      <w:rFonts w:ascii="Times New Roman" w:hAnsi="Times New Roman" w:cs="Times New Roman"/>
                                      <w:sz w:val="16"/>
                                    </w:rPr>
                                    <w:t>英語表記は</w:t>
                                  </w:r>
                                  <w:r w:rsidR="00A47AAF" w:rsidRPr="00865447">
                                    <w:rPr>
                                      <w:rFonts w:ascii="Times New Roman" w:hAnsi="Times New Roman" w:cs="Times New Roman"/>
                                      <w:i/>
                                      <w:sz w:val="16"/>
                                    </w:rPr>
                                    <w:t>斜体</w:t>
                                  </w:r>
                                  <w:r w:rsidR="00A47AAF" w:rsidRPr="00865447">
                                    <w:rPr>
                                      <w:rFonts w:ascii="Times New Roman" w:hAnsi="Times New Roman" w:cs="Times New Roman"/>
                                      <w:sz w:val="16"/>
                                    </w:rPr>
                                    <w:t>とする。</w:t>
                                  </w:r>
                                  <w:r w:rsidR="00960004">
                                    <w:rPr>
                                      <w:rFonts w:ascii="Times New Roman" w:hAnsi="Times New Roman" w:cs="Times New Roman" w:hint="eastAsia"/>
                                      <w:sz w:val="16"/>
                                    </w:rPr>
                                    <w:t>なお，</w:t>
                                  </w:r>
                                  <w:r w:rsidR="00A467D1" w:rsidRPr="00865447">
                                    <w:rPr>
                                      <w:rFonts w:ascii="Times New Roman" w:hAnsi="Times New Roman" w:cs="Times New Roman"/>
                                      <w:sz w:val="16"/>
                                    </w:rPr>
                                    <w:t>外国語圏に所属している場合は</w:t>
                                  </w:r>
                                  <w:r w:rsidR="00A47AAF" w:rsidRPr="00865447">
                                    <w:rPr>
                                      <w:rFonts w:ascii="Times New Roman" w:hAnsi="Times New Roman" w:cs="Times New Roman"/>
                                      <w:sz w:val="16"/>
                                    </w:rPr>
                                    <w:t>和文</w:t>
                                  </w:r>
                                  <w:r w:rsidR="00960004">
                                    <w:rPr>
                                      <w:rFonts w:ascii="Times New Roman" w:hAnsi="Times New Roman" w:cs="Times New Roman" w:hint="eastAsia"/>
                                      <w:sz w:val="16"/>
                                    </w:rPr>
                                    <w:t>所属</w:t>
                                  </w:r>
                                  <w:r w:rsidR="00A47AAF" w:rsidRPr="00865447">
                                    <w:rPr>
                                      <w:rFonts w:ascii="Times New Roman" w:hAnsi="Times New Roman" w:cs="Times New Roman"/>
                                      <w:sz w:val="16"/>
                                    </w:rPr>
                                    <w:t>部分を</w:t>
                                  </w:r>
                                  <w:r w:rsidR="00355BDB">
                                    <w:rPr>
                                      <w:rFonts w:ascii="Times New Roman" w:hAnsi="Times New Roman" w:cs="Times New Roman" w:hint="eastAsia"/>
                                      <w:sz w:val="16"/>
                                    </w:rPr>
                                    <w:t>英語等</w:t>
                                  </w:r>
                                  <w:r w:rsidR="00A467D1" w:rsidRPr="00865447">
                                    <w:rPr>
                                      <w:rFonts w:ascii="Times New Roman" w:hAnsi="Times New Roman" w:cs="Times New Roman"/>
                                      <w:sz w:val="16"/>
                                    </w:rPr>
                                    <w:t>で記述してもよい</w:t>
                                  </w:r>
                                  <w:r w:rsidR="00893AE4">
                                    <w:rPr>
                                      <w:rFonts w:ascii="Times New Roman" w:hAnsi="Times New Roman" w:cs="Times New Roman" w:hint="eastAsia"/>
                                      <w:sz w:val="16"/>
                                    </w:rPr>
                                    <w:t>。</w:t>
                                  </w:r>
                                </w:p>
                              </w:tc>
                            </w:tr>
                          </w:tbl>
                          <w:p w14:paraId="6562FB08" w14:textId="77777777" w:rsidR="0068729E" w:rsidRPr="007B07D2" w:rsidRDefault="0068729E" w:rsidP="00865447">
                            <w:pPr>
                              <w:snapToGrid w:val="0"/>
                              <w:spacing w:line="220" w:lineRule="exact"/>
                              <w:rPr>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4B4D3" id="テキスト ボックス 1" o:spid="_x0000_s1030" type="#_x0000_t202" style="position:absolute;left:0;text-align:left;margin-left:-1.65pt;margin-top:631.5pt;width:482.7pt;height:67.35pt;z-index:251657216;visibility:visible;mso-wrap-style:square;mso-width-percent:0;mso-height-percent:0;mso-wrap-distance-left:0;mso-wrap-distance-top:2.85pt;mso-wrap-distance-right:0;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" o:allowoverlap="f" fillcolor="white [3201]" stroked="f" strokeweight=".25pt">
                <v:textbox inset="1mm,0,1mm,0">
                  <w:txbxContent>
                    <w:tbl>
                      <w:tblPr>
                        <w:tblStyle w:val="a4"/>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68729E" w:rsidRPr="007B07D2" w14:paraId="719467E7" w14:textId="77777777" w:rsidTr="00FC76A0">
                        <w:trPr>
                          <w:trHeight w:val="598"/>
                        </w:trPr>
                        <w:tc>
                          <w:tcPr>
                            <w:tcW w:w="10980" w:type="dxa"/>
                          </w:tcPr>
                          <w:p w14:paraId="37583276"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992DDA">
                              <w:rPr>
                                <w:rFonts w:eastAsiaTheme="minorHAnsi" w:cs="Cambria Math"/>
                                <w:sz w:val="16"/>
                              </w:rPr>
                              <w:t>△△</w:t>
                            </w:r>
                            <w:r w:rsidR="00075C1B" w:rsidRPr="00865447">
                              <w:rPr>
                                <w:rFonts w:ascii="Times New Roman" w:hAnsi="Times New Roman" w:cs="Times New Roman"/>
                                <w:sz w:val="16"/>
                              </w:rPr>
                              <w:t>県整備部都市計画課</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992DDA">
                              <w:rPr>
                                <w:rFonts w:eastAsiaTheme="minorHAnsi" w:cs="Times New Roman"/>
                                <w:sz w:val="16"/>
                              </w:rPr>
                              <w:t>○○</w:t>
                            </w:r>
                            <w:r w:rsidR="00075C1B" w:rsidRPr="00865447">
                              <w:rPr>
                                <w:rFonts w:ascii="Times New Roman" w:hAnsi="Times New Roman" w:cs="Times New Roman"/>
                                <w:sz w:val="16"/>
                              </w:rPr>
                              <w:t>大学工学部</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A467D1" w:rsidRPr="00865447">
                              <w:rPr>
                                <w:rFonts w:ascii="Times New Roman" w:hAnsi="Times New Roman" w:cs="Times New Roman"/>
                                <w:i/>
                                <w:sz w:val="16"/>
                              </w:rPr>
                              <w:t xml:space="preserve">College of Agriculture, University of </w:t>
                            </w:r>
                            <w:proofErr w:type="spellStart"/>
                            <w:r w:rsidR="00A467D1" w:rsidRPr="00865447">
                              <w:rPr>
                                <w:rFonts w:ascii="Times New Roman" w:hAnsi="Times New Roman" w:cs="Times New Roman"/>
                                <w:i/>
                                <w:sz w:val="16"/>
                              </w:rPr>
                              <w:t>Kaigai</w:t>
                            </w:r>
                            <w:proofErr w:type="spellEnd"/>
                          </w:p>
                          <w:p w14:paraId="4D94AA8A"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865447">
                              <w:rPr>
                                <w:rFonts w:ascii="Times New Roman" w:hAnsi="Times New Roman" w:cs="Times New Roman"/>
                                <w:i/>
                                <w:sz w:val="16"/>
                              </w:rPr>
                              <w:t xml:space="preserve"> Maintenance Division City Planning Section</w:t>
                            </w:r>
                            <w:r w:rsidR="00075C1B" w:rsidRPr="00865447">
                              <w:rPr>
                                <w:rFonts w:ascii="Times New Roman" w:hAnsi="Times New Roman" w:cs="Times New Roman"/>
                                <w:sz w:val="16"/>
                              </w:rPr>
                              <w:t xml:space="preserve">, </w:t>
                            </w:r>
                            <w:proofErr w:type="spellStart"/>
                            <w:r w:rsidR="00075C1B" w:rsidRPr="00865447">
                              <w:rPr>
                                <w:rFonts w:ascii="Times New Roman" w:hAnsi="Times New Roman" w:cs="Times New Roman"/>
                                <w:i/>
                                <w:sz w:val="16"/>
                              </w:rPr>
                              <w:t>Sankaku</w:t>
                            </w:r>
                            <w:proofErr w:type="spellEnd"/>
                            <w:r w:rsidR="00075C1B" w:rsidRPr="00865447">
                              <w:rPr>
                                <w:rFonts w:ascii="Times New Roman" w:hAnsi="Times New Roman" w:cs="Times New Roman"/>
                                <w:i/>
                                <w:sz w:val="16"/>
                              </w:rPr>
                              <w:t xml:space="preserve"> Prefectural Government </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865447">
                              <w:rPr>
                                <w:rFonts w:ascii="Times New Roman" w:hAnsi="Times New Roman" w:cs="Times New Roman"/>
                                <w:i/>
                                <w:sz w:val="16"/>
                              </w:rPr>
                              <w:t xml:space="preserve"> Faculty of Engineering, </w:t>
                            </w:r>
                            <w:proofErr w:type="spellStart"/>
                            <w:r w:rsidR="00075C1B" w:rsidRPr="00865447">
                              <w:rPr>
                                <w:rFonts w:ascii="Times New Roman" w:hAnsi="Times New Roman" w:cs="Times New Roman"/>
                                <w:i/>
                                <w:sz w:val="16"/>
                              </w:rPr>
                              <w:t>Marumaru</w:t>
                            </w:r>
                            <w:proofErr w:type="spellEnd"/>
                            <w:r w:rsidR="00075C1B" w:rsidRPr="00865447">
                              <w:rPr>
                                <w:rFonts w:ascii="Times New Roman" w:hAnsi="Times New Roman" w:cs="Times New Roman"/>
                                <w:i/>
                                <w:sz w:val="16"/>
                              </w:rPr>
                              <w:t xml:space="preserve"> University</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6765D8" w:rsidRPr="00865447">
                              <w:rPr>
                                <w:rFonts w:ascii="Times New Roman" w:hAnsi="Times New Roman" w:cs="Times New Roman"/>
                                <w:i/>
                                <w:sz w:val="16"/>
                              </w:rPr>
                              <w:t xml:space="preserve">College of Agriculture, University of </w:t>
                            </w:r>
                            <w:proofErr w:type="spellStart"/>
                            <w:r w:rsidR="006765D8" w:rsidRPr="00865447">
                              <w:rPr>
                                <w:rFonts w:ascii="Times New Roman" w:hAnsi="Times New Roman" w:cs="Times New Roman"/>
                                <w:i/>
                                <w:sz w:val="16"/>
                              </w:rPr>
                              <w:t>Kaigai</w:t>
                            </w:r>
                            <w:proofErr w:type="spellEnd"/>
                          </w:p>
                          <w:p w14:paraId="5B5F4985" w14:textId="650F5446" w:rsidR="008D48EE" w:rsidRPr="00893AE4" w:rsidRDefault="0068729E" w:rsidP="00922A07">
                            <w:pPr>
                              <w:snapToGrid w:val="0"/>
                              <w:spacing w:line="220" w:lineRule="exact"/>
                              <w:ind w:rightChars="740" w:right="1332"/>
                              <w:rPr>
                                <w:rFonts w:ascii="Times New Roman" w:hAnsi="Times New Roman" w:cs="Times New Roman"/>
                                <w:sz w:val="16"/>
                              </w:rPr>
                            </w:pPr>
                            <w:r w:rsidRPr="00865447">
                              <w:rPr>
                                <w:rFonts w:ascii="Times New Roman" w:hAnsi="Times New Roman" w:cs="Times New Roman"/>
                                <w:sz w:val="16"/>
                              </w:rPr>
                              <w:t>←</w:t>
                            </w:r>
                            <w:r w:rsidRPr="00865447">
                              <w:rPr>
                                <w:rFonts w:ascii="Times New Roman" w:hAnsi="Times New Roman" w:cs="Times New Roman"/>
                                <w:sz w:val="16"/>
                              </w:rPr>
                              <w:t>著者所属は，最下行にテキストボックスを置き，その中に表を組んで罫線を</w:t>
                            </w:r>
                            <w:r w:rsidR="00922A07">
                              <w:rPr>
                                <w:rFonts w:ascii="Times New Roman" w:hAnsi="Times New Roman" w:cs="Times New Roman" w:hint="eastAsia"/>
                                <w:sz w:val="16"/>
                              </w:rPr>
                              <w:t>上端</w:t>
                            </w:r>
                            <w:r w:rsidRPr="00865447">
                              <w:rPr>
                                <w:rFonts w:ascii="Times New Roman" w:hAnsi="Times New Roman" w:cs="Times New Roman"/>
                                <w:sz w:val="16"/>
                              </w:rPr>
                              <w:t>だけに設置。本文から</w:t>
                            </w:r>
                            <w:r w:rsidRPr="00865447">
                              <w:rPr>
                                <w:rFonts w:ascii="Times New Roman" w:hAnsi="Times New Roman" w:cs="Times New Roman"/>
                                <w:sz w:val="16"/>
                              </w:rPr>
                              <w:t>1mm</w:t>
                            </w:r>
                            <w:r w:rsidRPr="00865447">
                              <w:rPr>
                                <w:rFonts w:ascii="Times New Roman" w:hAnsi="Times New Roman" w:cs="Times New Roman"/>
                                <w:sz w:val="16"/>
                              </w:rPr>
                              <w:t>以上空ける。両端揃えで</w:t>
                            </w:r>
                            <w:r w:rsidRPr="00865447">
                              <w:rPr>
                                <w:rFonts w:ascii="Times New Roman" w:hAnsi="Times New Roman" w:cs="Times New Roman"/>
                                <w:sz w:val="16"/>
                              </w:rPr>
                              <w:t>8pt</w:t>
                            </w:r>
                            <w:r w:rsidRPr="00865447">
                              <w:rPr>
                                <w:rFonts w:ascii="Times New Roman" w:hAnsi="Times New Roman" w:cs="Times New Roman"/>
                                <w:sz w:val="16"/>
                              </w:rPr>
                              <w:t>，行間は固定値</w:t>
                            </w:r>
                            <w:r w:rsidRPr="00865447">
                              <w:rPr>
                                <w:rFonts w:ascii="Times New Roman" w:hAnsi="Times New Roman" w:cs="Times New Roman"/>
                                <w:sz w:val="16"/>
                              </w:rPr>
                              <w:t>11pt</w:t>
                            </w:r>
                            <w:r w:rsidRPr="00865447">
                              <w:rPr>
                                <w:rFonts w:ascii="Times New Roman" w:hAnsi="Times New Roman" w:cs="Times New Roman"/>
                                <w:sz w:val="16"/>
                              </w:rPr>
                              <w:t>。</w:t>
                            </w:r>
                            <w:r w:rsidR="00684CD1">
                              <w:rPr>
                                <w:rFonts w:ascii="Times New Roman" w:hAnsi="Times New Roman" w:cs="Times New Roman" w:hint="eastAsia"/>
                                <w:sz w:val="16"/>
                              </w:rPr>
                              <w:t>和文</w:t>
                            </w:r>
                            <w:r w:rsidR="00684CD1">
                              <w:rPr>
                                <w:rFonts w:ascii="Times New Roman" w:hAnsi="Times New Roman" w:cs="Times New Roman"/>
                                <w:sz w:val="16"/>
                              </w:rPr>
                              <w:t>と</w:t>
                            </w:r>
                            <w:r w:rsidR="00684CD1">
                              <w:rPr>
                                <w:rFonts w:ascii="Times New Roman" w:hAnsi="Times New Roman" w:cs="Times New Roman" w:hint="eastAsia"/>
                                <w:sz w:val="16"/>
                              </w:rPr>
                              <w:t>英文</w:t>
                            </w:r>
                            <w:r w:rsidR="00684CD1">
                              <w:rPr>
                                <w:rFonts w:ascii="Times New Roman" w:hAnsi="Times New Roman" w:cs="Times New Roman"/>
                                <w:sz w:val="16"/>
                              </w:rPr>
                              <w:t>の</w:t>
                            </w:r>
                            <w:r w:rsidR="00684CD1">
                              <w:rPr>
                                <w:rFonts w:ascii="Times New Roman" w:hAnsi="Times New Roman" w:cs="Times New Roman" w:hint="eastAsia"/>
                                <w:sz w:val="16"/>
                              </w:rPr>
                              <w:t>間</w:t>
                            </w:r>
                            <w:r w:rsidR="00684CD1">
                              <w:rPr>
                                <w:rFonts w:ascii="Times New Roman" w:hAnsi="Times New Roman" w:cs="Times New Roman"/>
                                <w:sz w:val="16"/>
                              </w:rPr>
                              <w:t>で改行</w:t>
                            </w:r>
                            <w:r w:rsidR="00684CD1">
                              <w:rPr>
                                <w:rFonts w:ascii="Times New Roman" w:hAnsi="Times New Roman" w:cs="Times New Roman" w:hint="eastAsia"/>
                                <w:sz w:val="16"/>
                              </w:rPr>
                              <w:t>。</w:t>
                            </w:r>
                            <w:r w:rsidR="00A47AAF" w:rsidRPr="00865447">
                              <w:rPr>
                                <w:rFonts w:ascii="Times New Roman" w:hAnsi="Times New Roman" w:cs="Times New Roman"/>
                                <w:sz w:val="16"/>
                              </w:rPr>
                              <w:t>英語表記は</w:t>
                            </w:r>
                            <w:r w:rsidR="00A47AAF" w:rsidRPr="00865447">
                              <w:rPr>
                                <w:rFonts w:ascii="Times New Roman" w:hAnsi="Times New Roman" w:cs="Times New Roman"/>
                                <w:i/>
                                <w:sz w:val="16"/>
                              </w:rPr>
                              <w:t>斜体</w:t>
                            </w:r>
                            <w:r w:rsidR="00A47AAF" w:rsidRPr="00865447">
                              <w:rPr>
                                <w:rFonts w:ascii="Times New Roman" w:hAnsi="Times New Roman" w:cs="Times New Roman"/>
                                <w:sz w:val="16"/>
                              </w:rPr>
                              <w:t>とする。</w:t>
                            </w:r>
                            <w:r w:rsidR="00960004">
                              <w:rPr>
                                <w:rFonts w:ascii="Times New Roman" w:hAnsi="Times New Roman" w:cs="Times New Roman" w:hint="eastAsia"/>
                                <w:sz w:val="16"/>
                              </w:rPr>
                              <w:t>なお，</w:t>
                            </w:r>
                            <w:r w:rsidR="00A467D1" w:rsidRPr="00865447">
                              <w:rPr>
                                <w:rFonts w:ascii="Times New Roman" w:hAnsi="Times New Roman" w:cs="Times New Roman"/>
                                <w:sz w:val="16"/>
                              </w:rPr>
                              <w:t>外国語圏に所属している場合は</w:t>
                            </w:r>
                            <w:r w:rsidR="00A47AAF" w:rsidRPr="00865447">
                              <w:rPr>
                                <w:rFonts w:ascii="Times New Roman" w:hAnsi="Times New Roman" w:cs="Times New Roman"/>
                                <w:sz w:val="16"/>
                              </w:rPr>
                              <w:t>和文</w:t>
                            </w:r>
                            <w:r w:rsidR="00960004">
                              <w:rPr>
                                <w:rFonts w:ascii="Times New Roman" w:hAnsi="Times New Roman" w:cs="Times New Roman" w:hint="eastAsia"/>
                                <w:sz w:val="16"/>
                              </w:rPr>
                              <w:t>所属</w:t>
                            </w:r>
                            <w:r w:rsidR="00A47AAF" w:rsidRPr="00865447">
                              <w:rPr>
                                <w:rFonts w:ascii="Times New Roman" w:hAnsi="Times New Roman" w:cs="Times New Roman"/>
                                <w:sz w:val="16"/>
                              </w:rPr>
                              <w:t>部分を</w:t>
                            </w:r>
                            <w:r w:rsidR="00355BDB">
                              <w:rPr>
                                <w:rFonts w:ascii="Times New Roman" w:hAnsi="Times New Roman" w:cs="Times New Roman" w:hint="eastAsia"/>
                                <w:sz w:val="16"/>
                              </w:rPr>
                              <w:t>英語等</w:t>
                            </w:r>
                            <w:r w:rsidR="00A467D1" w:rsidRPr="00865447">
                              <w:rPr>
                                <w:rFonts w:ascii="Times New Roman" w:hAnsi="Times New Roman" w:cs="Times New Roman"/>
                                <w:sz w:val="16"/>
                              </w:rPr>
                              <w:t>で記述してもよい</w:t>
                            </w:r>
                            <w:r w:rsidR="00893AE4">
                              <w:rPr>
                                <w:rFonts w:ascii="Times New Roman" w:hAnsi="Times New Roman" w:cs="Times New Roman" w:hint="eastAsia"/>
                                <w:sz w:val="16"/>
                              </w:rPr>
                              <w:t>。</w:t>
                            </w:r>
                          </w:p>
                        </w:tc>
                      </w:tr>
                    </w:tbl>
                    <w:p w14:paraId="6562FB08" w14:textId="77777777" w:rsidR="0068729E" w:rsidRPr="007B07D2" w:rsidRDefault="0068729E" w:rsidP="00865447">
                      <w:pPr>
                        <w:snapToGrid w:val="0"/>
                        <w:spacing w:line="220" w:lineRule="exact"/>
                        <w:rPr>
                          <w:sz w:val="16"/>
                        </w:rPr>
                      </w:pPr>
                    </w:p>
                  </w:txbxContent>
                </v:textbox>
                <w10:wrap type="topAndBottom" anchory="margin"/>
              </v:shape>
            </w:pict>
          </mc:Fallback>
        </mc:AlternateContent>
      </w:r>
      <w:r>
        <w:rPr>
          <w:rFonts w:ascii="Times New Roman" w:hAnsi="Times New Roman" w:cs="Times New Roman" w:hint="eastAsia"/>
          <w:szCs w:val="18"/>
        </w:rPr>
        <w:t xml:space="preserve">　</w:t>
      </w:r>
      <w:r w:rsidR="005B173C" w:rsidRPr="00540064">
        <w:rPr>
          <w:rFonts w:ascii="Times New Roman" w:hAnsi="Times New Roman" w:cs="Times New Roman"/>
          <w:szCs w:val="18"/>
        </w:rPr>
        <w:t>ただし</w:t>
      </w:r>
      <w:r w:rsidR="00C954B8" w:rsidRPr="00540064">
        <w:rPr>
          <w:rFonts w:ascii="Times New Roman" w:hAnsi="Times New Roman" w:cs="Times New Roman"/>
          <w:szCs w:val="18"/>
        </w:rPr>
        <w:t>表題</w:t>
      </w:r>
      <w:r w:rsidR="005B173C" w:rsidRPr="00540064">
        <w:rPr>
          <w:rFonts w:ascii="Times New Roman" w:hAnsi="Times New Roman" w:cs="Times New Roman"/>
          <w:szCs w:val="18"/>
        </w:rPr>
        <w:t>部分（論文・報告の区別から</w:t>
      </w:r>
      <w:r w:rsidR="004B2E13" w:rsidRPr="00540064">
        <w:rPr>
          <w:rFonts w:ascii="Times New Roman" w:hAnsi="Times New Roman" w:cs="Times New Roman"/>
          <w:szCs w:val="18"/>
        </w:rPr>
        <w:t>，</w:t>
      </w:r>
      <w:r w:rsidR="008E4694" w:rsidRPr="00540064">
        <w:rPr>
          <w:rFonts w:ascii="Times New Roman" w:hAnsi="Times New Roman" w:cs="Times New Roman"/>
          <w:szCs w:val="18"/>
        </w:rPr>
        <w:t>表題</w:t>
      </w:r>
      <w:r w:rsidR="00960004" w:rsidRPr="00540064">
        <w:rPr>
          <w:rFonts w:ascii="Times New Roman" w:hAnsi="Times New Roman" w:cs="Times New Roman"/>
          <w:szCs w:val="18"/>
        </w:rPr>
        <w:t>（和・英）</w:t>
      </w:r>
      <w:r w:rsidR="004B2E13" w:rsidRPr="00540064">
        <w:rPr>
          <w:rFonts w:ascii="Times New Roman" w:hAnsi="Times New Roman" w:cs="Times New Roman"/>
          <w:szCs w:val="18"/>
        </w:rPr>
        <w:t>，著者氏名</w:t>
      </w:r>
      <w:r w:rsidR="00960004" w:rsidRPr="00540064">
        <w:rPr>
          <w:rFonts w:ascii="Times New Roman" w:hAnsi="Times New Roman" w:cs="Times New Roman"/>
          <w:szCs w:val="18"/>
        </w:rPr>
        <w:t>（和・英）</w:t>
      </w:r>
      <w:r w:rsidR="004B2E13" w:rsidRPr="00540064">
        <w:rPr>
          <w:rFonts w:ascii="Times New Roman" w:hAnsi="Times New Roman" w:cs="Times New Roman"/>
          <w:szCs w:val="18"/>
        </w:rPr>
        <w:t>，英文</w:t>
      </w:r>
      <w:r w:rsidR="008E4694" w:rsidRPr="00540064">
        <w:rPr>
          <w:rFonts w:ascii="Times New Roman" w:hAnsi="Times New Roman" w:cs="Times New Roman"/>
          <w:szCs w:val="18"/>
        </w:rPr>
        <w:t>Abstract</w:t>
      </w:r>
      <w:r w:rsidR="004B2E13" w:rsidRPr="00540064">
        <w:rPr>
          <w:rFonts w:ascii="Times New Roman" w:hAnsi="Times New Roman" w:cs="Times New Roman"/>
          <w:szCs w:val="18"/>
        </w:rPr>
        <w:t>，</w:t>
      </w:r>
      <w:r w:rsidR="00C954B8" w:rsidRPr="00540064">
        <w:rPr>
          <w:rFonts w:ascii="Times New Roman" w:hAnsi="Times New Roman" w:cs="Times New Roman"/>
          <w:szCs w:val="18"/>
        </w:rPr>
        <w:t>キーワード</w:t>
      </w:r>
      <w:r w:rsidR="00960004" w:rsidRPr="00540064">
        <w:rPr>
          <w:rFonts w:ascii="Times New Roman" w:hAnsi="Times New Roman" w:cs="Times New Roman"/>
          <w:szCs w:val="18"/>
        </w:rPr>
        <w:t>（英・和）</w:t>
      </w:r>
      <w:r w:rsidR="00C954B8" w:rsidRPr="00540064">
        <w:rPr>
          <w:rFonts w:ascii="Times New Roman" w:hAnsi="Times New Roman" w:cs="Times New Roman"/>
          <w:szCs w:val="18"/>
        </w:rPr>
        <w:t>まで</w:t>
      </w:r>
      <w:r w:rsidR="005B173C" w:rsidRPr="00540064">
        <w:rPr>
          <w:rFonts w:ascii="Times New Roman" w:hAnsi="Times New Roman" w:cs="Times New Roman"/>
          <w:szCs w:val="18"/>
        </w:rPr>
        <w:t>）</w:t>
      </w:r>
      <w:r w:rsidR="00C954B8" w:rsidRPr="00540064">
        <w:rPr>
          <w:rFonts w:ascii="Times New Roman" w:hAnsi="Times New Roman" w:cs="Times New Roman"/>
          <w:szCs w:val="18"/>
        </w:rPr>
        <w:t>のみ</w:t>
      </w:r>
      <w:r w:rsidR="005B173C" w:rsidRPr="00540064">
        <w:rPr>
          <w:rFonts w:ascii="Times New Roman" w:hAnsi="Times New Roman" w:cs="Times New Roman"/>
          <w:szCs w:val="18"/>
        </w:rPr>
        <w:t>，左・</w:t>
      </w:r>
      <w:r w:rsidR="00C954B8" w:rsidRPr="00540064">
        <w:rPr>
          <w:rFonts w:ascii="Times New Roman" w:hAnsi="Times New Roman" w:cs="Times New Roman"/>
          <w:szCs w:val="18"/>
        </w:rPr>
        <w:t>右端のマージンを</w:t>
      </w:r>
      <w:r w:rsidR="00C954B8" w:rsidRPr="00540064">
        <w:rPr>
          <w:rFonts w:ascii="Times New Roman" w:hAnsi="Times New Roman" w:cs="Times New Roman"/>
          <w:szCs w:val="18"/>
        </w:rPr>
        <w:t>30mm</w:t>
      </w:r>
      <w:r w:rsidR="00C954B8" w:rsidRPr="00540064">
        <w:rPr>
          <w:rFonts w:ascii="Times New Roman" w:hAnsi="Times New Roman" w:cs="Times New Roman"/>
          <w:szCs w:val="18"/>
        </w:rPr>
        <w:t>にする。</w:t>
      </w:r>
    </w:p>
    <w:p w14:paraId="39F07D35" w14:textId="6629A769" w:rsidR="009B42F3" w:rsidRPr="00E931C0" w:rsidRDefault="009B42F3" w:rsidP="009B42F3">
      <w:pPr>
        <w:snapToGrid w:val="0"/>
        <w:spacing w:line="300" w:lineRule="exact"/>
        <w:rPr>
          <w:rFonts w:ascii="Times New Roman" w:hAnsi="Times New Roman" w:cs="Times New Roman"/>
          <w:szCs w:val="18"/>
        </w:rPr>
      </w:pPr>
      <w:r>
        <w:rPr>
          <w:rFonts w:ascii="Times New Roman" w:hAnsi="Times New Roman" w:cs="Times New Roman"/>
          <w:szCs w:val="18"/>
        </w:rPr>
        <w:t xml:space="preserve">　秋期大会</w:t>
      </w:r>
      <w:r>
        <w:rPr>
          <w:rFonts w:ascii="Times New Roman" w:hAnsi="Times New Roman" w:cs="Times New Roman" w:hint="eastAsia"/>
          <w:szCs w:val="18"/>
        </w:rPr>
        <w:t>学術研究発表会の</w:t>
      </w:r>
      <w:r>
        <w:rPr>
          <w:rFonts w:ascii="Times New Roman" w:hAnsi="Times New Roman" w:cs="Times New Roman"/>
          <w:szCs w:val="18"/>
        </w:rPr>
        <w:t>梗概は，</w:t>
      </w:r>
      <w:r>
        <w:rPr>
          <w:rFonts w:ascii="Times New Roman" w:hAnsi="Times New Roman" w:cs="Times New Roman"/>
          <w:szCs w:val="18"/>
        </w:rPr>
        <w:t>2</w:t>
      </w:r>
      <w:r>
        <w:rPr>
          <w:rFonts w:ascii="Times New Roman" w:hAnsi="Times New Roman" w:cs="Times New Roman"/>
          <w:szCs w:val="18"/>
        </w:rPr>
        <w:t>ページ</w:t>
      </w:r>
      <w:r>
        <w:rPr>
          <w:rFonts w:ascii="Times New Roman" w:hAnsi="Times New Roman" w:cs="Times New Roman" w:hint="eastAsia"/>
          <w:szCs w:val="18"/>
        </w:rPr>
        <w:t>以内</w:t>
      </w:r>
      <w:r>
        <w:rPr>
          <w:rFonts w:ascii="Times New Roman" w:hAnsi="Times New Roman" w:cs="Times New Roman"/>
          <w:szCs w:val="18"/>
        </w:rPr>
        <w:t>に限</w:t>
      </w:r>
      <w:r>
        <w:rPr>
          <w:rFonts w:ascii="Times New Roman" w:hAnsi="Times New Roman" w:cs="Times New Roman"/>
          <w:szCs w:val="18"/>
        </w:rPr>
        <w:t>定する。</w:t>
      </w:r>
    </w:p>
    <w:p w14:paraId="47622DEA" w14:textId="158097E4" w:rsidR="009B42F3" w:rsidRPr="00540064" w:rsidRDefault="009B42F3" w:rsidP="009B42F3">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フォント等</w:t>
      </w:r>
    </w:p>
    <w:p w14:paraId="1EE68908" w14:textId="201F7C7D" w:rsidR="00C954B8" w:rsidRPr="00540064" w:rsidRDefault="001C6A29"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本文のフォントサイズは</w:t>
      </w:r>
      <w:r w:rsidRPr="00540064">
        <w:rPr>
          <w:rFonts w:ascii="Times New Roman" w:hAnsi="Times New Roman" w:cs="Times New Roman"/>
          <w:szCs w:val="18"/>
        </w:rPr>
        <w:t>9pt</w:t>
      </w:r>
      <w:r w:rsidRPr="00540064">
        <w:rPr>
          <w:rFonts w:ascii="Times New Roman" w:hAnsi="Times New Roman" w:cs="Times New Roman"/>
          <w:szCs w:val="18"/>
        </w:rPr>
        <w:t>とし，</w:t>
      </w:r>
      <w:r w:rsidR="00C954B8" w:rsidRPr="00540064">
        <w:rPr>
          <w:rFonts w:ascii="Times New Roman" w:hAnsi="Times New Roman" w:cs="Times New Roman"/>
          <w:szCs w:val="18"/>
        </w:rPr>
        <w:t>1</w:t>
      </w:r>
      <w:r w:rsidR="00C954B8" w:rsidRPr="00540064">
        <w:rPr>
          <w:rFonts w:ascii="Times New Roman" w:hAnsi="Times New Roman" w:cs="Times New Roman"/>
          <w:szCs w:val="18"/>
        </w:rPr>
        <w:t>行あたり全角</w:t>
      </w:r>
      <w:r w:rsidR="00C954B8" w:rsidRPr="00540064">
        <w:rPr>
          <w:rFonts w:ascii="Times New Roman" w:hAnsi="Times New Roman" w:cs="Times New Roman"/>
          <w:szCs w:val="18"/>
        </w:rPr>
        <w:t>25</w:t>
      </w:r>
      <w:r w:rsidR="00C954B8" w:rsidRPr="00540064">
        <w:rPr>
          <w:rFonts w:ascii="Times New Roman" w:hAnsi="Times New Roman" w:cs="Times New Roman"/>
          <w:szCs w:val="18"/>
        </w:rPr>
        <w:t>文字</w:t>
      </w:r>
      <w:r w:rsidRPr="00540064">
        <w:rPr>
          <w:rFonts w:ascii="Times New Roman" w:hAnsi="Times New Roman" w:cs="Times New Roman"/>
          <w:szCs w:val="18"/>
        </w:rPr>
        <w:t>（両端揃え）</w:t>
      </w:r>
      <w:r w:rsidR="00C954B8" w:rsidRPr="00540064">
        <w:rPr>
          <w:rFonts w:eastAsiaTheme="minorHAnsi" w:cs="Times New Roman"/>
          <w:szCs w:val="18"/>
        </w:rPr>
        <w:t>×</w:t>
      </w:r>
      <w:r w:rsidR="00C954B8" w:rsidRPr="00540064">
        <w:rPr>
          <w:rFonts w:ascii="Times New Roman" w:hAnsi="Times New Roman" w:cs="Times New Roman"/>
          <w:szCs w:val="18"/>
        </w:rPr>
        <w:t>2</w:t>
      </w:r>
      <w:r w:rsidR="00C954B8" w:rsidRPr="00540064">
        <w:rPr>
          <w:rFonts w:ascii="Times New Roman" w:hAnsi="Times New Roman" w:cs="Times New Roman"/>
          <w:szCs w:val="18"/>
        </w:rPr>
        <w:t>段組，</w:t>
      </w:r>
      <w:r w:rsidR="000D2397" w:rsidRPr="00540064">
        <w:rPr>
          <w:rFonts w:ascii="Times New Roman" w:hAnsi="Times New Roman" w:cs="Times New Roman"/>
          <w:szCs w:val="18"/>
        </w:rPr>
        <w:t>1</w:t>
      </w:r>
      <w:r w:rsidR="000D2397" w:rsidRPr="00540064">
        <w:rPr>
          <w:rFonts w:ascii="Times New Roman" w:hAnsi="Times New Roman" w:cs="Times New Roman"/>
          <w:szCs w:val="18"/>
        </w:rPr>
        <w:t>ページあたり</w:t>
      </w:r>
      <w:r w:rsidR="000D2397" w:rsidRPr="00540064">
        <w:rPr>
          <w:rFonts w:ascii="Times New Roman" w:hAnsi="Times New Roman" w:cs="Times New Roman"/>
          <w:szCs w:val="18"/>
        </w:rPr>
        <w:t>4</w:t>
      </w:r>
      <w:r w:rsidR="00C954B8" w:rsidRPr="00540064">
        <w:rPr>
          <w:rFonts w:ascii="Times New Roman" w:hAnsi="Times New Roman" w:cs="Times New Roman"/>
          <w:szCs w:val="18"/>
        </w:rPr>
        <w:t>6</w:t>
      </w:r>
      <w:r w:rsidR="00C954B8" w:rsidRPr="00540064">
        <w:rPr>
          <w:rFonts w:ascii="Times New Roman" w:hAnsi="Times New Roman" w:cs="Times New Roman"/>
          <w:szCs w:val="18"/>
        </w:rPr>
        <w:t>行</w:t>
      </w:r>
      <w:r w:rsidR="00EB0FF0" w:rsidRPr="00540064">
        <w:rPr>
          <w:rFonts w:ascii="Times New Roman" w:hAnsi="Times New Roman" w:cs="Times New Roman"/>
          <w:szCs w:val="18"/>
        </w:rPr>
        <w:t>（行間は</w:t>
      </w:r>
      <w:r w:rsidR="008D48EE" w:rsidRPr="00540064">
        <w:rPr>
          <w:rFonts w:ascii="Times New Roman" w:hAnsi="Times New Roman" w:cs="Times New Roman" w:hint="eastAsia"/>
          <w:szCs w:val="18"/>
        </w:rPr>
        <w:t>固定</w:t>
      </w:r>
      <w:r w:rsidR="00EB0FF0" w:rsidRPr="00540064">
        <w:rPr>
          <w:rFonts w:ascii="Times New Roman" w:hAnsi="Times New Roman" w:cs="Times New Roman"/>
          <w:szCs w:val="18"/>
        </w:rPr>
        <w:t>値</w:t>
      </w:r>
      <w:r w:rsidR="00EB0FF0" w:rsidRPr="00540064">
        <w:rPr>
          <w:rFonts w:ascii="Times New Roman" w:hAnsi="Times New Roman" w:cs="Times New Roman"/>
          <w:szCs w:val="18"/>
        </w:rPr>
        <w:t>15pt</w:t>
      </w:r>
      <w:r w:rsidR="00EB0FF0" w:rsidRPr="00540064">
        <w:rPr>
          <w:rFonts w:ascii="Times New Roman" w:hAnsi="Times New Roman" w:cs="Times New Roman"/>
          <w:szCs w:val="18"/>
        </w:rPr>
        <w:t>程度）</w:t>
      </w:r>
      <w:r w:rsidR="00C954B8" w:rsidRPr="00540064">
        <w:rPr>
          <w:rFonts w:ascii="Times New Roman" w:hAnsi="Times New Roman" w:cs="Times New Roman"/>
          <w:szCs w:val="18"/>
        </w:rPr>
        <w:t>に設定する。英文</w:t>
      </w:r>
      <w:r w:rsidR="00936C6D">
        <w:rPr>
          <w:rFonts w:ascii="Times New Roman" w:hAnsi="Times New Roman" w:cs="Times New Roman"/>
          <w:szCs w:val="18"/>
        </w:rPr>
        <w:t>サマリー</w:t>
      </w:r>
      <w:r w:rsidR="006D5B8E" w:rsidRPr="00540064">
        <w:rPr>
          <w:rFonts w:ascii="Times New Roman" w:hAnsi="Times New Roman" w:cs="Times New Roman"/>
          <w:szCs w:val="18"/>
        </w:rPr>
        <w:t>，</w:t>
      </w:r>
      <w:r w:rsidR="00C954B8" w:rsidRPr="00540064">
        <w:rPr>
          <w:rFonts w:ascii="Times New Roman" w:hAnsi="Times New Roman" w:cs="Times New Roman"/>
          <w:szCs w:val="18"/>
        </w:rPr>
        <w:t>キーワード</w:t>
      </w:r>
      <w:r w:rsidR="006D5B8E" w:rsidRPr="00540064">
        <w:rPr>
          <w:rFonts w:ascii="Times New Roman" w:hAnsi="Times New Roman" w:cs="Times New Roman"/>
          <w:szCs w:val="18"/>
        </w:rPr>
        <w:t>（英・和）</w:t>
      </w:r>
      <w:r w:rsidR="00C954B8" w:rsidRPr="00540064">
        <w:rPr>
          <w:rFonts w:ascii="Times New Roman" w:hAnsi="Times New Roman" w:cs="Times New Roman"/>
          <w:szCs w:val="18"/>
        </w:rPr>
        <w:t>，</w:t>
      </w:r>
      <w:r w:rsidR="009212BE" w:rsidRPr="00540064">
        <w:rPr>
          <w:rFonts w:ascii="Times New Roman" w:hAnsi="Times New Roman" w:cs="Times New Roman"/>
          <w:szCs w:val="18"/>
        </w:rPr>
        <w:t>著者所属，</w:t>
      </w:r>
      <w:r w:rsidR="00C954B8" w:rsidRPr="00540064">
        <w:rPr>
          <w:rFonts w:ascii="Times New Roman" w:hAnsi="Times New Roman" w:cs="Times New Roman"/>
          <w:szCs w:val="18"/>
        </w:rPr>
        <w:t>図表タイトル，</w:t>
      </w:r>
      <w:r w:rsidR="007263EB" w:rsidRPr="00540064">
        <w:rPr>
          <w:rFonts w:ascii="Times New Roman" w:hAnsi="Times New Roman" w:cs="Times New Roman"/>
          <w:szCs w:val="18"/>
        </w:rPr>
        <w:t>注釈</w:t>
      </w:r>
      <w:r w:rsidR="00C954B8" w:rsidRPr="00540064">
        <w:rPr>
          <w:rFonts w:ascii="Times New Roman" w:hAnsi="Times New Roman" w:cs="Times New Roman"/>
          <w:szCs w:val="18"/>
        </w:rPr>
        <w:t>・引用文献等は</w:t>
      </w:r>
      <w:r w:rsidR="00684CD1" w:rsidRPr="00540064">
        <w:rPr>
          <w:rFonts w:ascii="Times New Roman" w:hAnsi="Times New Roman" w:cs="Times New Roman"/>
          <w:szCs w:val="18"/>
        </w:rPr>
        <w:t>フォントサイズを</w:t>
      </w:r>
      <w:r w:rsidR="00C954B8" w:rsidRPr="00540064">
        <w:rPr>
          <w:rFonts w:ascii="Times New Roman" w:hAnsi="Times New Roman" w:cs="Times New Roman"/>
          <w:szCs w:val="18"/>
        </w:rPr>
        <w:t>8pt</w:t>
      </w:r>
      <w:r w:rsidR="00C954B8" w:rsidRPr="00540064">
        <w:rPr>
          <w:rFonts w:ascii="Times New Roman" w:hAnsi="Times New Roman" w:cs="Times New Roman"/>
          <w:szCs w:val="18"/>
        </w:rPr>
        <w:t>とし，行間を固定値</w:t>
      </w:r>
      <w:r w:rsidR="00C954B8" w:rsidRPr="00540064">
        <w:rPr>
          <w:rFonts w:ascii="Times New Roman" w:hAnsi="Times New Roman" w:cs="Times New Roman"/>
          <w:szCs w:val="18"/>
        </w:rPr>
        <w:t>11pt</w:t>
      </w:r>
      <w:r w:rsidR="00C954B8" w:rsidRPr="00540064">
        <w:rPr>
          <w:rFonts w:ascii="Times New Roman" w:hAnsi="Times New Roman" w:cs="Times New Roman"/>
          <w:szCs w:val="18"/>
        </w:rPr>
        <w:t>とする。</w:t>
      </w:r>
      <w:r w:rsidR="00C342F9" w:rsidRPr="00540064">
        <w:rPr>
          <w:rFonts w:ascii="Times New Roman" w:hAnsi="Times New Roman" w:cs="Times New Roman"/>
          <w:szCs w:val="18"/>
        </w:rPr>
        <w:t>また</w:t>
      </w:r>
      <w:r w:rsidR="00C954B8" w:rsidRPr="00540064">
        <w:rPr>
          <w:rFonts w:ascii="Times New Roman" w:hAnsi="Times New Roman" w:cs="Times New Roman"/>
          <w:szCs w:val="18"/>
        </w:rPr>
        <w:t>図表中のフォントサイズは</w:t>
      </w:r>
      <w:r w:rsidR="00C954B8" w:rsidRPr="00540064">
        <w:rPr>
          <w:rFonts w:ascii="Times New Roman" w:hAnsi="Times New Roman" w:cs="Times New Roman"/>
          <w:szCs w:val="18"/>
        </w:rPr>
        <w:t>7pt</w:t>
      </w:r>
      <w:r w:rsidR="00C954B8" w:rsidRPr="00540064">
        <w:rPr>
          <w:rFonts w:ascii="Times New Roman" w:hAnsi="Times New Roman" w:cs="Times New Roman"/>
          <w:szCs w:val="18"/>
        </w:rPr>
        <w:t>以上</w:t>
      </w:r>
      <w:r w:rsidR="005B173C" w:rsidRPr="00540064">
        <w:rPr>
          <w:rFonts w:ascii="Times New Roman" w:hAnsi="Times New Roman" w:cs="Times New Roman"/>
          <w:szCs w:val="18"/>
        </w:rPr>
        <w:t>とする。</w:t>
      </w:r>
    </w:p>
    <w:p w14:paraId="0D23C144" w14:textId="77777777" w:rsidR="00C342F9" w:rsidRDefault="001C6A29" w:rsidP="00922A07">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特に断りがない限り，全角文字は游明朝，半角英数文字は</w:t>
      </w:r>
      <w:r w:rsidRPr="00540064">
        <w:rPr>
          <w:rFonts w:ascii="Times New Roman" w:hAnsi="Times New Roman" w:cs="Times New Roman"/>
          <w:szCs w:val="18"/>
        </w:rPr>
        <w:t>Times New Roman</w:t>
      </w:r>
      <w:r w:rsidRPr="00540064">
        <w:rPr>
          <w:rFonts w:ascii="Times New Roman" w:hAnsi="Times New Roman" w:cs="Times New Roman"/>
          <w:szCs w:val="18"/>
        </w:rPr>
        <w:t>を使用する。見出し部分には</w:t>
      </w:r>
      <w:r w:rsidRPr="00540064">
        <w:rPr>
          <w:rFonts w:asciiTheme="majorHAnsi" w:eastAsiaTheme="majorHAnsi" w:hAnsiTheme="majorHAnsi" w:cs="Times New Roman"/>
          <w:szCs w:val="18"/>
        </w:rPr>
        <w:t>游ゴシック</w:t>
      </w:r>
      <w:r w:rsidRPr="00540064">
        <w:rPr>
          <w:rFonts w:ascii="Times New Roman" w:hAnsi="Times New Roman" w:cs="Times New Roman"/>
          <w:szCs w:val="18"/>
        </w:rPr>
        <w:t>を使用する。</w:t>
      </w:r>
      <w:r w:rsidR="002E48DC" w:rsidRPr="00540064">
        <w:rPr>
          <w:rFonts w:ascii="Times New Roman" w:hAnsi="Times New Roman" w:cs="Times New Roman"/>
          <w:szCs w:val="18"/>
        </w:rPr>
        <w:t>読点は「，」，句点は「。」とする。</w:t>
      </w:r>
    </w:p>
    <w:p w14:paraId="770FFFD9" w14:textId="5CB3BFA3" w:rsidR="009B42F3" w:rsidRPr="00540064" w:rsidRDefault="009B42F3" w:rsidP="009B42F3">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3</w:t>
      </w:r>
      <w:r>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著者氏名</w:t>
      </w:r>
    </w:p>
    <w:p w14:paraId="0CCC3EE5" w14:textId="2398B802" w:rsidR="00893AE4" w:rsidRDefault="009B42F3" w:rsidP="009B42F3">
      <w:pPr>
        <w:tabs>
          <w:tab w:val="left" w:pos="2070"/>
        </w:tabs>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Pr>
          <w:rFonts w:ascii="Times New Roman" w:hAnsi="Times New Roman" w:cs="Times New Roman" w:hint="eastAsia"/>
          <w:szCs w:val="18"/>
        </w:rPr>
        <w:t>著者</w:t>
      </w:r>
      <w:r w:rsidR="001C69E6">
        <w:rPr>
          <w:rFonts w:ascii="Times New Roman" w:hAnsi="Times New Roman" w:cs="Times New Roman" w:hint="eastAsia"/>
          <w:szCs w:val="18"/>
        </w:rPr>
        <w:t>が複数である（発表者の他に共著者がいる）場合，表題部分の著者氏名（和）</w:t>
      </w:r>
      <w:r w:rsidR="00355BDB">
        <w:rPr>
          <w:rFonts w:ascii="Times New Roman" w:hAnsi="Times New Roman" w:cs="Times New Roman" w:hint="eastAsia"/>
          <w:szCs w:val="18"/>
        </w:rPr>
        <w:t>における</w:t>
      </w:r>
      <w:r w:rsidR="001C69E6">
        <w:rPr>
          <w:rFonts w:ascii="Times New Roman" w:hAnsi="Times New Roman" w:cs="Times New Roman" w:hint="eastAsia"/>
          <w:szCs w:val="18"/>
        </w:rPr>
        <w:t>発表者名の</w:t>
      </w:r>
      <w:r>
        <w:rPr>
          <w:rFonts w:ascii="Times New Roman" w:hAnsi="Times New Roman" w:cs="Times New Roman" w:hint="eastAsia"/>
          <w:szCs w:val="18"/>
        </w:rPr>
        <w:t>前に○印を付けること（この作成</w:t>
      </w:r>
      <w:r w:rsidR="00E11BCD">
        <w:rPr>
          <w:rFonts w:ascii="Times New Roman" w:hAnsi="Times New Roman" w:cs="Times New Roman" w:hint="eastAsia"/>
          <w:szCs w:val="18"/>
        </w:rPr>
        <w:t>要領</w:t>
      </w:r>
      <w:r>
        <w:rPr>
          <w:rFonts w:ascii="Times New Roman" w:hAnsi="Times New Roman" w:cs="Times New Roman" w:hint="eastAsia"/>
          <w:szCs w:val="18"/>
        </w:rPr>
        <w:t>の例の場合，農村太郎氏が発表者）。なお，筆頭著者以外の者が発表者を務めてもよい。</w:t>
      </w:r>
      <w:r w:rsidR="001C69E6">
        <w:rPr>
          <w:rFonts w:ascii="Times New Roman" w:hAnsi="Times New Roman" w:cs="Times New Roman" w:hint="eastAsia"/>
          <w:szCs w:val="18"/>
        </w:rPr>
        <w:t>単著の場合は○印は不要である。</w:t>
      </w:r>
    </w:p>
    <w:p w14:paraId="428CD63F" w14:textId="7D23B708" w:rsidR="009B42F3" w:rsidRDefault="009B42F3" w:rsidP="009B42F3">
      <w:pPr>
        <w:tabs>
          <w:tab w:val="left" w:pos="2070"/>
        </w:tabs>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r w:rsidR="00355BDB">
        <w:rPr>
          <w:rFonts w:ascii="Times New Roman" w:hAnsi="Times New Roman" w:cs="Times New Roman" w:hint="eastAsia"/>
          <w:szCs w:val="18"/>
        </w:rPr>
        <w:t>表題部分の</w:t>
      </w:r>
      <w:r>
        <w:rPr>
          <w:rFonts w:ascii="Times New Roman" w:hAnsi="Times New Roman" w:cs="Times New Roman" w:hint="eastAsia"/>
          <w:szCs w:val="18"/>
        </w:rPr>
        <w:t>著者氏名（英）は，特に事情がない限りは名→姓の順とし，姓</w:t>
      </w:r>
      <w:r w:rsidR="001C69E6">
        <w:rPr>
          <w:rFonts w:ascii="Times New Roman" w:hAnsi="Times New Roman" w:cs="Times New Roman" w:hint="eastAsia"/>
          <w:szCs w:val="18"/>
        </w:rPr>
        <w:t>はすべてを大文字で表記する</w:t>
      </w:r>
      <w:r>
        <w:rPr>
          <w:rFonts w:ascii="Times New Roman" w:hAnsi="Times New Roman" w:cs="Times New Roman" w:hint="eastAsia"/>
          <w:szCs w:val="18"/>
        </w:rPr>
        <w:t>。</w:t>
      </w:r>
    </w:p>
    <w:p w14:paraId="12959FBA" w14:textId="6B34F074" w:rsidR="002E48DC" w:rsidRPr="00E11BCD" w:rsidRDefault="00E44CCF" w:rsidP="00540064">
      <w:pPr>
        <w:snapToGrid w:val="0"/>
        <w:spacing w:line="300" w:lineRule="exact"/>
        <w:rPr>
          <w:rFonts w:asciiTheme="majorHAnsi" w:eastAsiaTheme="majorHAnsi" w:hAnsiTheme="majorHAnsi" w:cs="Times New Roman"/>
          <w:sz w:val="20"/>
          <w:szCs w:val="18"/>
        </w:rPr>
      </w:pPr>
      <w:r w:rsidRPr="00540064">
        <w:rPr>
          <w:rFonts w:ascii="Times New Roman" w:hAnsi="Times New Roman" w:cs="Times New Roman"/>
          <w:noProof/>
          <w:szCs w:val="18"/>
        </w:rPr>
        <w:lastRenderedPageBreak/>
        <mc:AlternateContent>
          <mc:Choice Requires="wps">
            <w:drawing>
              <wp:anchor distT="0" distB="0" distL="114300" distR="114300" simplePos="0" relativeHeight="251715584" behindDoc="0" locked="0" layoutInCell="1" allowOverlap="1" wp14:anchorId="1FE2F212" wp14:editId="52E57734">
                <wp:simplePos x="0" y="0"/>
                <wp:positionH relativeFrom="column">
                  <wp:posOffset>3265170</wp:posOffset>
                </wp:positionH>
                <wp:positionV relativeFrom="page">
                  <wp:posOffset>1083310</wp:posOffset>
                </wp:positionV>
                <wp:extent cx="2860675" cy="2261870"/>
                <wp:effectExtent l="0" t="0" r="15875" b="15875"/>
                <wp:wrapTopAndBottom/>
                <wp:docPr id="4" name="テキスト ボックス 4"/>
                <wp:cNvGraphicFramePr/>
                <a:graphic xmlns:a="http://schemas.openxmlformats.org/drawingml/2006/main">
                  <a:graphicData uri="http://schemas.microsoft.com/office/word/2010/wordprocessingShape">
                    <wps:wsp>
                      <wps:cNvSpPr txBox="1"/>
                      <wps:spPr>
                        <a:xfrm>
                          <a:off x="0" y="0"/>
                          <a:ext cx="2860675" cy="226187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57C9415A" w14:textId="77777777" w:rsidR="00C43BAB" w:rsidRPr="00865447" w:rsidRDefault="00C43BAB" w:rsidP="00C43BAB">
                            <w:pPr>
                              <w:snapToGrid w:val="0"/>
                              <w:spacing w:line="220" w:lineRule="exact"/>
                              <w:ind w:leftChars="38" w:left="752" w:rightChars="48" w:right="86" w:hangingChars="436" w:hanging="684"/>
                              <w:rPr>
                                <w:rFonts w:ascii="Times New Roman" w:hAnsi="Times New Roman" w:cs="Times New Roman"/>
                                <w:sz w:val="16"/>
                              </w:rPr>
                            </w:pPr>
                            <w:r w:rsidRPr="00865447">
                              <w:rPr>
                                <w:rFonts w:ascii="Times New Roman" w:hAnsi="Times New Roman" w:cs="Times New Roman"/>
                                <w:b/>
                                <w:sz w:val="16"/>
                              </w:rPr>
                              <w:t>Table 1</w:t>
                            </w:r>
                            <w:r w:rsidRPr="00865447">
                              <w:rPr>
                                <w:rFonts w:ascii="Times New Roman" w:hAnsi="Times New Roman" w:cs="Times New Roman"/>
                                <w:sz w:val="16"/>
                              </w:rPr>
                              <w:t xml:space="preserve">　</w:t>
                            </w:r>
                            <w:r w:rsidRPr="00865447">
                              <w:rPr>
                                <w:rFonts w:ascii="Times New Roman" w:hAnsi="Times New Roman" w:cs="Times New Roman"/>
                                <w:sz w:val="16"/>
                              </w:rPr>
                              <w:t>表の例（表中のフォントは</w:t>
                            </w:r>
                            <w:r w:rsidRPr="00865447">
                              <w:rPr>
                                <w:rFonts w:ascii="Times New Roman" w:hAnsi="Times New Roman" w:cs="Times New Roman"/>
                                <w:sz w:val="16"/>
                              </w:rPr>
                              <w:t>7pt</w:t>
                            </w:r>
                            <w:r w:rsidRPr="00865447">
                              <w:rPr>
                                <w:rFonts w:ascii="Times New Roman" w:hAnsi="Times New Roman" w:cs="Times New Roman"/>
                                <w:sz w:val="16"/>
                              </w:rPr>
                              <w:t>，表中の行間は固定値</w:t>
                            </w:r>
                            <w:r w:rsidRPr="00865447">
                              <w:rPr>
                                <w:rFonts w:ascii="Times New Roman" w:hAnsi="Times New Roman" w:cs="Times New Roman"/>
                                <w:sz w:val="16"/>
                              </w:rPr>
                              <w:t>10pt</w:t>
                            </w:r>
                            <w:r w:rsidRPr="00865447">
                              <w:rPr>
                                <w:rFonts w:ascii="Times New Roman" w:hAnsi="Times New Roman" w:cs="Times New Roman"/>
                                <w:sz w:val="16"/>
                              </w:rPr>
                              <w:t>）</w:t>
                            </w:r>
                            <w:r w:rsidRPr="00865447">
                              <w:rPr>
                                <w:rFonts w:ascii="Times New Roman" w:hAnsi="Times New Roman" w:cs="Times New Roman"/>
                                <w:sz w:val="16"/>
                              </w:rPr>
                              <w:t>←</w:t>
                            </w:r>
                            <w:r w:rsidRPr="00865447">
                              <w:rPr>
                                <w:rFonts w:ascii="Times New Roman" w:hAnsi="Times New Roman" w:cs="Times New Roman"/>
                                <w:sz w:val="16"/>
                              </w:rPr>
                              <w:t>図表ともに，和文タイトルは改行したらインデント，英文タイトルは頭をそろえる</w:t>
                            </w:r>
                          </w:p>
                          <w:p w14:paraId="5EDD043E" w14:textId="77777777" w:rsidR="00C43BAB" w:rsidRPr="00865447" w:rsidRDefault="00C43BAB" w:rsidP="00C43BAB">
                            <w:pPr>
                              <w:snapToGrid w:val="0"/>
                              <w:spacing w:line="220" w:lineRule="exact"/>
                              <w:ind w:leftChars="39" w:left="70" w:rightChars="48" w:right="86"/>
                              <w:rPr>
                                <w:rFonts w:ascii="Times New Roman" w:hAnsi="Times New Roman" w:cs="Times New Roman"/>
                                <w:sz w:val="16"/>
                              </w:rPr>
                            </w:pPr>
                            <w:r w:rsidRPr="00865447">
                              <w:rPr>
                                <w:rFonts w:ascii="Times New Roman" w:hAnsi="Times New Roman" w:cs="Times New Roman"/>
                                <w:sz w:val="16"/>
                                <w:szCs w:val="16"/>
                              </w:rPr>
                              <w:t>Example of the table (If the Japanese caption is longer than one line, indent the following lines)</w:t>
                            </w:r>
                          </w:p>
                          <w:p w14:paraId="5FF8A39A" w14:textId="77777777" w:rsidR="00C43BAB" w:rsidRPr="00865447" w:rsidRDefault="00C43BAB" w:rsidP="00C43BAB">
                            <w:pPr>
                              <w:snapToGrid w:val="0"/>
                              <w:spacing w:line="220" w:lineRule="exact"/>
                              <w:jc w:val="center"/>
                              <w:rPr>
                                <w:rFonts w:ascii="Times New Roman" w:hAnsi="Times New Roman" w:cs="Times New Roman"/>
                                <w:sz w:val="16"/>
                              </w:rPr>
                            </w:pPr>
                          </w:p>
                          <w:tbl>
                            <w:tblPr>
                              <w:tblStyle w:val="a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4"/>
                              <w:gridCol w:w="1171"/>
                              <w:gridCol w:w="1171"/>
                              <w:gridCol w:w="1172"/>
                            </w:tblGrid>
                            <w:tr w:rsidR="00C43BAB" w:rsidRPr="00865447" w14:paraId="695F107E" w14:textId="77777777" w:rsidTr="000F754D">
                              <w:tc>
                                <w:tcPr>
                                  <w:tcW w:w="924" w:type="dxa"/>
                                  <w:tcBorders>
                                    <w:top w:val="double" w:sz="4" w:space="0" w:color="auto"/>
                                    <w:left w:val="nil"/>
                                    <w:bottom w:val="single" w:sz="4" w:space="0" w:color="auto"/>
                                  </w:tcBorders>
                                  <w:vAlign w:val="center"/>
                                </w:tcPr>
                                <w:p w14:paraId="60A9260E"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関東</w:t>
                                  </w:r>
                                  <w:r>
                                    <w:rPr>
                                      <w:rFonts w:ascii="Times New Roman" w:hAnsi="Times New Roman" w:cs="Times New Roman" w:hint="eastAsia"/>
                                      <w:sz w:val="14"/>
                                    </w:rPr>
                                    <w:t>地方</w:t>
                                  </w:r>
                                  <w:r w:rsidRPr="00865447">
                                    <w:rPr>
                                      <w:rFonts w:ascii="Times New Roman" w:hAnsi="Times New Roman" w:cs="Times New Roman"/>
                                      <w:sz w:val="14"/>
                                    </w:rPr>
                                    <w:t>の都県</w:t>
                                  </w:r>
                                </w:p>
                              </w:tc>
                              <w:tc>
                                <w:tcPr>
                                  <w:tcW w:w="1171" w:type="dxa"/>
                                  <w:tcBorders>
                                    <w:top w:val="double" w:sz="4" w:space="0" w:color="auto"/>
                                    <w:bottom w:val="single" w:sz="4" w:space="0" w:color="auto"/>
                                  </w:tcBorders>
                                  <w:vAlign w:val="center"/>
                                </w:tcPr>
                                <w:p w14:paraId="5425E27E"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人口（人）</w:t>
                                  </w:r>
                                </w:p>
                              </w:tc>
                              <w:tc>
                                <w:tcPr>
                                  <w:tcW w:w="1171" w:type="dxa"/>
                                  <w:tcBorders>
                                    <w:top w:val="double" w:sz="4" w:space="0" w:color="auto"/>
                                    <w:bottom w:val="single" w:sz="4" w:space="0" w:color="auto"/>
                                  </w:tcBorders>
                                  <w:vAlign w:val="center"/>
                                </w:tcPr>
                                <w:p w14:paraId="4C6EDBD5"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面積（</w:t>
                                  </w:r>
                                  <w:r w:rsidRPr="00865447">
                                    <w:rPr>
                                      <w:rFonts w:ascii="Times New Roman" w:hAnsi="Times New Roman" w:cs="Times New Roman"/>
                                      <w:sz w:val="14"/>
                                    </w:rPr>
                                    <w:t>km</w:t>
                                  </w:r>
                                  <w:r w:rsidRPr="00865447">
                                    <w:rPr>
                                      <w:rFonts w:ascii="Times New Roman" w:hAnsi="Times New Roman" w:cs="Times New Roman"/>
                                      <w:sz w:val="14"/>
                                      <w:vertAlign w:val="superscript"/>
                                    </w:rPr>
                                    <w:t>2</w:t>
                                  </w:r>
                                  <w:r w:rsidRPr="00865447">
                                    <w:rPr>
                                      <w:rFonts w:ascii="Times New Roman" w:hAnsi="Times New Roman" w:cs="Times New Roman"/>
                                      <w:sz w:val="14"/>
                                    </w:rPr>
                                    <w:t>）</w:t>
                                  </w:r>
                                </w:p>
                              </w:tc>
                              <w:tc>
                                <w:tcPr>
                                  <w:tcW w:w="1172" w:type="dxa"/>
                                  <w:tcBorders>
                                    <w:top w:val="double" w:sz="4" w:space="0" w:color="auto"/>
                                    <w:bottom w:val="single" w:sz="4" w:space="0" w:color="auto"/>
                                    <w:right w:val="nil"/>
                                  </w:tcBorders>
                                  <w:vAlign w:val="center"/>
                                </w:tcPr>
                                <w:p w14:paraId="53F44EF9"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人口密度</w:t>
                                  </w:r>
                                </w:p>
                                <w:p w14:paraId="5E868311"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（人</w:t>
                                  </w:r>
                                  <w:r w:rsidRPr="00865447">
                                    <w:rPr>
                                      <w:rFonts w:ascii="Times New Roman" w:hAnsi="Times New Roman" w:cs="Times New Roman"/>
                                      <w:sz w:val="14"/>
                                    </w:rPr>
                                    <w:t>/ km</w:t>
                                  </w:r>
                                  <w:r w:rsidRPr="00865447">
                                    <w:rPr>
                                      <w:rFonts w:ascii="Times New Roman" w:hAnsi="Times New Roman" w:cs="Times New Roman"/>
                                      <w:sz w:val="14"/>
                                      <w:vertAlign w:val="superscript"/>
                                    </w:rPr>
                                    <w:t>2</w:t>
                                  </w:r>
                                  <w:r w:rsidRPr="00865447">
                                    <w:rPr>
                                      <w:rFonts w:ascii="Times New Roman" w:hAnsi="Times New Roman" w:cs="Times New Roman"/>
                                      <w:sz w:val="14"/>
                                    </w:rPr>
                                    <w:t>）</w:t>
                                  </w:r>
                                </w:p>
                              </w:tc>
                            </w:tr>
                            <w:tr w:rsidR="00C43BAB" w:rsidRPr="00865447" w14:paraId="1EF57F46" w14:textId="77777777" w:rsidTr="000F754D">
                              <w:tc>
                                <w:tcPr>
                                  <w:tcW w:w="924" w:type="dxa"/>
                                  <w:tcBorders>
                                    <w:top w:val="single" w:sz="4" w:space="0" w:color="auto"/>
                                    <w:left w:val="nil"/>
                                  </w:tcBorders>
                                  <w:vAlign w:val="center"/>
                                </w:tcPr>
                                <w:p w14:paraId="7F08B27F"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茨城県</w:t>
                                  </w:r>
                                </w:p>
                              </w:tc>
                              <w:tc>
                                <w:tcPr>
                                  <w:tcW w:w="1171" w:type="dxa"/>
                                  <w:tcBorders>
                                    <w:top w:val="single" w:sz="4" w:space="0" w:color="auto"/>
                                  </w:tcBorders>
                                  <w:vAlign w:val="center"/>
                                </w:tcPr>
                                <w:p w14:paraId="0BB4B497"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2,916,976</w:t>
                                  </w:r>
                                </w:p>
                              </w:tc>
                              <w:tc>
                                <w:tcPr>
                                  <w:tcW w:w="1171" w:type="dxa"/>
                                  <w:tcBorders>
                                    <w:top w:val="single" w:sz="4" w:space="0" w:color="auto"/>
                                  </w:tcBorders>
                                  <w:vAlign w:val="center"/>
                                </w:tcPr>
                                <w:p w14:paraId="2E80C179"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6,097.33</w:t>
                                  </w:r>
                                </w:p>
                              </w:tc>
                              <w:tc>
                                <w:tcPr>
                                  <w:tcW w:w="1172" w:type="dxa"/>
                                  <w:tcBorders>
                                    <w:top w:val="single" w:sz="4" w:space="0" w:color="auto"/>
                                    <w:right w:val="nil"/>
                                  </w:tcBorders>
                                  <w:vAlign w:val="center"/>
                                </w:tcPr>
                                <w:p w14:paraId="1C8B16C7"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478.4</w:t>
                                  </w:r>
                                </w:p>
                              </w:tc>
                            </w:tr>
                            <w:tr w:rsidR="00C43BAB" w:rsidRPr="00865447" w14:paraId="7059EFFF" w14:textId="77777777" w:rsidTr="000F754D">
                              <w:tc>
                                <w:tcPr>
                                  <w:tcW w:w="924" w:type="dxa"/>
                                  <w:tcBorders>
                                    <w:left w:val="nil"/>
                                  </w:tcBorders>
                                  <w:vAlign w:val="center"/>
                                </w:tcPr>
                                <w:p w14:paraId="4B2075FF"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栃木県</w:t>
                                  </w:r>
                                </w:p>
                              </w:tc>
                              <w:tc>
                                <w:tcPr>
                                  <w:tcW w:w="1171" w:type="dxa"/>
                                  <w:vAlign w:val="center"/>
                                </w:tcPr>
                                <w:p w14:paraId="375BA21C"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1,974,255</w:t>
                                  </w:r>
                                </w:p>
                              </w:tc>
                              <w:tc>
                                <w:tcPr>
                                  <w:tcW w:w="1171" w:type="dxa"/>
                                  <w:vAlign w:val="center"/>
                                </w:tcPr>
                                <w:p w14:paraId="5166EA48"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6,408.09</w:t>
                                  </w:r>
                                </w:p>
                              </w:tc>
                              <w:tc>
                                <w:tcPr>
                                  <w:tcW w:w="1172" w:type="dxa"/>
                                  <w:tcBorders>
                                    <w:right w:val="nil"/>
                                  </w:tcBorders>
                                  <w:vAlign w:val="center"/>
                                </w:tcPr>
                                <w:p w14:paraId="7436AB63"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308.1</w:t>
                                  </w:r>
                                </w:p>
                              </w:tc>
                            </w:tr>
                            <w:tr w:rsidR="00C43BAB" w:rsidRPr="00865447" w14:paraId="0BED37F4" w14:textId="77777777" w:rsidTr="000F754D">
                              <w:tc>
                                <w:tcPr>
                                  <w:tcW w:w="924" w:type="dxa"/>
                                  <w:tcBorders>
                                    <w:left w:val="nil"/>
                                  </w:tcBorders>
                                  <w:vAlign w:val="center"/>
                                </w:tcPr>
                                <w:p w14:paraId="4558ED5E"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群馬県</w:t>
                                  </w:r>
                                </w:p>
                              </w:tc>
                              <w:tc>
                                <w:tcPr>
                                  <w:tcW w:w="1171" w:type="dxa"/>
                                  <w:vAlign w:val="center"/>
                                </w:tcPr>
                                <w:p w14:paraId="7F96FFFE"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1,973,115</w:t>
                                  </w:r>
                                </w:p>
                              </w:tc>
                              <w:tc>
                                <w:tcPr>
                                  <w:tcW w:w="1171" w:type="dxa"/>
                                  <w:vAlign w:val="center"/>
                                </w:tcPr>
                                <w:p w14:paraId="5EE7B319"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6,362.28</w:t>
                                  </w:r>
                                </w:p>
                              </w:tc>
                              <w:tc>
                                <w:tcPr>
                                  <w:tcW w:w="1172" w:type="dxa"/>
                                  <w:tcBorders>
                                    <w:right w:val="nil"/>
                                  </w:tcBorders>
                                  <w:vAlign w:val="center"/>
                                </w:tcPr>
                                <w:p w14:paraId="79CEC1C9"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310.1</w:t>
                                  </w:r>
                                </w:p>
                              </w:tc>
                            </w:tr>
                            <w:tr w:rsidR="00C43BAB" w:rsidRPr="00865447" w14:paraId="76715AD8" w14:textId="77777777" w:rsidTr="000F754D">
                              <w:tc>
                                <w:tcPr>
                                  <w:tcW w:w="924" w:type="dxa"/>
                                  <w:tcBorders>
                                    <w:left w:val="nil"/>
                                  </w:tcBorders>
                                  <w:vAlign w:val="center"/>
                                </w:tcPr>
                                <w:p w14:paraId="26884FE7"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埼玉県</w:t>
                                  </w:r>
                                </w:p>
                              </w:tc>
                              <w:tc>
                                <w:tcPr>
                                  <w:tcW w:w="1171" w:type="dxa"/>
                                  <w:vAlign w:val="center"/>
                                </w:tcPr>
                                <w:p w14:paraId="566E169A"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7,266,534</w:t>
                                  </w:r>
                                </w:p>
                              </w:tc>
                              <w:tc>
                                <w:tcPr>
                                  <w:tcW w:w="1171" w:type="dxa"/>
                                  <w:vAlign w:val="center"/>
                                </w:tcPr>
                                <w:p w14:paraId="5865E8F0"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3,797.75</w:t>
                                  </w:r>
                                </w:p>
                              </w:tc>
                              <w:tc>
                                <w:tcPr>
                                  <w:tcW w:w="1172" w:type="dxa"/>
                                  <w:tcBorders>
                                    <w:right w:val="nil"/>
                                  </w:tcBorders>
                                  <w:vAlign w:val="center"/>
                                </w:tcPr>
                                <w:p w14:paraId="58A6149B"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1913.4</w:t>
                                  </w:r>
                                </w:p>
                              </w:tc>
                            </w:tr>
                            <w:tr w:rsidR="00C43BAB" w:rsidRPr="00865447" w14:paraId="741AEB1C" w14:textId="77777777" w:rsidTr="000F754D">
                              <w:tc>
                                <w:tcPr>
                                  <w:tcW w:w="924" w:type="dxa"/>
                                  <w:tcBorders>
                                    <w:left w:val="nil"/>
                                  </w:tcBorders>
                                  <w:vAlign w:val="center"/>
                                </w:tcPr>
                                <w:p w14:paraId="75B6F6D1"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千葉県</w:t>
                                  </w:r>
                                </w:p>
                              </w:tc>
                              <w:tc>
                                <w:tcPr>
                                  <w:tcW w:w="1171" w:type="dxa"/>
                                  <w:vAlign w:val="center"/>
                                </w:tcPr>
                                <w:p w14:paraId="0727B4ED"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6,222,666</w:t>
                                  </w:r>
                                </w:p>
                              </w:tc>
                              <w:tc>
                                <w:tcPr>
                                  <w:tcW w:w="1171" w:type="dxa"/>
                                  <w:vAlign w:val="center"/>
                                </w:tcPr>
                                <w:p w14:paraId="1954AB76"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5,157.61</w:t>
                                  </w:r>
                                </w:p>
                              </w:tc>
                              <w:tc>
                                <w:tcPr>
                                  <w:tcW w:w="1172" w:type="dxa"/>
                                  <w:tcBorders>
                                    <w:right w:val="nil"/>
                                  </w:tcBorders>
                                  <w:vAlign w:val="center"/>
                                </w:tcPr>
                                <w:p w14:paraId="60428CA8"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1206.5</w:t>
                                  </w:r>
                                </w:p>
                              </w:tc>
                            </w:tr>
                            <w:tr w:rsidR="00C43BAB" w:rsidRPr="00865447" w14:paraId="075E813E" w14:textId="77777777" w:rsidTr="000F754D">
                              <w:tc>
                                <w:tcPr>
                                  <w:tcW w:w="924" w:type="dxa"/>
                                  <w:tcBorders>
                                    <w:left w:val="nil"/>
                                  </w:tcBorders>
                                  <w:vAlign w:val="center"/>
                                </w:tcPr>
                                <w:p w14:paraId="47BA8875"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東京都</w:t>
                                  </w:r>
                                </w:p>
                              </w:tc>
                              <w:tc>
                                <w:tcPr>
                                  <w:tcW w:w="1171" w:type="dxa"/>
                                  <w:vAlign w:val="center"/>
                                </w:tcPr>
                                <w:p w14:paraId="5A11D0EF"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13,515,271</w:t>
                                  </w:r>
                                </w:p>
                              </w:tc>
                              <w:tc>
                                <w:tcPr>
                                  <w:tcW w:w="1171" w:type="dxa"/>
                                  <w:vAlign w:val="center"/>
                                </w:tcPr>
                                <w:p w14:paraId="78895842"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2,193.96</w:t>
                                  </w:r>
                                </w:p>
                              </w:tc>
                              <w:tc>
                                <w:tcPr>
                                  <w:tcW w:w="1172" w:type="dxa"/>
                                  <w:tcBorders>
                                    <w:right w:val="nil"/>
                                  </w:tcBorders>
                                  <w:vAlign w:val="center"/>
                                </w:tcPr>
                                <w:p w14:paraId="480BCA59" w14:textId="77777777" w:rsidR="00C43BAB" w:rsidRPr="00865447" w:rsidRDefault="00C43BAB" w:rsidP="00E44CCF">
                                  <w:pPr>
                                    <w:widowControl/>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6,160.2</w:t>
                                  </w:r>
                                </w:p>
                              </w:tc>
                            </w:tr>
                            <w:tr w:rsidR="00C43BAB" w:rsidRPr="00865447" w14:paraId="3EE2927F" w14:textId="77777777" w:rsidTr="000F754D">
                              <w:tc>
                                <w:tcPr>
                                  <w:tcW w:w="924" w:type="dxa"/>
                                  <w:tcBorders>
                                    <w:left w:val="nil"/>
                                  </w:tcBorders>
                                  <w:vAlign w:val="center"/>
                                </w:tcPr>
                                <w:p w14:paraId="4F90D0E2"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神奈川県</w:t>
                                  </w:r>
                                </w:p>
                              </w:tc>
                              <w:tc>
                                <w:tcPr>
                                  <w:tcW w:w="1171" w:type="dxa"/>
                                  <w:vAlign w:val="center"/>
                                </w:tcPr>
                                <w:p w14:paraId="01AA5223"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9,126,214</w:t>
                                  </w:r>
                                </w:p>
                              </w:tc>
                              <w:tc>
                                <w:tcPr>
                                  <w:tcW w:w="1171" w:type="dxa"/>
                                  <w:vAlign w:val="center"/>
                                </w:tcPr>
                                <w:p w14:paraId="7E1DA8A1"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2,416.16</w:t>
                                  </w:r>
                                </w:p>
                              </w:tc>
                              <w:tc>
                                <w:tcPr>
                                  <w:tcW w:w="1172" w:type="dxa"/>
                                  <w:tcBorders>
                                    <w:right w:val="nil"/>
                                  </w:tcBorders>
                                  <w:vAlign w:val="center"/>
                                </w:tcPr>
                                <w:p w14:paraId="52DB373A" w14:textId="77777777" w:rsidR="00C43BAB" w:rsidRPr="00865447" w:rsidRDefault="00C43BAB" w:rsidP="00E44CCF">
                                  <w:pPr>
                                    <w:widowControl/>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3,777.2</w:t>
                                  </w:r>
                                </w:p>
                              </w:tc>
                            </w:tr>
                          </w:tbl>
                          <w:p w14:paraId="151AF798" w14:textId="77777777" w:rsidR="00C43BAB" w:rsidRPr="00865447" w:rsidRDefault="00C43BAB" w:rsidP="00E44CCF">
                            <w:pPr>
                              <w:snapToGrid w:val="0"/>
                              <w:spacing w:line="190" w:lineRule="exact"/>
                              <w:ind w:rightChars="50" w:right="90"/>
                              <w:jc w:val="right"/>
                              <w:rPr>
                                <w:rFonts w:ascii="Times New Roman" w:hAnsi="Times New Roman" w:cs="Times New Roman"/>
                                <w:sz w:val="14"/>
                              </w:rPr>
                            </w:pPr>
                            <w:r w:rsidRPr="00865447">
                              <w:rPr>
                                <w:rFonts w:ascii="Times New Roman" w:hAnsi="Times New Roman" w:cs="Times New Roman"/>
                                <w:sz w:val="14"/>
                              </w:rPr>
                              <w:t>資料：</w:t>
                            </w:r>
                            <w:r w:rsidRPr="00865447">
                              <w:rPr>
                                <w:rFonts w:ascii="Times New Roman" w:hAnsi="Times New Roman" w:cs="Times New Roman"/>
                                <w:sz w:val="14"/>
                              </w:rPr>
                              <w:t>2015</w:t>
                            </w:r>
                            <w:r w:rsidRPr="00865447">
                              <w:rPr>
                                <w:rFonts w:ascii="Times New Roman" w:hAnsi="Times New Roman" w:cs="Times New Roman"/>
                                <w:sz w:val="14"/>
                              </w:rPr>
                              <w:t>年国勢調査，</w:t>
                            </w:r>
                            <w:r w:rsidRPr="00865447">
                              <w:rPr>
                                <w:rFonts w:ascii="Times New Roman" w:hAnsi="Times New Roman" w:cs="Times New Roman"/>
                                <w:sz w:val="14"/>
                              </w:rPr>
                              <w:t>2018</w:t>
                            </w:r>
                            <w:r w:rsidRPr="00865447">
                              <w:rPr>
                                <w:rFonts w:ascii="Times New Roman" w:hAnsi="Times New Roman" w:cs="Times New Roman"/>
                                <w:sz w:val="14"/>
                              </w:rPr>
                              <w:t>年全国都道府県市区町村別面積調</w:t>
                            </w:r>
                          </w:p>
                          <w:p w14:paraId="46993372" w14:textId="77777777" w:rsidR="00C43BAB" w:rsidRPr="00865447" w:rsidRDefault="00C43BAB" w:rsidP="00C43BAB">
                            <w:pPr>
                              <w:snapToGrid w:val="0"/>
                              <w:spacing w:line="220" w:lineRule="exact"/>
                              <w:jc w:val="right"/>
                              <w:rPr>
                                <w:rFonts w:ascii="Times New Roman" w:hAnsi="Times New Roman" w:cs="Times New Roman"/>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F212" id="テキスト ボックス 4" o:spid="_x0000_s1031" type="#_x0000_t202" style="position:absolute;left:0;text-align:left;margin-left:257.1pt;margin-top:85.3pt;width:225.25pt;height:178.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" filled="f" stroked="f" strokeweight=".25pt">
                <v:textbox inset="0,0,0,0">
                  <w:txbxContent>
                    <w:p w14:paraId="57C9415A" w14:textId="77777777" w:rsidR="00C43BAB" w:rsidRPr="00865447" w:rsidRDefault="00C43BAB" w:rsidP="00C43BAB">
                      <w:pPr>
                        <w:snapToGrid w:val="0"/>
                        <w:spacing w:line="220" w:lineRule="exact"/>
                        <w:ind w:leftChars="38" w:left="752" w:rightChars="48" w:right="86" w:hangingChars="436" w:hanging="684"/>
                        <w:rPr>
                          <w:rFonts w:ascii="Times New Roman" w:hAnsi="Times New Roman" w:cs="Times New Roman"/>
                          <w:sz w:val="16"/>
                        </w:rPr>
                      </w:pPr>
                      <w:r w:rsidRPr="00865447">
                        <w:rPr>
                          <w:rFonts w:ascii="Times New Roman" w:hAnsi="Times New Roman" w:cs="Times New Roman"/>
                          <w:b/>
                          <w:sz w:val="16"/>
                        </w:rPr>
                        <w:t>Table 1</w:t>
                      </w:r>
                      <w:r w:rsidRPr="00865447">
                        <w:rPr>
                          <w:rFonts w:ascii="Times New Roman" w:hAnsi="Times New Roman" w:cs="Times New Roman"/>
                          <w:sz w:val="16"/>
                        </w:rPr>
                        <w:t xml:space="preserve">　</w:t>
                      </w:r>
                      <w:r w:rsidRPr="00865447">
                        <w:rPr>
                          <w:rFonts w:ascii="Times New Roman" w:hAnsi="Times New Roman" w:cs="Times New Roman"/>
                          <w:sz w:val="16"/>
                        </w:rPr>
                        <w:t>表の例（表中のフォントは</w:t>
                      </w:r>
                      <w:r w:rsidRPr="00865447">
                        <w:rPr>
                          <w:rFonts w:ascii="Times New Roman" w:hAnsi="Times New Roman" w:cs="Times New Roman"/>
                          <w:sz w:val="16"/>
                        </w:rPr>
                        <w:t>7pt</w:t>
                      </w:r>
                      <w:r w:rsidRPr="00865447">
                        <w:rPr>
                          <w:rFonts w:ascii="Times New Roman" w:hAnsi="Times New Roman" w:cs="Times New Roman"/>
                          <w:sz w:val="16"/>
                        </w:rPr>
                        <w:t>，表中の行間は固定値</w:t>
                      </w:r>
                      <w:r w:rsidRPr="00865447">
                        <w:rPr>
                          <w:rFonts w:ascii="Times New Roman" w:hAnsi="Times New Roman" w:cs="Times New Roman"/>
                          <w:sz w:val="16"/>
                        </w:rPr>
                        <w:t>10pt</w:t>
                      </w:r>
                      <w:r w:rsidRPr="00865447">
                        <w:rPr>
                          <w:rFonts w:ascii="Times New Roman" w:hAnsi="Times New Roman" w:cs="Times New Roman"/>
                          <w:sz w:val="16"/>
                        </w:rPr>
                        <w:t>）</w:t>
                      </w:r>
                      <w:r w:rsidRPr="00865447">
                        <w:rPr>
                          <w:rFonts w:ascii="Times New Roman" w:hAnsi="Times New Roman" w:cs="Times New Roman"/>
                          <w:sz w:val="16"/>
                        </w:rPr>
                        <w:t>←</w:t>
                      </w:r>
                      <w:r w:rsidRPr="00865447">
                        <w:rPr>
                          <w:rFonts w:ascii="Times New Roman" w:hAnsi="Times New Roman" w:cs="Times New Roman"/>
                          <w:sz w:val="16"/>
                        </w:rPr>
                        <w:t>図表ともに，和文タイトルは改行したらインデント，英文タイトルは頭をそろえる</w:t>
                      </w:r>
                    </w:p>
                    <w:p w14:paraId="5EDD043E" w14:textId="77777777" w:rsidR="00C43BAB" w:rsidRPr="00865447" w:rsidRDefault="00C43BAB" w:rsidP="00C43BAB">
                      <w:pPr>
                        <w:snapToGrid w:val="0"/>
                        <w:spacing w:line="220" w:lineRule="exact"/>
                        <w:ind w:leftChars="39" w:left="70" w:rightChars="48" w:right="86"/>
                        <w:rPr>
                          <w:rFonts w:ascii="Times New Roman" w:hAnsi="Times New Roman" w:cs="Times New Roman"/>
                          <w:sz w:val="16"/>
                        </w:rPr>
                      </w:pPr>
                      <w:r w:rsidRPr="00865447">
                        <w:rPr>
                          <w:rFonts w:ascii="Times New Roman" w:hAnsi="Times New Roman" w:cs="Times New Roman"/>
                          <w:sz w:val="16"/>
                          <w:szCs w:val="16"/>
                        </w:rPr>
                        <w:t>Example of the table (If the Japanese caption is longer than one line, indent the following lines)</w:t>
                      </w:r>
                    </w:p>
                    <w:p w14:paraId="5FF8A39A" w14:textId="77777777" w:rsidR="00C43BAB" w:rsidRPr="00865447" w:rsidRDefault="00C43BAB" w:rsidP="00C43BAB">
                      <w:pPr>
                        <w:snapToGrid w:val="0"/>
                        <w:spacing w:line="220" w:lineRule="exact"/>
                        <w:jc w:val="center"/>
                        <w:rPr>
                          <w:rFonts w:ascii="Times New Roman" w:hAnsi="Times New Roman" w:cs="Times New Roman"/>
                          <w:sz w:val="16"/>
                        </w:rPr>
                      </w:pPr>
                    </w:p>
                    <w:tbl>
                      <w:tblPr>
                        <w:tblStyle w:val="a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4"/>
                        <w:gridCol w:w="1171"/>
                        <w:gridCol w:w="1171"/>
                        <w:gridCol w:w="1172"/>
                      </w:tblGrid>
                      <w:tr w:rsidR="00C43BAB" w:rsidRPr="00865447" w14:paraId="695F107E" w14:textId="77777777" w:rsidTr="000F754D">
                        <w:tc>
                          <w:tcPr>
                            <w:tcW w:w="924" w:type="dxa"/>
                            <w:tcBorders>
                              <w:top w:val="double" w:sz="4" w:space="0" w:color="auto"/>
                              <w:left w:val="nil"/>
                              <w:bottom w:val="single" w:sz="4" w:space="0" w:color="auto"/>
                            </w:tcBorders>
                            <w:vAlign w:val="center"/>
                          </w:tcPr>
                          <w:p w14:paraId="60A9260E"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関東</w:t>
                            </w:r>
                            <w:r>
                              <w:rPr>
                                <w:rFonts w:ascii="Times New Roman" w:hAnsi="Times New Roman" w:cs="Times New Roman" w:hint="eastAsia"/>
                                <w:sz w:val="14"/>
                              </w:rPr>
                              <w:t>地方</w:t>
                            </w:r>
                            <w:r w:rsidRPr="00865447">
                              <w:rPr>
                                <w:rFonts w:ascii="Times New Roman" w:hAnsi="Times New Roman" w:cs="Times New Roman"/>
                                <w:sz w:val="14"/>
                              </w:rPr>
                              <w:t>の都県</w:t>
                            </w:r>
                          </w:p>
                        </w:tc>
                        <w:tc>
                          <w:tcPr>
                            <w:tcW w:w="1171" w:type="dxa"/>
                            <w:tcBorders>
                              <w:top w:val="double" w:sz="4" w:space="0" w:color="auto"/>
                              <w:bottom w:val="single" w:sz="4" w:space="0" w:color="auto"/>
                            </w:tcBorders>
                            <w:vAlign w:val="center"/>
                          </w:tcPr>
                          <w:p w14:paraId="5425E27E"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人口（人）</w:t>
                            </w:r>
                          </w:p>
                        </w:tc>
                        <w:tc>
                          <w:tcPr>
                            <w:tcW w:w="1171" w:type="dxa"/>
                            <w:tcBorders>
                              <w:top w:val="double" w:sz="4" w:space="0" w:color="auto"/>
                              <w:bottom w:val="single" w:sz="4" w:space="0" w:color="auto"/>
                            </w:tcBorders>
                            <w:vAlign w:val="center"/>
                          </w:tcPr>
                          <w:p w14:paraId="4C6EDBD5"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面積（</w:t>
                            </w:r>
                            <w:r w:rsidRPr="00865447">
                              <w:rPr>
                                <w:rFonts w:ascii="Times New Roman" w:hAnsi="Times New Roman" w:cs="Times New Roman"/>
                                <w:sz w:val="14"/>
                              </w:rPr>
                              <w:t>km</w:t>
                            </w:r>
                            <w:r w:rsidRPr="00865447">
                              <w:rPr>
                                <w:rFonts w:ascii="Times New Roman" w:hAnsi="Times New Roman" w:cs="Times New Roman"/>
                                <w:sz w:val="14"/>
                                <w:vertAlign w:val="superscript"/>
                              </w:rPr>
                              <w:t>2</w:t>
                            </w:r>
                            <w:r w:rsidRPr="00865447">
                              <w:rPr>
                                <w:rFonts w:ascii="Times New Roman" w:hAnsi="Times New Roman" w:cs="Times New Roman"/>
                                <w:sz w:val="14"/>
                              </w:rPr>
                              <w:t>）</w:t>
                            </w:r>
                          </w:p>
                        </w:tc>
                        <w:tc>
                          <w:tcPr>
                            <w:tcW w:w="1172" w:type="dxa"/>
                            <w:tcBorders>
                              <w:top w:val="double" w:sz="4" w:space="0" w:color="auto"/>
                              <w:bottom w:val="single" w:sz="4" w:space="0" w:color="auto"/>
                              <w:right w:val="nil"/>
                            </w:tcBorders>
                            <w:vAlign w:val="center"/>
                          </w:tcPr>
                          <w:p w14:paraId="53F44EF9"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人口密度</w:t>
                            </w:r>
                          </w:p>
                          <w:p w14:paraId="5E868311"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（人</w:t>
                            </w:r>
                            <w:r w:rsidRPr="00865447">
                              <w:rPr>
                                <w:rFonts w:ascii="Times New Roman" w:hAnsi="Times New Roman" w:cs="Times New Roman"/>
                                <w:sz w:val="14"/>
                              </w:rPr>
                              <w:t>/ km</w:t>
                            </w:r>
                            <w:r w:rsidRPr="00865447">
                              <w:rPr>
                                <w:rFonts w:ascii="Times New Roman" w:hAnsi="Times New Roman" w:cs="Times New Roman"/>
                                <w:sz w:val="14"/>
                                <w:vertAlign w:val="superscript"/>
                              </w:rPr>
                              <w:t>2</w:t>
                            </w:r>
                            <w:r w:rsidRPr="00865447">
                              <w:rPr>
                                <w:rFonts w:ascii="Times New Roman" w:hAnsi="Times New Roman" w:cs="Times New Roman"/>
                                <w:sz w:val="14"/>
                              </w:rPr>
                              <w:t>）</w:t>
                            </w:r>
                          </w:p>
                        </w:tc>
                      </w:tr>
                      <w:tr w:rsidR="00C43BAB" w:rsidRPr="00865447" w14:paraId="1EF57F46" w14:textId="77777777" w:rsidTr="000F754D">
                        <w:tc>
                          <w:tcPr>
                            <w:tcW w:w="924" w:type="dxa"/>
                            <w:tcBorders>
                              <w:top w:val="single" w:sz="4" w:space="0" w:color="auto"/>
                              <w:left w:val="nil"/>
                            </w:tcBorders>
                            <w:vAlign w:val="center"/>
                          </w:tcPr>
                          <w:p w14:paraId="7F08B27F"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茨城県</w:t>
                            </w:r>
                          </w:p>
                        </w:tc>
                        <w:tc>
                          <w:tcPr>
                            <w:tcW w:w="1171" w:type="dxa"/>
                            <w:tcBorders>
                              <w:top w:val="single" w:sz="4" w:space="0" w:color="auto"/>
                            </w:tcBorders>
                            <w:vAlign w:val="center"/>
                          </w:tcPr>
                          <w:p w14:paraId="0BB4B497"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2,916,976</w:t>
                            </w:r>
                          </w:p>
                        </w:tc>
                        <w:tc>
                          <w:tcPr>
                            <w:tcW w:w="1171" w:type="dxa"/>
                            <w:tcBorders>
                              <w:top w:val="single" w:sz="4" w:space="0" w:color="auto"/>
                            </w:tcBorders>
                            <w:vAlign w:val="center"/>
                          </w:tcPr>
                          <w:p w14:paraId="2E80C179"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6,097.33</w:t>
                            </w:r>
                          </w:p>
                        </w:tc>
                        <w:tc>
                          <w:tcPr>
                            <w:tcW w:w="1172" w:type="dxa"/>
                            <w:tcBorders>
                              <w:top w:val="single" w:sz="4" w:space="0" w:color="auto"/>
                              <w:right w:val="nil"/>
                            </w:tcBorders>
                            <w:vAlign w:val="center"/>
                          </w:tcPr>
                          <w:p w14:paraId="1C8B16C7"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478.4</w:t>
                            </w:r>
                          </w:p>
                        </w:tc>
                      </w:tr>
                      <w:tr w:rsidR="00C43BAB" w:rsidRPr="00865447" w14:paraId="7059EFFF" w14:textId="77777777" w:rsidTr="000F754D">
                        <w:tc>
                          <w:tcPr>
                            <w:tcW w:w="924" w:type="dxa"/>
                            <w:tcBorders>
                              <w:left w:val="nil"/>
                            </w:tcBorders>
                            <w:vAlign w:val="center"/>
                          </w:tcPr>
                          <w:p w14:paraId="4B2075FF"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栃木県</w:t>
                            </w:r>
                          </w:p>
                        </w:tc>
                        <w:tc>
                          <w:tcPr>
                            <w:tcW w:w="1171" w:type="dxa"/>
                            <w:vAlign w:val="center"/>
                          </w:tcPr>
                          <w:p w14:paraId="375BA21C"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1,974,255</w:t>
                            </w:r>
                          </w:p>
                        </w:tc>
                        <w:tc>
                          <w:tcPr>
                            <w:tcW w:w="1171" w:type="dxa"/>
                            <w:vAlign w:val="center"/>
                          </w:tcPr>
                          <w:p w14:paraId="5166EA48"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6,408.09</w:t>
                            </w:r>
                          </w:p>
                        </w:tc>
                        <w:tc>
                          <w:tcPr>
                            <w:tcW w:w="1172" w:type="dxa"/>
                            <w:tcBorders>
                              <w:right w:val="nil"/>
                            </w:tcBorders>
                            <w:vAlign w:val="center"/>
                          </w:tcPr>
                          <w:p w14:paraId="7436AB63"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308.1</w:t>
                            </w:r>
                          </w:p>
                        </w:tc>
                      </w:tr>
                      <w:tr w:rsidR="00C43BAB" w:rsidRPr="00865447" w14:paraId="0BED37F4" w14:textId="77777777" w:rsidTr="000F754D">
                        <w:tc>
                          <w:tcPr>
                            <w:tcW w:w="924" w:type="dxa"/>
                            <w:tcBorders>
                              <w:left w:val="nil"/>
                            </w:tcBorders>
                            <w:vAlign w:val="center"/>
                          </w:tcPr>
                          <w:p w14:paraId="4558ED5E"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群馬県</w:t>
                            </w:r>
                          </w:p>
                        </w:tc>
                        <w:tc>
                          <w:tcPr>
                            <w:tcW w:w="1171" w:type="dxa"/>
                            <w:vAlign w:val="center"/>
                          </w:tcPr>
                          <w:p w14:paraId="7F96FFFE"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1,973,115</w:t>
                            </w:r>
                          </w:p>
                        </w:tc>
                        <w:tc>
                          <w:tcPr>
                            <w:tcW w:w="1171" w:type="dxa"/>
                            <w:vAlign w:val="center"/>
                          </w:tcPr>
                          <w:p w14:paraId="5EE7B319"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6,362.28</w:t>
                            </w:r>
                          </w:p>
                        </w:tc>
                        <w:tc>
                          <w:tcPr>
                            <w:tcW w:w="1172" w:type="dxa"/>
                            <w:tcBorders>
                              <w:right w:val="nil"/>
                            </w:tcBorders>
                            <w:vAlign w:val="center"/>
                          </w:tcPr>
                          <w:p w14:paraId="79CEC1C9"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310.1</w:t>
                            </w:r>
                          </w:p>
                        </w:tc>
                      </w:tr>
                      <w:tr w:rsidR="00C43BAB" w:rsidRPr="00865447" w14:paraId="76715AD8" w14:textId="77777777" w:rsidTr="000F754D">
                        <w:tc>
                          <w:tcPr>
                            <w:tcW w:w="924" w:type="dxa"/>
                            <w:tcBorders>
                              <w:left w:val="nil"/>
                            </w:tcBorders>
                            <w:vAlign w:val="center"/>
                          </w:tcPr>
                          <w:p w14:paraId="26884FE7"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埼玉県</w:t>
                            </w:r>
                          </w:p>
                        </w:tc>
                        <w:tc>
                          <w:tcPr>
                            <w:tcW w:w="1171" w:type="dxa"/>
                            <w:vAlign w:val="center"/>
                          </w:tcPr>
                          <w:p w14:paraId="566E169A"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7,266,534</w:t>
                            </w:r>
                          </w:p>
                        </w:tc>
                        <w:tc>
                          <w:tcPr>
                            <w:tcW w:w="1171" w:type="dxa"/>
                            <w:vAlign w:val="center"/>
                          </w:tcPr>
                          <w:p w14:paraId="5865E8F0"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3,797.75</w:t>
                            </w:r>
                          </w:p>
                        </w:tc>
                        <w:tc>
                          <w:tcPr>
                            <w:tcW w:w="1172" w:type="dxa"/>
                            <w:tcBorders>
                              <w:right w:val="nil"/>
                            </w:tcBorders>
                            <w:vAlign w:val="center"/>
                          </w:tcPr>
                          <w:p w14:paraId="58A6149B"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1913.4</w:t>
                            </w:r>
                          </w:p>
                        </w:tc>
                      </w:tr>
                      <w:tr w:rsidR="00C43BAB" w:rsidRPr="00865447" w14:paraId="741AEB1C" w14:textId="77777777" w:rsidTr="000F754D">
                        <w:tc>
                          <w:tcPr>
                            <w:tcW w:w="924" w:type="dxa"/>
                            <w:tcBorders>
                              <w:left w:val="nil"/>
                            </w:tcBorders>
                            <w:vAlign w:val="center"/>
                          </w:tcPr>
                          <w:p w14:paraId="75B6F6D1"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千葉県</w:t>
                            </w:r>
                          </w:p>
                        </w:tc>
                        <w:tc>
                          <w:tcPr>
                            <w:tcW w:w="1171" w:type="dxa"/>
                            <w:vAlign w:val="center"/>
                          </w:tcPr>
                          <w:p w14:paraId="0727B4ED"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6,222,666</w:t>
                            </w:r>
                          </w:p>
                        </w:tc>
                        <w:tc>
                          <w:tcPr>
                            <w:tcW w:w="1171" w:type="dxa"/>
                            <w:vAlign w:val="center"/>
                          </w:tcPr>
                          <w:p w14:paraId="1954AB76"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5,157.61</w:t>
                            </w:r>
                          </w:p>
                        </w:tc>
                        <w:tc>
                          <w:tcPr>
                            <w:tcW w:w="1172" w:type="dxa"/>
                            <w:tcBorders>
                              <w:right w:val="nil"/>
                            </w:tcBorders>
                            <w:vAlign w:val="center"/>
                          </w:tcPr>
                          <w:p w14:paraId="60428CA8" w14:textId="77777777" w:rsidR="00C43BAB" w:rsidRPr="00865447" w:rsidRDefault="00C43BAB" w:rsidP="00E44CCF">
                            <w:pPr>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1206.5</w:t>
                            </w:r>
                          </w:p>
                        </w:tc>
                      </w:tr>
                      <w:tr w:rsidR="00C43BAB" w:rsidRPr="00865447" w14:paraId="075E813E" w14:textId="77777777" w:rsidTr="000F754D">
                        <w:tc>
                          <w:tcPr>
                            <w:tcW w:w="924" w:type="dxa"/>
                            <w:tcBorders>
                              <w:left w:val="nil"/>
                            </w:tcBorders>
                            <w:vAlign w:val="center"/>
                          </w:tcPr>
                          <w:p w14:paraId="47BA8875"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東京都</w:t>
                            </w:r>
                          </w:p>
                        </w:tc>
                        <w:tc>
                          <w:tcPr>
                            <w:tcW w:w="1171" w:type="dxa"/>
                            <w:vAlign w:val="center"/>
                          </w:tcPr>
                          <w:p w14:paraId="5A11D0EF"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13,515,271</w:t>
                            </w:r>
                          </w:p>
                        </w:tc>
                        <w:tc>
                          <w:tcPr>
                            <w:tcW w:w="1171" w:type="dxa"/>
                            <w:vAlign w:val="center"/>
                          </w:tcPr>
                          <w:p w14:paraId="78895842"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2,193.96</w:t>
                            </w:r>
                          </w:p>
                        </w:tc>
                        <w:tc>
                          <w:tcPr>
                            <w:tcW w:w="1172" w:type="dxa"/>
                            <w:tcBorders>
                              <w:right w:val="nil"/>
                            </w:tcBorders>
                            <w:vAlign w:val="center"/>
                          </w:tcPr>
                          <w:p w14:paraId="480BCA59" w14:textId="77777777" w:rsidR="00C43BAB" w:rsidRPr="00865447" w:rsidRDefault="00C43BAB" w:rsidP="00E44CCF">
                            <w:pPr>
                              <w:widowControl/>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6,160.2</w:t>
                            </w:r>
                          </w:p>
                        </w:tc>
                      </w:tr>
                      <w:tr w:rsidR="00C43BAB" w:rsidRPr="00865447" w14:paraId="3EE2927F" w14:textId="77777777" w:rsidTr="000F754D">
                        <w:tc>
                          <w:tcPr>
                            <w:tcW w:w="924" w:type="dxa"/>
                            <w:tcBorders>
                              <w:left w:val="nil"/>
                            </w:tcBorders>
                            <w:vAlign w:val="center"/>
                          </w:tcPr>
                          <w:p w14:paraId="4F90D0E2"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神奈川県</w:t>
                            </w:r>
                          </w:p>
                        </w:tc>
                        <w:tc>
                          <w:tcPr>
                            <w:tcW w:w="1171" w:type="dxa"/>
                            <w:vAlign w:val="center"/>
                          </w:tcPr>
                          <w:p w14:paraId="01AA5223" w14:textId="77777777" w:rsidR="00C43BAB" w:rsidRPr="00865447" w:rsidRDefault="00C43BAB" w:rsidP="00E44CCF">
                            <w:pPr>
                              <w:snapToGrid w:val="0"/>
                              <w:spacing w:line="190" w:lineRule="exact"/>
                              <w:ind w:rightChars="121" w:right="218"/>
                              <w:jc w:val="right"/>
                              <w:rPr>
                                <w:rFonts w:ascii="Times New Roman" w:hAnsi="Times New Roman" w:cs="Times New Roman"/>
                                <w:sz w:val="14"/>
                              </w:rPr>
                            </w:pPr>
                            <w:r w:rsidRPr="00865447">
                              <w:rPr>
                                <w:rFonts w:ascii="Times New Roman" w:hAnsi="Times New Roman" w:cs="Times New Roman"/>
                                <w:sz w:val="14"/>
                              </w:rPr>
                              <w:t>9,126,214</w:t>
                            </w:r>
                          </w:p>
                        </w:tc>
                        <w:tc>
                          <w:tcPr>
                            <w:tcW w:w="1171" w:type="dxa"/>
                            <w:vAlign w:val="center"/>
                          </w:tcPr>
                          <w:p w14:paraId="7E1DA8A1" w14:textId="77777777" w:rsidR="00C43BAB" w:rsidRPr="00865447" w:rsidRDefault="00C43BAB" w:rsidP="00E44CCF">
                            <w:pPr>
                              <w:snapToGrid w:val="0"/>
                              <w:spacing w:line="190" w:lineRule="exact"/>
                              <w:jc w:val="center"/>
                              <w:rPr>
                                <w:rFonts w:ascii="Times New Roman" w:hAnsi="Times New Roman" w:cs="Times New Roman"/>
                                <w:sz w:val="14"/>
                              </w:rPr>
                            </w:pPr>
                            <w:r w:rsidRPr="00865447">
                              <w:rPr>
                                <w:rFonts w:ascii="Times New Roman" w:hAnsi="Times New Roman" w:cs="Times New Roman"/>
                                <w:sz w:val="14"/>
                              </w:rPr>
                              <w:t>2,416.16</w:t>
                            </w:r>
                          </w:p>
                        </w:tc>
                        <w:tc>
                          <w:tcPr>
                            <w:tcW w:w="1172" w:type="dxa"/>
                            <w:tcBorders>
                              <w:right w:val="nil"/>
                            </w:tcBorders>
                            <w:vAlign w:val="center"/>
                          </w:tcPr>
                          <w:p w14:paraId="52DB373A" w14:textId="77777777" w:rsidR="00C43BAB" w:rsidRPr="00865447" w:rsidRDefault="00C43BAB" w:rsidP="00E44CCF">
                            <w:pPr>
                              <w:widowControl/>
                              <w:snapToGrid w:val="0"/>
                              <w:spacing w:line="190" w:lineRule="exact"/>
                              <w:ind w:rightChars="140" w:right="252"/>
                              <w:jc w:val="right"/>
                              <w:rPr>
                                <w:rFonts w:ascii="Times New Roman" w:hAnsi="Times New Roman" w:cs="Times New Roman"/>
                                <w:sz w:val="14"/>
                              </w:rPr>
                            </w:pPr>
                            <w:r w:rsidRPr="00865447">
                              <w:rPr>
                                <w:rFonts w:ascii="Times New Roman" w:hAnsi="Times New Roman" w:cs="Times New Roman"/>
                                <w:sz w:val="14"/>
                              </w:rPr>
                              <w:t>3,777.2</w:t>
                            </w:r>
                          </w:p>
                        </w:tc>
                      </w:tr>
                    </w:tbl>
                    <w:p w14:paraId="151AF798" w14:textId="77777777" w:rsidR="00C43BAB" w:rsidRPr="00865447" w:rsidRDefault="00C43BAB" w:rsidP="00E44CCF">
                      <w:pPr>
                        <w:snapToGrid w:val="0"/>
                        <w:spacing w:line="190" w:lineRule="exact"/>
                        <w:ind w:rightChars="50" w:right="90"/>
                        <w:jc w:val="right"/>
                        <w:rPr>
                          <w:rFonts w:ascii="Times New Roman" w:hAnsi="Times New Roman" w:cs="Times New Roman"/>
                          <w:sz w:val="14"/>
                        </w:rPr>
                      </w:pPr>
                      <w:r w:rsidRPr="00865447">
                        <w:rPr>
                          <w:rFonts w:ascii="Times New Roman" w:hAnsi="Times New Roman" w:cs="Times New Roman"/>
                          <w:sz w:val="14"/>
                        </w:rPr>
                        <w:t>資料：</w:t>
                      </w:r>
                      <w:r w:rsidRPr="00865447">
                        <w:rPr>
                          <w:rFonts w:ascii="Times New Roman" w:hAnsi="Times New Roman" w:cs="Times New Roman"/>
                          <w:sz w:val="14"/>
                        </w:rPr>
                        <w:t>2015</w:t>
                      </w:r>
                      <w:r w:rsidRPr="00865447">
                        <w:rPr>
                          <w:rFonts w:ascii="Times New Roman" w:hAnsi="Times New Roman" w:cs="Times New Roman"/>
                          <w:sz w:val="14"/>
                        </w:rPr>
                        <w:t>年国勢調査，</w:t>
                      </w:r>
                      <w:r w:rsidRPr="00865447">
                        <w:rPr>
                          <w:rFonts w:ascii="Times New Roman" w:hAnsi="Times New Roman" w:cs="Times New Roman"/>
                          <w:sz w:val="14"/>
                        </w:rPr>
                        <w:t>2018</w:t>
                      </w:r>
                      <w:r w:rsidRPr="00865447">
                        <w:rPr>
                          <w:rFonts w:ascii="Times New Roman" w:hAnsi="Times New Roman" w:cs="Times New Roman"/>
                          <w:sz w:val="14"/>
                        </w:rPr>
                        <w:t>年全国都道府県市区町村別面積調</w:t>
                      </w:r>
                    </w:p>
                    <w:p w14:paraId="46993372" w14:textId="77777777" w:rsidR="00C43BAB" w:rsidRPr="00865447" w:rsidRDefault="00C43BAB" w:rsidP="00C43BAB">
                      <w:pPr>
                        <w:snapToGrid w:val="0"/>
                        <w:spacing w:line="220" w:lineRule="exact"/>
                        <w:jc w:val="right"/>
                        <w:rPr>
                          <w:rFonts w:ascii="Times New Roman" w:hAnsi="Times New Roman" w:cs="Times New Roman"/>
                          <w:sz w:val="14"/>
                        </w:rPr>
                      </w:pPr>
                    </w:p>
                  </w:txbxContent>
                </v:textbox>
                <w10:wrap type="topAndBottom" anchory="page"/>
              </v:shape>
            </w:pict>
          </mc:Fallback>
        </mc:AlternateContent>
      </w:r>
      <w:r w:rsidR="002E48DC" w:rsidRPr="00E11BCD">
        <w:rPr>
          <w:rFonts w:asciiTheme="majorHAnsi" w:eastAsiaTheme="majorHAnsi" w:hAnsiTheme="majorHAnsi" w:cs="Times New Roman"/>
          <w:sz w:val="20"/>
          <w:szCs w:val="18"/>
        </w:rPr>
        <w:t xml:space="preserve">3. </w:t>
      </w:r>
      <w:r w:rsidR="005B173C" w:rsidRPr="00E11BCD">
        <w:rPr>
          <w:rFonts w:asciiTheme="majorHAnsi" w:eastAsiaTheme="majorHAnsi" w:hAnsiTheme="majorHAnsi" w:cs="Times New Roman"/>
          <w:sz w:val="20"/>
          <w:szCs w:val="18"/>
        </w:rPr>
        <w:t>章節項</w:t>
      </w:r>
      <w:r w:rsidR="00922A07" w:rsidRPr="00E11BCD">
        <w:rPr>
          <w:rFonts w:asciiTheme="majorHAnsi" w:eastAsiaTheme="majorHAnsi" w:hAnsiTheme="majorHAnsi" w:cs="Times New Roman"/>
          <w:sz w:val="20"/>
          <w:szCs w:val="18"/>
        </w:rPr>
        <w:t>と</w:t>
      </w:r>
      <w:r w:rsidR="0050421B" w:rsidRPr="00E11BCD">
        <w:rPr>
          <w:rFonts w:asciiTheme="majorHAnsi" w:eastAsiaTheme="majorHAnsi" w:hAnsiTheme="majorHAnsi" w:cs="Times New Roman"/>
          <w:sz w:val="20"/>
          <w:szCs w:val="18"/>
        </w:rPr>
        <w:t>数式，</w:t>
      </w:r>
      <w:r w:rsidR="00922A07" w:rsidRPr="00E11BCD">
        <w:rPr>
          <w:rFonts w:asciiTheme="majorHAnsi" w:eastAsiaTheme="majorHAnsi" w:hAnsiTheme="majorHAnsi" w:cs="Times New Roman"/>
          <w:sz w:val="20"/>
          <w:szCs w:val="18"/>
        </w:rPr>
        <w:t>図表</w:t>
      </w:r>
      <w:r w:rsidR="005B173C" w:rsidRPr="00E11BCD">
        <w:rPr>
          <w:rFonts w:asciiTheme="majorHAnsi" w:eastAsiaTheme="majorHAnsi" w:hAnsiTheme="majorHAnsi" w:cs="Times New Roman"/>
          <w:sz w:val="20"/>
          <w:szCs w:val="18"/>
        </w:rPr>
        <w:t>の設定</w:t>
      </w:r>
    </w:p>
    <w:p w14:paraId="111D4F75" w14:textId="6B83EBA1" w:rsidR="002E48DC" w:rsidRPr="00540064" w:rsidRDefault="002E48DC" w:rsidP="00540064">
      <w:pPr>
        <w:snapToGrid w:val="0"/>
        <w:spacing w:line="300" w:lineRule="exact"/>
        <w:ind w:left="335" w:hangingChars="186" w:hanging="335"/>
        <w:rPr>
          <w:rFonts w:asciiTheme="majorHAnsi" w:eastAsiaTheme="majorHAnsi" w:hAnsiTheme="majorHAnsi" w:cs="Times New Roman"/>
          <w:szCs w:val="18"/>
        </w:rPr>
      </w:pPr>
      <w:r w:rsidRPr="00540064">
        <w:rPr>
          <w:rFonts w:asciiTheme="majorHAnsi" w:eastAsiaTheme="majorHAnsi" w:hAnsiTheme="majorHAnsi" w:cs="Times New Roman"/>
          <w:szCs w:val="18"/>
        </w:rPr>
        <w:t>3.1</w:t>
      </w:r>
      <w:r w:rsidR="00DD3360">
        <w:rPr>
          <w:rFonts w:asciiTheme="majorHAnsi" w:eastAsiaTheme="majorHAnsi" w:hAnsiTheme="majorHAnsi" w:cs="Times New Roman"/>
          <w:szCs w:val="18"/>
        </w:rPr>
        <w:t xml:space="preserve"> </w:t>
      </w:r>
      <w:r w:rsidR="00922A07" w:rsidRPr="00540064">
        <w:rPr>
          <w:rFonts w:asciiTheme="majorHAnsi" w:eastAsiaTheme="majorHAnsi" w:hAnsiTheme="majorHAnsi" w:cs="Times New Roman"/>
          <w:szCs w:val="18"/>
        </w:rPr>
        <w:t>章・節・項タイトル</w:t>
      </w:r>
    </w:p>
    <w:p w14:paraId="2C7DE76A" w14:textId="77777777" w:rsidR="006D5B8E" w:rsidRPr="00540064" w:rsidRDefault="006D5B8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章節項番号は，（章）</w:t>
      </w:r>
      <w:r w:rsidRPr="00540064">
        <w:rPr>
          <w:rFonts w:asciiTheme="majorEastAsia" w:eastAsiaTheme="majorEastAsia" w:hAnsiTheme="majorEastAsia" w:cs="Times New Roman"/>
          <w:szCs w:val="18"/>
        </w:rPr>
        <w:t>1.</w:t>
      </w:r>
      <w:r w:rsidRPr="00540064">
        <w:rPr>
          <w:rFonts w:ascii="Times New Roman" w:hAnsi="Times New Roman" w:cs="Times New Roman"/>
          <w:szCs w:val="18"/>
        </w:rPr>
        <w:t xml:space="preserve"> →</w:t>
      </w:r>
      <w:r w:rsidRPr="00540064">
        <w:rPr>
          <w:rFonts w:ascii="Times New Roman" w:hAnsi="Times New Roman" w:cs="Times New Roman"/>
          <w:szCs w:val="18"/>
        </w:rPr>
        <w:t>（節）</w:t>
      </w:r>
      <w:r w:rsidRPr="00540064">
        <w:rPr>
          <w:rFonts w:asciiTheme="majorEastAsia" w:eastAsiaTheme="majorEastAsia" w:hAnsiTheme="majorEastAsia" w:cs="Times New Roman"/>
          <w:szCs w:val="18"/>
        </w:rPr>
        <w:t>1.1</w:t>
      </w:r>
      <w:r w:rsidRPr="00540064">
        <w:rPr>
          <w:rFonts w:ascii="Times New Roman" w:hAnsi="Times New Roman" w:cs="Times New Roman"/>
          <w:szCs w:val="18"/>
        </w:rPr>
        <w:t xml:space="preserve"> →</w:t>
      </w:r>
      <w:r w:rsidRPr="00540064">
        <w:rPr>
          <w:rFonts w:ascii="Times New Roman" w:hAnsi="Times New Roman" w:cs="Times New Roman"/>
          <w:szCs w:val="18"/>
        </w:rPr>
        <w:t>（項）</w:t>
      </w:r>
      <w:r w:rsidRPr="00540064">
        <w:rPr>
          <w:rFonts w:asciiTheme="majorEastAsia" w:eastAsiaTheme="majorEastAsia" w:hAnsiTheme="majorEastAsia" w:cs="Times New Roman"/>
          <w:szCs w:val="18"/>
        </w:rPr>
        <w:t>1.1.1</w:t>
      </w:r>
      <w:r w:rsidRPr="00540064">
        <w:rPr>
          <w:rFonts w:ascii="Times New Roman" w:hAnsi="Times New Roman" w:cs="Times New Roman"/>
          <w:szCs w:val="18"/>
        </w:rPr>
        <w:t xml:space="preserve"> </w:t>
      </w:r>
      <w:r w:rsidRPr="00540064">
        <w:rPr>
          <w:rFonts w:ascii="Times New Roman" w:hAnsi="Times New Roman" w:cs="Times New Roman"/>
          <w:szCs w:val="18"/>
        </w:rPr>
        <w:t>と，半角数字，半角ピリオド，半角スペースで</w:t>
      </w:r>
      <w:r w:rsidR="005B1C50" w:rsidRPr="00540064">
        <w:rPr>
          <w:rFonts w:ascii="Times New Roman" w:hAnsi="Times New Roman" w:cs="Times New Roman"/>
          <w:szCs w:val="18"/>
        </w:rPr>
        <w:t>，いずれも游ゴシックで書く。章のみ</w:t>
      </w:r>
      <w:r w:rsidR="005B1C50" w:rsidRPr="00540064">
        <w:rPr>
          <w:rFonts w:ascii="Times New Roman" w:hAnsi="Times New Roman" w:cs="Times New Roman"/>
          <w:szCs w:val="18"/>
        </w:rPr>
        <w:t>10pt</w:t>
      </w:r>
      <w:r w:rsidR="005B1C50" w:rsidRPr="00540064">
        <w:rPr>
          <w:rFonts w:ascii="Times New Roman" w:hAnsi="Times New Roman" w:cs="Times New Roman"/>
          <w:szCs w:val="18"/>
        </w:rPr>
        <w:t>，節と項は</w:t>
      </w:r>
      <w:r w:rsidR="005B1C50" w:rsidRPr="00540064">
        <w:rPr>
          <w:rFonts w:ascii="Times New Roman" w:hAnsi="Times New Roman" w:cs="Times New Roman"/>
          <w:szCs w:val="18"/>
        </w:rPr>
        <w:t>9pt</w:t>
      </w:r>
      <w:r w:rsidR="005B1C50" w:rsidRPr="00540064">
        <w:rPr>
          <w:rFonts w:ascii="Times New Roman" w:hAnsi="Times New Roman" w:cs="Times New Roman"/>
          <w:szCs w:val="18"/>
        </w:rPr>
        <w:t>。</w:t>
      </w:r>
    </w:p>
    <w:p w14:paraId="752391EA" w14:textId="77777777" w:rsidR="006D5B8E" w:rsidRPr="00540064" w:rsidRDefault="006D5B8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章タイトル</w:t>
      </w:r>
      <w:r w:rsidR="0050421B">
        <w:rPr>
          <w:rFonts w:ascii="Times New Roman" w:hAnsi="Times New Roman" w:cs="Times New Roman"/>
          <w:szCs w:val="18"/>
        </w:rPr>
        <w:t>のみ</w:t>
      </w:r>
      <w:r w:rsidRPr="00540064">
        <w:rPr>
          <w:rFonts w:ascii="Times New Roman" w:hAnsi="Times New Roman" w:cs="Times New Roman"/>
          <w:szCs w:val="18"/>
        </w:rPr>
        <w:t>前</w:t>
      </w:r>
      <w:r w:rsidR="0050421B">
        <w:rPr>
          <w:rFonts w:ascii="Times New Roman" w:hAnsi="Times New Roman" w:cs="Times New Roman"/>
          <w:szCs w:val="18"/>
        </w:rPr>
        <w:t>を</w:t>
      </w:r>
      <w:r w:rsidRPr="00540064">
        <w:rPr>
          <w:rFonts w:ascii="Times New Roman" w:hAnsi="Times New Roman" w:cs="Times New Roman"/>
          <w:szCs w:val="18"/>
        </w:rPr>
        <w:t>1</w:t>
      </w:r>
      <w:r w:rsidRPr="00540064">
        <w:rPr>
          <w:rFonts w:ascii="Times New Roman" w:hAnsi="Times New Roman" w:cs="Times New Roman"/>
          <w:szCs w:val="18"/>
        </w:rPr>
        <w:t>行空け</w:t>
      </w:r>
      <w:r w:rsidR="0050421B">
        <w:rPr>
          <w:rFonts w:ascii="Times New Roman" w:hAnsi="Times New Roman" w:cs="Times New Roman"/>
          <w:szCs w:val="18"/>
        </w:rPr>
        <w:t>とする</w:t>
      </w:r>
      <w:r w:rsidRPr="00540064">
        <w:rPr>
          <w:rFonts w:ascii="Times New Roman" w:hAnsi="Times New Roman" w:cs="Times New Roman"/>
          <w:szCs w:val="18"/>
        </w:rPr>
        <w:t>（ただし段組の一番上の行に配置する場合には前の</w:t>
      </w:r>
      <w:r w:rsidRPr="00540064">
        <w:rPr>
          <w:rFonts w:ascii="Times New Roman" w:hAnsi="Times New Roman" w:cs="Times New Roman"/>
          <w:szCs w:val="18"/>
        </w:rPr>
        <w:t>1</w:t>
      </w:r>
      <w:r w:rsidRPr="00540064">
        <w:rPr>
          <w:rFonts w:ascii="Times New Roman" w:hAnsi="Times New Roman" w:cs="Times New Roman"/>
          <w:szCs w:val="18"/>
        </w:rPr>
        <w:t>行空けを設けない）。</w:t>
      </w:r>
      <w:r w:rsidR="0050421B">
        <w:rPr>
          <w:rFonts w:ascii="Times New Roman" w:hAnsi="Times New Roman" w:cs="Times New Roman"/>
          <w:szCs w:val="18"/>
        </w:rPr>
        <w:t>節・</w:t>
      </w:r>
      <w:r w:rsidRPr="00540064">
        <w:rPr>
          <w:rFonts w:ascii="Times New Roman" w:hAnsi="Times New Roman" w:cs="Times New Roman"/>
          <w:szCs w:val="18"/>
        </w:rPr>
        <w:t>項タイトルは前後の空白行を設けない。</w:t>
      </w:r>
    </w:p>
    <w:p w14:paraId="70A1B7FD" w14:textId="77777777" w:rsidR="00F01F01" w:rsidRPr="00540064" w:rsidRDefault="0050421B"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F01F01" w:rsidRPr="00540064">
        <w:rPr>
          <w:rFonts w:asciiTheme="majorHAnsi" w:eastAsiaTheme="majorHAnsi" w:hAnsiTheme="majorHAnsi" w:cs="Times New Roman"/>
          <w:szCs w:val="18"/>
        </w:rPr>
        <w:t>.</w:t>
      </w:r>
      <w:r>
        <w:rPr>
          <w:rFonts w:asciiTheme="majorHAnsi" w:eastAsiaTheme="majorHAnsi" w:hAnsiTheme="majorHAnsi" w:cs="Times New Roman"/>
          <w:szCs w:val="18"/>
        </w:rPr>
        <w:t>2</w:t>
      </w:r>
      <w:r w:rsidR="00F01F01" w:rsidRPr="00540064">
        <w:rPr>
          <w:rFonts w:asciiTheme="majorHAnsi" w:eastAsiaTheme="majorHAnsi" w:hAnsiTheme="majorHAnsi" w:cs="Times New Roman"/>
          <w:szCs w:val="18"/>
        </w:rPr>
        <w:t xml:space="preserve"> </w:t>
      </w:r>
      <w:r w:rsidR="00B26E3E" w:rsidRPr="00540064">
        <w:rPr>
          <w:rFonts w:asciiTheme="majorHAnsi" w:eastAsiaTheme="majorHAnsi" w:hAnsiTheme="majorHAnsi" w:cs="Times New Roman"/>
          <w:szCs w:val="18"/>
        </w:rPr>
        <w:t>数式</w:t>
      </w:r>
    </w:p>
    <w:p w14:paraId="071C5A07" w14:textId="77777777" w:rsidR="007E0576" w:rsidRPr="00540064" w:rsidRDefault="00A47AAF"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8D48EE" w:rsidRPr="00540064">
        <w:rPr>
          <w:rFonts w:ascii="Times New Roman" w:hAnsi="Times New Roman" w:cs="Times New Roman" w:hint="eastAsia"/>
          <w:szCs w:val="18"/>
        </w:rPr>
        <w:t>以下</w:t>
      </w:r>
      <w:r w:rsidR="005B1C50" w:rsidRPr="00540064">
        <w:rPr>
          <w:rFonts w:ascii="Times New Roman" w:hAnsi="Times New Roman" w:cs="Times New Roman"/>
          <w:szCs w:val="18"/>
        </w:rPr>
        <w:t>の</w:t>
      </w:r>
      <w:r w:rsidR="00625CC2" w:rsidRPr="00540064">
        <w:rPr>
          <w:rFonts w:ascii="Times New Roman" w:hAnsi="Times New Roman" w:cs="Times New Roman"/>
          <w:szCs w:val="18"/>
        </w:rPr>
        <w:t>例のように，</w:t>
      </w:r>
      <w:r w:rsidR="00B26E3E" w:rsidRPr="00540064">
        <w:rPr>
          <w:rFonts w:ascii="Times New Roman" w:hAnsi="Times New Roman" w:cs="Times New Roman"/>
          <w:szCs w:val="18"/>
        </w:rPr>
        <w:t>行頭から全角</w:t>
      </w:r>
      <w:r w:rsidR="00B26E3E" w:rsidRPr="00540064">
        <w:rPr>
          <w:rFonts w:ascii="Times New Roman" w:hAnsi="Times New Roman" w:cs="Times New Roman"/>
          <w:szCs w:val="18"/>
        </w:rPr>
        <w:t>1</w:t>
      </w:r>
      <w:r w:rsidR="00B26E3E" w:rsidRPr="00540064">
        <w:rPr>
          <w:rFonts w:ascii="Times New Roman" w:hAnsi="Times New Roman" w:cs="Times New Roman"/>
          <w:szCs w:val="18"/>
        </w:rPr>
        <w:t>文字</w:t>
      </w:r>
      <w:r w:rsidR="00EC6BCC" w:rsidRPr="00540064">
        <w:rPr>
          <w:rFonts w:ascii="Times New Roman" w:hAnsi="Times New Roman" w:cs="Times New Roman"/>
          <w:szCs w:val="18"/>
        </w:rPr>
        <w:t>程度</w:t>
      </w:r>
      <w:r w:rsidR="00B26E3E" w:rsidRPr="00540064">
        <w:rPr>
          <w:rFonts w:ascii="Times New Roman" w:hAnsi="Times New Roman" w:cs="Times New Roman"/>
          <w:szCs w:val="18"/>
        </w:rPr>
        <w:t>空け</w:t>
      </w:r>
      <w:r w:rsidR="00711511" w:rsidRPr="00540064">
        <w:rPr>
          <w:rFonts w:ascii="Times New Roman" w:hAnsi="Times New Roman" w:cs="Times New Roman"/>
          <w:szCs w:val="18"/>
        </w:rPr>
        <w:t>て</w:t>
      </w:r>
      <w:r w:rsidR="00B26E3E" w:rsidRPr="00540064">
        <w:rPr>
          <w:rFonts w:ascii="Times New Roman" w:hAnsi="Times New Roman" w:cs="Times New Roman"/>
          <w:szCs w:val="18"/>
        </w:rPr>
        <w:t>入</w:t>
      </w:r>
      <w:r w:rsidR="00B26E3E" w:rsidRPr="00540064">
        <w:t>力する。</w:t>
      </w:r>
      <w:r w:rsidR="00625CC2" w:rsidRPr="00540064">
        <w:t>フォントは</w:t>
      </w:r>
      <w:r w:rsidR="00EC6BCC" w:rsidRPr="00540064">
        <w:t>数式に適したもの</w:t>
      </w:r>
      <w:r w:rsidR="00625CC2" w:rsidRPr="00540064">
        <w:t>を使用し，文字の</w:t>
      </w:r>
      <w:r w:rsidR="00625CC2" w:rsidRPr="00540064">
        <w:rPr>
          <w:rFonts w:ascii="Times New Roman" w:hAnsi="Times New Roman" w:cs="Times New Roman"/>
          <w:szCs w:val="18"/>
        </w:rPr>
        <w:t>サイズは本文と同等</w:t>
      </w:r>
      <w:r w:rsidR="0053615B" w:rsidRPr="00540064">
        <w:rPr>
          <w:rFonts w:ascii="Times New Roman" w:hAnsi="Times New Roman" w:cs="Times New Roman"/>
          <w:szCs w:val="18"/>
        </w:rPr>
        <w:t>程度</w:t>
      </w:r>
      <w:r w:rsidR="00625CC2" w:rsidRPr="00540064">
        <w:rPr>
          <w:rFonts w:ascii="Times New Roman" w:hAnsi="Times New Roman" w:cs="Times New Roman"/>
          <w:szCs w:val="18"/>
        </w:rPr>
        <w:t>とする。右端に式番号を</w:t>
      </w:r>
      <w:r w:rsidR="00625CC2" w:rsidRPr="00540064">
        <w:rPr>
          <w:rFonts w:ascii="Times New Roman" w:hAnsi="Times New Roman" w:cs="Times New Roman"/>
          <w:szCs w:val="18"/>
        </w:rPr>
        <w:t>(1)</w:t>
      </w:r>
      <w:r w:rsidR="00625CC2" w:rsidRPr="00540064">
        <w:rPr>
          <w:rFonts w:ascii="Times New Roman" w:hAnsi="Times New Roman" w:cs="Times New Roman"/>
          <w:szCs w:val="18"/>
        </w:rPr>
        <w:t>，</w:t>
      </w:r>
      <w:r w:rsidR="00625CC2" w:rsidRPr="00540064">
        <w:rPr>
          <w:rFonts w:ascii="Times New Roman" w:hAnsi="Times New Roman" w:cs="Times New Roman"/>
          <w:szCs w:val="18"/>
        </w:rPr>
        <w:t>(2)</w:t>
      </w:r>
      <w:r w:rsidR="00625CC2" w:rsidRPr="00540064">
        <w:rPr>
          <w:rFonts w:ascii="Times New Roman" w:hAnsi="Times New Roman" w:cs="Times New Roman"/>
          <w:szCs w:val="18"/>
        </w:rPr>
        <w:t>，・・・で記入する。</w:t>
      </w:r>
    </w:p>
    <w:p w14:paraId="65B66E6C" w14:textId="77777777" w:rsidR="0024592F" w:rsidRPr="00540064" w:rsidRDefault="007B2D2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24592F" w:rsidRPr="00540064">
        <w:rPr>
          <w:rFonts w:ascii="Times New Roman" w:hAnsi="Times New Roman" w:cs="Times New Roman"/>
          <w:szCs w:val="18"/>
        </w:rPr>
        <w:t>MS-Word</w:t>
      </w:r>
      <w:r w:rsidR="0024592F" w:rsidRPr="00540064">
        <w:rPr>
          <w:rFonts w:ascii="Times New Roman" w:hAnsi="Times New Roman" w:cs="Times New Roman"/>
          <w:szCs w:val="18"/>
        </w:rPr>
        <w:t>の数式ツールを使用する場合，「独立数式」として作成することを推奨する。位置合わせには数式や式番号をテキストボックス内に記入するとよい。</w:t>
      </w:r>
    </w:p>
    <w:p w14:paraId="22B701B3" w14:textId="77777777" w:rsidR="00075C1B" w:rsidRPr="00540064" w:rsidRDefault="0050421B" w:rsidP="00540064">
      <w:pPr>
        <w:snapToGrid w:val="0"/>
        <w:spacing w:line="300" w:lineRule="exact"/>
        <w:rPr>
          <w:rFonts w:ascii="Times New Roman" w:hAnsi="Times New Roman" w:cs="Times New Roman"/>
          <w:szCs w:val="18"/>
        </w:rPr>
      </w:pPr>
      <w:r w:rsidRPr="00540064">
        <w:rPr>
          <w:rFonts w:ascii="Times New Roman" w:hAnsi="Times New Roman" w:cs="Times New Roman"/>
          <w:noProof/>
          <w:szCs w:val="18"/>
        </w:rPr>
        <mc:AlternateContent>
          <mc:Choice Requires="wpg">
            <w:drawing>
              <wp:anchor distT="0" distB="0" distL="114300" distR="114300" simplePos="0" relativeHeight="251707392" behindDoc="0" locked="0" layoutInCell="1" allowOverlap="1" wp14:anchorId="33FDD885" wp14:editId="2C6832E5">
                <wp:simplePos x="0" y="0"/>
                <wp:positionH relativeFrom="column">
                  <wp:posOffset>-1270</wp:posOffset>
                </wp:positionH>
                <wp:positionV relativeFrom="paragraph">
                  <wp:posOffset>44611</wp:posOffset>
                </wp:positionV>
                <wp:extent cx="2860040" cy="323850"/>
                <wp:effectExtent l="0" t="0" r="16510" b="0"/>
                <wp:wrapNone/>
                <wp:docPr id="20" name="グループ化 20"/>
                <wp:cNvGraphicFramePr/>
                <a:graphic xmlns:a="http://schemas.openxmlformats.org/drawingml/2006/main">
                  <a:graphicData uri="http://schemas.microsoft.com/office/word/2010/wordprocessingGroup">
                    <wpg:wgp>
                      <wpg:cNvGrpSpPr/>
                      <wpg:grpSpPr>
                        <a:xfrm>
                          <a:off x="0" y="0"/>
                          <a:ext cx="2860040" cy="323850"/>
                          <a:chOff x="1" y="67317"/>
                          <a:chExt cx="2860795" cy="336572"/>
                        </a:xfrm>
                      </wpg:grpSpPr>
                      <wps:wsp>
                        <wps:cNvPr id="18" name="テキスト ボックス 18"/>
                        <wps:cNvSpPr txBox="1"/>
                        <wps:spPr>
                          <a:xfrm>
                            <a:off x="1" y="67317"/>
                            <a:ext cx="2453744" cy="336572"/>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BC0B5A3" w14:textId="77777777" w:rsidR="00075C1B" w:rsidRPr="001D5B6E" w:rsidRDefault="00000000" w:rsidP="00075C1B">
                              <w:pPr>
                                <w:snapToGrid w:val="0"/>
                              </w:pPr>
                              <m:oMathPara>
                                <m:oMathParaPr>
                                  <m:jc m:val="right"/>
                                </m:oMathParaPr>
                                <m:oMath>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x</m:t>
                                      </m:r>
                                    </m:sup>
                                  </m:sSup>
                                  <m:r>
                                    <w:rPr>
                                      <w:rFonts w:ascii="Cambria Math" w:eastAsia="Cambria Math" w:hAnsi="Cambria Math"/>
                                    </w:rPr>
                                    <m:t>=1+</m:t>
                                  </m:r>
                                  <m:f>
                                    <m:fPr>
                                      <m:ctrlPr>
                                        <w:rPr>
                                          <w:rFonts w:ascii="Cambria Math" w:eastAsia="Cambria Math" w:hAnsi="Cambria Math"/>
                                        </w:rPr>
                                      </m:ctrlPr>
                                    </m:fPr>
                                    <m:num>
                                      <m:r>
                                        <w:rPr>
                                          <w:rFonts w:ascii="Cambria Math" w:eastAsia="Cambria Math" w:hAnsi="Cambria Math"/>
                                        </w:rPr>
                                        <m:t>x</m:t>
                                      </m:r>
                                    </m:num>
                                    <m:den>
                                      <m:r>
                                        <w:rPr>
                                          <w:rFonts w:ascii="Cambria Math" w:eastAsia="Cambria Math" w:hAnsi="Cambria Math"/>
                                        </w:rPr>
                                        <m:t>1!</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num>
                                    <m:den>
                                      <m:r>
                                        <w:rPr>
                                          <w:rFonts w:ascii="Cambria Math" w:eastAsia="Cambria Math" w:hAnsi="Cambria Math"/>
                                        </w:rPr>
                                        <m:t>2!</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3</m:t>
                                          </m:r>
                                        </m:sup>
                                      </m:sSup>
                                    </m:num>
                                    <m:den>
                                      <m:r>
                                        <w:rPr>
                                          <w:rFonts w:ascii="Cambria Math" w:eastAsia="Cambria Math" w:hAnsi="Cambria Math"/>
                                        </w:rPr>
                                        <m:t>3!</m:t>
                                      </m:r>
                                    </m:den>
                                  </m:f>
                                  <m:r>
                                    <w:rPr>
                                      <w:rFonts w:ascii="Cambria Math" w:eastAsia="Cambria Math" w:hAnsi="Cambria Math"/>
                                    </w:rPr>
                                    <m:t>+…,</m:t>
                                  </m:r>
                                  <m:r>
                                    <m:rPr>
                                      <m:sty m:val="p"/>
                                    </m:rPr>
                                    <w:rPr>
                                      <w:rFonts w:ascii="Cambria Math" w:eastAsia="Cambria Math" w:hAnsi="Cambria Math"/>
                                    </w:rPr>
                                    <m:t xml:space="preserve">  </m:t>
                                  </m:r>
                                  <m:r>
                                    <w:rPr>
                                      <w:rFonts w:ascii="Cambria Math" w:eastAsia="Cambria Math" w:hAnsi="Cambria Math"/>
                                    </w:rPr>
                                    <m:t>-∞&lt;x&lt;∞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テキスト ボックス 17"/>
                        <wps:cNvSpPr txBox="1"/>
                        <wps:spPr>
                          <a:xfrm>
                            <a:off x="2642356" y="141598"/>
                            <a:ext cx="218440" cy="205803"/>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F6860E9" w14:textId="77777777" w:rsidR="00075C1B" w:rsidRPr="001D5B6E" w:rsidRDefault="0050421B" w:rsidP="00075C1B">
                              <w:pPr>
                                <w:snapToGrid w:val="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sidR="00075C1B" w:rsidRPr="001D5B6E">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DD885" id="グループ化 20" o:spid="_x0000_s1032" style="position:absolute;left:0;text-align:left;margin-left:-.1pt;margin-top:3.5pt;width:225.2pt;height:25.5pt;z-index:251707392;mso-width-relative:margin;mso-height-relative:margin" coordorigin=",673" coordsize="28607,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">
                <v:shape id="テキスト ボックス 18" o:spid="_x0000_s1033" type="#_x0000_t202" style="position:absolute;top:673;width:24537;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" filled="f" stroked="f" strokeweight=".25pt">
                  <v:textbox inset="0,0,0,0">
                    <w:txbxContent>
                      <w:p w14:paraId="7BC0B5A3" w14:textId="77777777" w:rsidR="00075C1B" w:rsidRPr="001D5B6E" w:rsidRDefault="00000000" w:rsidP="00075C1B">
                        <w:pPr>
                          <w:snapToGrid w:val="0"/>
                        </w:pPr>
                        <m:oMathPara>
                          <m:oMathParaPr>
                            <m:jc m:val="right"/>
                          </m:oMathParaPr>
                          <m:oMath>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x</m:t>
                                </m:r>
                              </m:sup>
                            </m:sSup>
                            <m:r>
                              <w:rPr>
                                <w:rFonts w:ascii="Cambria Math" w:eastAsia="Cambria Math" w:hAnsi="Cambria Math"/>
                              </w:rPr>
                              <m:t>=1+</m:t>
                            </m:r>
                            <m:f>
                              <m:fPr>
                                <m:ctrlPr>
                                  <w:rPr>
                                    <w:rFonts w:ascii="Cambria Math" w:eastAsia="Cambria Math" w:hAnsi="Cambria Math"/>
                                  </w:rPr>
                                </m:ctrlPr>
                              </m:fPr>
                              <m:num>
                                <m:r>
                                  <w:rPr>
                                    <w:rFonts w:ascii="Cambria Math" w:eastAsia="Cambria Math" w:hAnsi="Cambria Math"/>
                                  </w:rPr>
                                  <m:t>x</m:t>
                                </m:r>
                              </m:num>
                              <m:den>
                                <m:r>
                                  <w:rPr>
                                    <w:rFonts w:ascii="Cambria Math" w:eastAsia="Cambria Math" w:hAnsi="Cambria Math"/>
                                  </w:rPr>
                                  <m:t>1!</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num>
                              <m:den>
                                <m:r>
                                  <w:rPr>
                                    <w:rFonts w:ascii="Cambria Math" w:eastAsia="Cambria Math" w:hAnsi="Cambria Math"/>
                                  </w:rPr>
                                  <m:t>2!</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3</m:t>
                                    </m:r>
                                  </m:sup>
                                </m:sSup>
                              </m:num>
                              <m:den>
                                <m:r>
                                  <w:rPr>
                                    <w:rFonts w:ascii="Cambria Math" w:eastAsia="Cambria Math" w:hAnsi="Cambria Math"/>
                                  </w:rPr>
                                  <m:t>3!</m:t>
                                </m:r>
                              </m:den>
                            </m:f>
                            <m:r>
                              <w:rPr>
                                <w:rFonts w:ascii="Cambria Math" w:eastAsia="Cambria Math" w:hAnsi="Cambria Math"/>
                              </w:rPr>
                              <m:t>+…,</m:t>
                            </m:r>
                            <m:r>
                              <m:rPr>
                                <m:sty m:val="p"/>
                              </m:rPr>
                              <w:rPr>
                                <w:rFonts w:ascii="Cambria Math" w:eastAsia="Cambria Math" w:hAnsi="Cambria Math"/>
                              </w:rPr>
                              <m:t xml:space="preserve">  </m:t>
                            </m:r>
                            <m:r>
                              <w:rPr>
                                <w:rFonts w:ascii="Cambria Math" w:eastAsia="Cambria Math" w:hAnsi="Cambria Math"/>
                              </w:rPr>
                              <m:t>-∞&lt;x&lt;∞</m:t>
                            </m:r>
                          </m:oMath>
                        </m:oMathPara>
                      </w:p>
                    </w:txbxContent>
                  </v:textbox>
                </v:shape>
                <v:shape id="テキスト ボックス 17" o:spid="_x0000_s1034" type="#_x0000_t202" style="position:absolute;left:26423;top:1415;width:2184;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" filled="f" stroked="f" strokeweight=".25pt">
                  <v:textbox inset="0,0,0,0">
                    <w:txbxContent>
                      <w:p w14:paraId="7F6860E9" w14:textId="77777777" w:rsidR="00075C1B" w:rsidRPr="001D5B6E" w:rsidRDefault="0050421B" w:rsidP="00075C1B">
                        <w:pPr>
                          <w:snapToGrid w:val="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sidR="00075C1B" w:rsidRPr="001D5B6E">
                          <w:rPr>
                            <w:rFonts w:ascii="Times New Roman" w:hAnsi="Times New Roman" w:cs="Times New Roman"/>
                          </w:rPr>
                          <w:t>)</w:t>
                        </w:r>
                      </w:p>
                    </w:txbxContent>
                  </v:textbox>
                </v:shape>
              </v:group>
            </w:pict>
          </mc:Fallback>
        </mc:AlternateContent>
      </w:r>
    </w:p>
    <w:p w14:paraId="61C8E90C" w14:textId="77777777" w:rsidR="00075C1B" w:rsidRPr="00540064" w:rsidRDefault="00075C1B" w:rsidP="00540064">
      <w:pPr>
        <w:snapToGrid w:val="0"/>
        <w:spacing w:line="300" w:lineRule="exact"/>
        <w:rPr>
          <w:rFonts w:ascii="Times New Roman" w:hAnsi="Times New Roman" w:cs="Times New Roman"/>
          <w:szCs w:val="18"/>
        </w:rPr>
      </w:pPr>
    </w:p>
    <w:p w14:paraId="73A153F6" w14:textId="77777777" w:rsidR="002E48DC" w:rsidRPr="00540064" w:rsidRDefault="0050421B"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B66DA7"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2E48DC" w:rsidRPr="00540064">
        <w:rPr>
          <w:rFonts w:asciiTheme="majorHAnsi" w:eastAsiaTheme="majorHAnsi" w:hAnsiTheme="majorHAnsi" w:cs="Times New Roman"/>
          <w:szCs w:val="18"/>
        </w:rPr>
        <w:t xml:space="preserve"> </w:t>
      </w:r>
      <w:r w:rsidR="00B66DA7" w:rsidRPr="00540064">
        <w:rPr>
          <w:rFonts w:asciiTheme="majorHAnsi" w:eastAsiaTheme="majorHAnsi" w:hAnsiTheme="majorHAnsi" w:cs="Times New Roman"/>
          <w:szCs w:val="18"/>
        </w:rPr>
        <w:t>図</w:t>
      </w:r>
      <w:r w:rsidR="00134CE9" w:rsidRPr="00540064">
        <w:rPr>
          <w:rFonts w:asciiTheme="majorHAnsi" w:eastAsiaTheme="majorHAnsi" w:hAnsiTheme="majorHAnsi" w:cs="Times New Roman"/>
          <w:szCs w:val="18"/>
        </w:rPr>
        <w:t>・表</w:t>
      </w:r>
    </w:p>
    <w:p w14:paraId="0F1F0612" w14:textId="7EE84014" w:rsidR="000933F5" w:rsidRPr="00540064" w:rsidRDefault="0050421B" w:rsidP="00540064">
      <w:pPr>
        <w:snapToGrid w:val="0"/>
        <w:spacing w:line="300" w:lineRule="exact"/>
        <w:ind w:left="475" w:hangingChars="264" w:hanging="475"/>
        <w:rPr>
          <w:rFonts w:asciiTheme="majorHAnsi" w:eastAsiaTheme="majorHAnsi" w:hAnsiTheme="majorHAnsi" w:cs="Times New Roman"/>
          <w:szCs w:val="18"/>
        </w:rPr>
      </w:pP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.1 図表の</w:t>
      </w:r>
      <w:r w:rsidR="00C43BAB">
        <w:rPr>
          <w:rFonts w:asciiTheme="majorHAnsi" w:eastAsiaTheme="majorHAnsi" w:hAnsiTheme="majorHAnsi" w:cs="Times New Roman" w:hint="eastAsia"/>
          <w:szCs w:val="18"/>
        </w:rPr>
        <w:t>作成と</w:t>
      </w:r>
      <w:r w:rsidR="000933F5" w:rsidRPr="00540064">
        <w:rPr>
          <w:rFonts w:asciiTheme="majorHAnsi" w:eastAsiaTheme="majorHAnsi" w:hAnsiTheme="majorHAnsi" w:cs="Times New Roman"/>
          <w:szCs w:val="18"/>
        </w:rPr>
        <w:t>配置　←項は9pt游ゴシック，前後の空白行は不要，</w:t>
      </w:r>
      <w:r w:rsidR="007B2D2E" w:rsidRPr="00540064">
        <w:rPr>
          <w:rFonts w:asciiTheme="majorHAnsi" w:eastAsiaTheme="majorHAnsi" w:hAnsiTheme="majorHAnsi" w:cs="Times New Roman"/>
          <w:szCs w:val="18"/>
        </w:rPr>
        <w:t>2</w:t>
      </w:r>
      <w:r w:rsidR="000933F5" w:rsidRPr="00540064">
        <w:rPr>
          <w:rFonts w:asciiTheme="majorHAnsi" w:eastAsiaTheme="majorHAnsi" w:hAnsiTheme="majorHAnsi" w:cs="Times New Roman"/>
          <w:szCs w:val="18"/>
        </w:rPr>
        <w:t>行</w:t>
      </w:r>
      <w:r w:rsidR="007B2D2E" w:rsidRPr="00540064">
        <w:rPr>
          <w:rFonts w:asciiTheme="majorHAnsi" w:eastAsiaTheme="majorHAnsi" w:hAnsiTheme="majorHAnsi" w:cs="Times New Roman"/>
          <w:szCs w:val="18"/>
        </w:rPr>
        <w:t>目以降</w:t>
      </w:r>
      <w:r w:rsidR="000933F5" w:rsidRPr="00540064">
        <w:rPr>
          <w:rFonts w:asciiTheme="majorHAnsi" w:eastAsiaTheme="majorHAnsi" w:hAnsiTheme="majorHAnsi" w:cs="Times New Roman"/>
          <w:szCs w:val="18"/>
        </w:rPr>
        <w:t>はインデント</w:t>
      </w:r>
    </w:p>
    <w:p w14:paraId="59065304" w14:textId="2F5E3CA6" w:rsidR="00C43BAB" w:rsidRDefault="002E48DC" w:rsidP="00C43BAB">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C43BAB">
        <w:rPr>
          <w:rFonts w:ascii="Times New Roman" w:hAnsi="Times New Roman" w:cs="Times New Roman" w:hint="eastAsia"/>
          <w:szCs w:val="18"/>
        </w:rPr>
        <w:t>図表ともにカラー可。写真は図に含む。図は</w:t>
      </w:r>
      <w:r w:rsidR="00355BDB">
        <w:rPr>
          <w:rFonts w:ascii="Times New Roman" w:hAnsi="Times New Roman" w:cs="Times New Roman" w:hint="eastAsia"/>
          <w:szCs w:val="18"/>
        </w:rPr>
        <w:t>250</w:t>
      </w:r>
      <w:r w:rsidR="00355BDB">
        <w:rPr>
          <w:rFonts w:ascii="Times New Roman" w:hAnsi="Times New Roman" w:cs="Times New Roman"/>
          <w:szCs w:val="18"/>
        </w:rPr>
        <w:t xml:space="preserve"> </w:t>
      </w:r>
      <w:r w:rsidR="00C43BAB" w:rsidRPr="00540064">
        <w:rPr>
          <w:rFonts w:ascii="Times New Roman" w:hAnsi="Times New Roman" w:cs="Times New Roman"/>
          <w:szCs w:val="18"/>
        </w:rPr>
        <w:t>dpi</w:t>
      </w:r>
      <w:r w:rsidR="00C43BAB" w:rsidRPr="00540064">
        <w:rPr>
          <w:rFonts w:ascii="Times New Roman" w:hAnsi="Times New Roman" w:cs="Times New Roman"/>
          <w:szCs w:val="18"/>
        </w:rPr>
        <w:t>程度で印刷しても判別できる</w:t>
      </w:r>
      <w:r w:rsidR="00355BDB">
        <w:rPr>
          <w:rFonts w:ascii="Times New Roman" w:hAnsi="Times New Roman" w:cs="Times New Roman" w:hint="eastAsia"/>
          <w:szCs w:val="18"/>
        </w:rPr>
        <w:t>程度に</w:t>
      </w:r>
      <w:r w:rsidR="00C43BAB" w:rsidRPr="00540064">
        <w:rPr>
          <w:rFonts w:ascii="Times New Roman" w:hAnsi="Times New Roman" w:cs="Times New Roman"/>
          <w:szCs w:val="18"/>
        </w:rPr>
        <w:t>鮮明な</w:t>
      </w:r>
      <w:r w:rsidR="00C43BAB">
        <w:rPr>
          <w:rFonts w:ascii="Times New Roman" w:hAnsi="Times New Roman" w:cs="Times New Roman" w:hint="eastAsia"/>
          <w:szCs w:val="18"/>
        </w:rPr>
        <w:t>もの</w:t>
      </w:r>
      <w:r w:rsidR="00C43BAB" w:rsidRPr="00540064">
        <w:rPr>
          <w:rFonts w:ascii="Times New Roman" w:hAnsi="Times New Roman" w:cs="Times New Roman"/>
          <w:szCs w:val="18"/>
        </w:rPr>
        <w:t>を作成する。</w:t>
      </w:r>
      <w:r w:rsidR="007F4609" w:rsidRPr="00540064">
        <w:rPr>
          <w:rFonts w:ascii="Times New Roman" w:hAnsi="Times New Roman" w:cs="Times New Roman"/>
          <w:szCs w:val="18"/>
        </w:rPr>
        <w:t>図表</w:t>
      </w:r>
      <w:r w:rsidR="00C43BAB">
        <w:rPr>
          <w:rFonts w:ascii="Times New Roman" w:hAnsi="Times New Roman" w:cs="Times New Roman" w:hint="eastAsia"/>
          <w:szCs w:val="18"/>
        </w:rPr>
        <w:t>の幅は，</w:t>
      </w:r>
      <w:r w:rsidR="000A3E88" w:rsidRPr="00540064">
        <w:rPr>
          <w:rFonts w:ascii="Times New Roman" w:hAnsi="Times New Roman" w:cs="Times New Roman"/>
          <w:szCs w:val="18"/>
        </w:rPr>
        <w:t>段組と同じか，ページと同じ幅</w:t>
      </w:r>
      <w:r w:rsidR="00C43BAB">
        <w:rPr>
          <w:rFonts w:ascii="Times New Roman" w:hAnsi="Times New Roman" w:cs="Times New Roman" w:hint="eastAsia"/>
          <w:szCs w:val="18"/>
        </w:rPr>
        <w:t>になるように</w:t>
      </w:r>
      <w:r w:rsidR="000A3E88" w:rsidRPr="00540064">
        <w:rPr>
          <w:rFonts w:ascii="Times New Roman" w:hAnsi="Times New Roman" w:cs="Times New Roman"/>
          <w:szCs w:val="18"/>
        </w:rPr>
        <w:t>作成</w:t>
      </w:r>
      <w:r w:rsidR="005B6C02" w:rsidRPr="00540064">
        <w:rPr>
          <w:rFonts w:ascii="Times New Roman" w:hAnsi="Times New Roman" w:cs="Times New Roman"/>
          <w:szCs w:val="18"/>
        </w:rPr>
        <w:t>すること</w:t>
      </w:r>
      <w:r w:rsidR="00C43BAB">
        <w:rPr>
          <w:rFonts w:ascii="Times New Roman" w:hAnsi="Times New Roman" w:cs="Times New Roman" w:hint="eastAsia"/>
          <w:szCs w:val="18"/>
        </w:rPr>
        <w:t>を推奨する。</w:t>
      </w:r>
    </w:p>
    <w:p w14:paraId="3438A433" w14:textId="35143F4D" w:rsidR="002E48DC" w:rsidRPr="00540064" w:rsidRDefault="00C43BAB" w:rsidP="00C43BAB">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図表の配置はこの見本の</w:t>
      </w:r>
      <w:r w:rsidR="007F4609" w:rsidRPr="00540064">
        <w:rPr>
          <w:rFonts w:ascii="Times New Roman" w:hAnsi="Times New Roman" w:cs="Times New Roman"/>
          <w:b/>
          <w:szCs w:val="18"/>
        </w:rPr>
        <w:t>Fig.1</w:t>
      </w:r>
      <w:r w:rsidR="007F4609" w:rsidRPr="00540064">
        <w:rPr>
          <w:rFonts w:ascii="Times New Roman" w:hAnsi="Times New Roman" w:cs="Times New Roman"/>
          <w:szCs w:val="18"/>
        </w:rPr>
        <w:t>，</w:t>
      </w:r>
      <w:r w:rsidR="007F4609" w:rsidRPr="00540064">
        <w:rPr>
          <w:rFonts w:ascii="Times New Roman" w:hAnsi="Times New Roman" w:cs="Times New Roman"/>
          <w:b/>
          <w:szCs w:val="18"/>
        </w:rPr>
        <w:t>Table 1</w:t>
      </w:r>
      <w:r w:rsidR="007F4609" w:rsidRPr="00540064">
        <w:rPr>
          <w:rFonts w:ascii="Times New Roman" w:hAnsi="Times New Roman" w:cs="Times New Roman"/>
          <w:szCs w:val="18"/>
        </w:rPr>
        <w:t>の例のように</w:t>
      </w:r>
      <w:r w:rsidR="005C0CB0" w:rsidRPr="00540064">
        <w:rPr>
          <w:rFonts w:ascii="Times New Roman" w:hAnsi="Times New Roman" w:cs="Times New Roman"/>
          <w:szCs w:val="18"/>
        </w:rPr>
        <w:t>ページの上端か下端に寄せ</w:t>
      </w:r>
      <w:r w:rsidR="007F4609" w:rsidRPr="00540064">
        <w:rPr>
          <w:rFonts w:ascii="Times New Roman" w:hAnsi="Times New Roman" w:cs="Times New Roman"/>
          <w:szCs w:val="18"/>
        </w:rPr>
        <w:t>る</w:t>
      </w:r>
      <w:r w:rsidR="005C0CB0" w:rsidRPr="00540064">
        <w:rPr>
          <w:rFonts w:ascii="Times New Roman" w:hAnsi="Times New Roman" w:cs="Times New Roman"/>
          <w:szCs w:val="18"/>
        </w:rPr>
        <w:t>ことを推奨する。</w:t>
      </w:r>
    </w:p>
    <w:p w14:paraId="7E578336" w14:textId="2C8C951E" w:rsidR="00C43BAB" w:rsidRPr="00540064" w:rsidRDefault="00C43BAB" w:rsidP="00C43BAB">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Pr="00540064">
        <w:rPr>
          <w:rFonts w:asciiTheme="majorHAnsi" w:eastAsiaTheme="majorHAnsi" w:hAnsiTheme="majorHAnsi" w:cs="Times New Roman"/>
          <w:szCs w:val="18"/>
        </w:rPr>
        <w:t>.2 図表中のフォント</w:t>
      </w:r>
    </w:p>
    <w:p w14:paraId="7E51B6E9" w14:textId="0DB0E708" w:rsidR="00C43BAB" w:rsidRPr="00540064" w:rsidRDefault="00C43BAB" w:rsidP="00C43BAB">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図表中のフォントは</w:t>
      </w:r>
      <w:r w:rsidRPr="00540064">
        <w:rPr>
          <w:rFonts w:ascii="Times New Roman" w:hAnsi="Times New Roman" w:cs="Times New Roman"/>
          <w:szCs w:val="18"/>
        </w:rPr>
        <w:t>7pt</w:t>
      </w:r>
      <w:r w:rsidRPr="00540064">
        <w:rPr>
          <w:rFonts w:ascii="Times New Roman" w:hAnsi="Times New Roman" w:cs="Times New Roman"/>
          <w:szCs w:val="18"/>
        </w:rPr>
        <w:t>以上とし，特に事情がない限りは明朝系</w:t>
      </w:r>
      <w:r>
        <w:rPr>
          <w:rFonts w:ascii="Times New Roman" w:hAnsi="Times New Roman" w:cs="Times New Roman"/>
          <w:szCs w:val="18"/>
        </w:rPr>
        <w:t>，</w:t>
      </w:r>
      <w:r w:rsidRPr="00540064">
        <w:rPr>
          <w:rFonts w:ascii="Times New Roman" w:hAnsi="Times New Roman" w:cs="Times New Roman"/>
          <w:szCs w:val="18"/>
        </w:rPr>
        <w:t>Roman</w:t>
      </w:r>
      <w:r w:rsidRPr="00540064">
        <w:rPr>
          <w:rFonts w:ascii="Times New Roman" w:hAnsi="Times New Roman" w:cs="Times New Roman"/>
          <w:szCs w:val="18"/>
        </w:rPr>
        <w:t>系を使用する。行間は狭めてよい。</w:t>
      </w:r>
    </w:p>
    <w:p w14:paraId="69FC4BE9" w14:textId="2CFD7994" w:rsidR="00C43BAB" w:rsidRPr="00540064" w:rsidRDefault="00C43BAB" w:rsidP="00C43BAB">
      <w:pPr>
        <w:snapToGrid w:val="0"/>
        <w:spacing w:line="300" w:lineRule="exact"/>
        <w:ind w:left="475" w:hangingChars="264" w:hanging="475"/>
        <w:rPr>
          <w:rFonts w:asciiTheme="majorHAnsi" w:eastAsiaTheme="majorHAnsi" w:hAnsiTheme="majorHAnsi" w:cs="Times New Roman"/>
          <w:szCs w:val="18"/>
        </w:rPr>
      </w:pP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3</w:t>
      </w:r>
      <w:r w:rsidRPr="00540064">
        <w:rPr>
          <w:rFonts w:asciiTheme="majorHAnsi" w:eastAsiaTheme="majorHAnsi" w:hAnsiTheme="majorHAnsi" w:cs="Times New Roman"/>
          <w:szCs w:val="18"/>
        </w:rPr>
        <w:t xml:space="preserve"> 図表の配置と図表タイトル</w:t>
      </w:r>
    </w:p>
    <w:p w14:paraId="7C001330" w14:textId="132DFB8F" w:rsidR="005C0CB0" w:rsidRPr="00540064" w:rsidRDefault="00E44CCF" w:rsidP="00540064">
      <w:pPr>
        <w:snapToGrid w:val="0"/>
        <w:spacing w:line="300" w:lineRule="exact"/>
        <w:rPr>
          <w:rFonts w:ascii="Times New Roman" w:hAnsi="Times New Roman" w:cs="Times New Roman"/>
          <w:szCs w:val="18"/>
        </w:rPr>
      </w:pPr>
      <w:r w:rsidRPr="00540064">
        <w:rPr>
          <w:rFonts w:asciiTheme="majorHAnsi" w:eastAsiaTheme="majorHAnsi" w:hAnsiTheme="majorHAnsi" w:cs="Times New Roman"/>
          <w:noProof/>
          <w:szCs w:val="18"/>
        </w:rPr>
        <mc:AlternateContent>
          <mc:Choice Requires="wps">
            <w:drawing>
              <wp:anchor distT="0" distB="0" distL="114300" distR="114300" simplePos="0" relativeHeight="251713536" behindDoc="0" locked="0" layoutInCell="1" allowOverlap="1" wp14:anchorId="34754718" wp14:editId="13952831">
                <wp:simplePos x="0" y="0"/>
                <wp:positionH relativeFrom="column">
                  <wp:posOffset>-1270</wp:posOffset>
                </wp:positionH>
                <wp:positionV relativeFrom="page">
                  <wp:posOffset>7352030</wp:posOffset>
                </wp:positionV>
                <wp:extent cx="2886075" cy="2600325"/>
                <wp:effectExtent l="0" t="0" r="9525" b="9525"/>
                <wp:wrapTopAndBottom/>
                <wp:docPr id="21" name="テキスト ボックス 21"/>
                <wp:cNvGraphicFramePr/>
                <a:graphic xmlns:a="http://schemas.openxmlformats.org/drawingml/2006/main">
                  <a:graphicData uri="http://schemas.microsoft.com/office/word/2010/wordprocessingShape">
                    <wps:wsp>
                      <wps:cNvSpPr txBox="1"/>
                      <wps:spPr>
                        <a:xfrm>
                          <a:off x="0" y="0"/>
                          <a:ext cx="2886075" cy="260032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4E72AC08" w14:textId="77777777" w:rsidR="00992DDA" w:rsidRDefault="00992DDA" w:rsidP="00992DDA">
                            <w:pPr>
                              <w:snapToGrid w:val="0"/>
                              <w:jc w:val="center"/>
                            </w:pPr>
                            <w:r>
                              <w:rPr>
                                <w:noProof/>
                              </w:rPr>
                              <w:drawing>
                                <wp:inline distT="0" distB="0" distL="0" distR="0" wp14:anchorId="0AB80467" wp14:editId="508D8CB4">
                                  <wp:extent cx="2855694" cy="2023769"/>
                                  <wp:effectExtent l="0" t="0" r="190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E90C4" w14:textId="77777777" w:rsidR="00992DDA" w:rsidRDefault="00992DDA" w:rsidP="00992DDA">
                            <w:pPr>
                              <w:snapToGrid w:val="0"/>
                            </w:pPr>
                          </w:p>
                          <w:p w14:paraId="1B446B39"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b/>
                                <w:sz w:val="16"/>
                              </w:rPr>
                              <w:t>Fig.1</w:t>
                            </w:r>
                            <w:r w:rsidRPr="00865447">
                              <w:rPr>
                                <w:rFonts w:ascii="Times New Roman" w:hAnsi="Times New Roman" w:cs="Times New Roman"/>
                                <w:sz w:val="16"/>
                              </w:rPr>
                              <w:t xml:space="preserve">　</w:t>
                            </w:r>
                            <w:r w:rsidRPr="00865447">
                              <w:rPr>
                                <w:rFonts w:ascii="Times New Roman" w:hAnsi="Times New Roman" w:cs="Times New Roman"/>
                                <w:sz w:val="16"/>
                              </w:rPr>
                              <w:t>図の例（図中のフォントは</w:t>
                            </w:r>
                            <w:r w:rsidRPr="00865447">
                              <w:rPr>
                                <w:rFonts w:ascii="Times New Roman" w:hAnsi="Times New Roman" w:cs="Times New Roman"/>
                                <w:sz w:val="16"/>
                              </w:rPr>
                              <w:t>7pt</w:t>
                            </w:r>
                            <w:r w:rsidRPr="00865447">
                              <w:rPr>
                                <w:rFonts w:ascii="Times New Roman" w:hAnsi="Times New Roman" w:cs="Times New Roman"/>
                                <w:sz w:val="16"/>
                              </w:rPr>
                              <w:t>）</w:t>
                            </w:r>
                          </w:p>
                          <w:p w14:paraId="2AD23024"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sz w:val="16"/>
                              </w:rPr>
                              <w:t>Example of the figure</w:t>
                            </w:r>
                            <w:r w:rsidRPr="00865447">
                              <w:rPr>
                                <w:rFonts w:ascii="Times New Roman" w:hAnsi="Times New Roman" w:cs="Times New Roman"/>
                                <w:sz w:val="16"/>
                              </w:rPr>
                              <w:t xml:space="preserve">　</w:t>
                            </w:r>
                            <w:r w:rsidRPr="00865447">
                              <w:rPr>
                                <w:rFonts w:ascii="Times New Roman" w:hAnsi="Times New Roman" w:cs="Times New Roman"/>
                                <w:sz w:val="16"/>
                              </w:rPr>
                              <w:t>←</w:t>
                            </w:r>
                            <w:r w:rsidRPr="00865447">
                              <w:rPr>
                                <w:rFonts w:ascii="Times New Roman" w:hAnsi="Times New Roman" w:cs="Times New Roman"/>
                                <w:sz w:val="16"/>
                              </w:rPr>
                              <w:t>タイトルは図表ともに</w:t>
                            </w:r>
                            <w:r w:rsidRPr="00865447">
                              <w:rPr>
                                <w:rFonts w:ascii="Times New Roman" w:hAnsi="Times New Roman" w:cs="Times New Roman"/>
                                <w:sz w:val="16"/>
                              </w:rPr>
                              <w:t>8pt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4718" id="テキスト ボックス 21" o:spid="_x0000_s1035" type="#_x0000_t202" style="position:absolute;left:0;text-align:left;margin-left:-.1pt;margin-top:578.9pt;width:227.25pt;height:20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" filled="f" stroked="f" strokeweight=".25pt">
                <v:textbox inset="0,0,0,0">
                  <w:txbxContent>
                    <w:p w14:paraId="4E72AC08" w14:textId="77777777" w:rsidR="00992DDA" w:rsidRDefault="00992DDA" w:rsidP="00992DDA">
                      <w:pPr>
                        <w:snapToGrid w:val="0"/>
                        <w:jc w:val="center"/>
                      </w:pPr>
                      <w:r>
                        <w:rPr>
                          <w:noProof/>
                        </w:rPr>
                        <w:drawing>
                          <wp:inline distT="0" distB="0" distL="0" distR="0" wp14:anchorId="0AB80467" wp14:editId="508D8CB4">
                            <wp:extent cx="2855694" cy="2023769"/>
                            <wp:effectExtent l="0" t="0" r="190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E90C4" w14:textId="77777777" w:rsidR="00992DDA" w:rsidRDefault="00992DDA" w:rsidP="00992DDA">
                      <w:pPr>
                        <w:snapToGrid w:val="0"/>
                      </w:pPr>
                    </w:p>
                    <w:p w14:paraId="1B446B39"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b/>
                          <w:sz w:val="16"/>
                        </w:rPr>
                        <w:t>Fig.1</w:t>
                      </w:r>
                      <w:r w:rsidRPr="00865447">
                        <w:rPr>
                          <w:rFonts w:ascii="Times New Roman" w:hAnsi="Times New Roman" w:cs="Times New Roman"/>
                          <w:sz w:val="16"/>
                        </w:rPr>
                        <w:t xml:space="preserve">　</w:t>
                      </w:r>
                      <w:r w:rsidRPr="00865447">
                        <w:rPr>
                          <w:rFonts w:ascii="Times New Roman" w:hAnsi="Times New Roman" w:cs="Times New Roman"/>
                          <w:sz w:val="16"/>
                        </w:rPr>
                        <w:t>図の例（図中のフォントは</w:t>
                      </w:r>
                      <w:r w:rsidRPr="00865447">
                        <w:rPr>
                          <w:rFonts w:ascii="Times New Roman" w:hAnsi="Times New Roman" w:cs="Times New Roman"/>
                          <w:sz w:val="16"/>
                        </w:rPr>
                        <w:t>7pt</w:t>
                      </w:r>
                      <w:r w:rsidRPr="00865447">
                        <w:rPr>
                          <w:rFonts w:ascii="Times New Roman" w:hAnsi="Times New Roman" w:cs="Times New Roman"/>
                          <w:sz w:val="16"/>
                        </w:rPr>
                        <w:t>）</w:t>
                      </w:r>
                    </w:p>
                    <w:p w14:paraId="2AD23024"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sz w:val="16"/>
                        </w:rPr>
                        <w:t>Example of the figure</w:t>
                      </w:r>
                      <w:r w:rsidRPr="00865447">
                        <w:rPr>
                          <w:rFonts w:ascii="Times New Roman" w:hAnsi="Times New Roman" w:cs="Times New Roman"/>
                          <w:sz w:val="16"/>
                        </w:rPr>
                        <w:t xml:space="preserve">　</w:t>
                      </w:r>
                      <w:r w:rsidRPr="00865447">
                        <w:rPr>
                          <w:rFonts w:ascii="Times New Roman" w:hAnsi="Times New Roman" w:cs="Times New Roman"/>
                          <w:sz w:val="16"/>
                        </w:rPr>
                        <w:t>←</w:t>
                      </w:r>
                      <w:r w:rsidRPr="00865447">
                        <w:rPr>
                          <w:rFonts w:ascii="Times New Roman" w:hAnsi="Times New Roman" w:cs="Times New Roman"/>
                          <w:sz w:val="16"/>
                        </w:rPr>
                        <w:t>タイトルは図表ともに</w:t>
                      </w:r>
                      <w:r w:rsidRPr="00865447">
                        <w:rPr>
                          <w:rFonts w:ascii="Times New Roman" w:hAnsi="Times New Roman" w:cs="Times New Roman"/>
                          <w:sz w:val="16"/>
                        </w:rPr>
                        <w:t>8pt</w:t>
                      </w:r>
                    </w:p>
                  </w:txbxContent>
                </v:textbox>
                <w10:wrap type="topAndBottom" anchory="page"/>
              </v:shape>
            </w:pict>
          </mc:Fallback>
        </mc:AlternateContent>
      </w:r>
      <w:r w:rsidR="005C0CB0" w:rsidRPr="00540064">
        <w:rPr>
          <w:rFonts w:ascii="Times New Roman" w:hAnsi="Times New Roman" w:cs="Times New Roman"/>
          <w:szCs w:val="18"/>
        </w:rPr>
        <w:t xml:space="preserve">　本文と図表</w:t>
      </w:r>
      <w:r w:rsidR="007F4609" w:rsidRPr="00540064">
        <w:rPr>
          <w:rFonts w:ascii="Times New Roman" w:hAnsi="Times New Roman" w:cs="Times New Roman"/>
          <w:szCs w:val="18"/>
        </w:rPr>
        <w:t>や</w:t>
      </w:r>
      <w:r w:rsidR="005C0CB0" w:rsidRPr="00540064">
        <w:rPr>
          <w:rFonts w:ascii="Times New Roman" w:hAnsi="Times New Roman" w:cs="Times New Roman"/>
          <w:szCs w:val="18"/>
        </w:rPr>
        <w:t>図表タイトル</w:t>
      </w:r>
      <w:r w:rsidR="007F4609" w:rsidRPr="00540064">
        <w:rPr>
          <w:rFonts w:ascii="Times New Roman" w:hAnsi="Times New Roman" w:cs="Times New Roman"/>
          <w:szCs w:val="18"/>
        </w:rPr>
        <w:t>，図表本体と図表タイトル</w:t>
      </w:r>
      <w:r w:rsidR="005B6C02" w:rsidRPr="00540064">
        <w:rPr>
          <w:rFonts w:ascii="Times New Roman" w:hAnsi="Times New Roman" w:cs="Times New Roman"/>
          <w:szCs w:val="18"/>
        </w:rPr>
        <w:t>を</w:t>
      </w:r>
      <w:r w:rsidR="005C0CB0" w:rsidRPr="00540064">
        <w:rPr>
          <w:rFonts w:ascii="Times New Roman" w:hAnsi="Times New Roman" w:cs="Times New Roman"/>
          <w:szCs w:val="18"/>
        </w:rPr>
        <w:t>，</w:t>
      </w:r>
      <w:r w:rsidR="007F4609" w:rsidRPr="00540064">
        <w:rPr>
          <w:rFonts w:ascii="Times New Roman" w:hAnsi="Times New Roman" w:cs="Times New Roman"/>
          <w:szCs w:val="18"/>
        </w:rPr>
        <w:t>それぞれ</w:t>
      </w:r>
      <w:r w:rsidR="005C0CB0" w:rsidRPr="00540064">
        <w:rPr>
          <w:rFonts w:ascii="Times New Roman" w:hAnsi="Times New Roman" w:cs="Times New Roman"/>
          <w:szCs w:val="18"/>
        </w:rPr>
        <w:t>1</w:t>
      </w:r>
      <w:r w:rsidR="005C0CB0" w:rsidRPr="00540064">
        <w:rPr>
          <w:rFonts w:ascii="Times New Roman" w:hAnsi="Times New Roman" w:cs="Times New Roman"/>
          <w:szCs w:val="18"/>
        </w:rPr>
        <w:t>行程度空ける。</w:t>
      </w:r>
    </w:p>
    <w:p w14:paraId="29ED1066" w14:textId="3691CCBE" w:rsidR="004903D1" w:rsidRPr="00540064" w:rsidRDefault="004903D1"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図表タイトルは</w:t>
      </w:r>
      <w:r w:rsidRPr="00540064">
        <w:rPr>
          <w:rFonts w:ascii="Times New Roman" w:hAnsi="Times New Roman" w:cs="Times New Roman"/>
          <w:szCs w:val="18"/>
        </w:rPr>
        <w:t>8pt</w:t>
      </w:r>
      <w:r w:rsidRPr="00540064">
        <w:rPr>
          <w:rFonts w:ascii="Times New Roman" w:hAnsi="Times New Roman" w:cs="Times New Roman"/>
          <w:szCs w:val="18"/>
        </w:rPr>
        <w:t>（行間は固定値</w:t>
      </w:r>
      <w:r w:rsidRPr="00540064">
        <w:rPr>
          <w:rFonts w:ascii="Times New Roman" w:hAnsi="Times New Roman" w:cs="Times New Roman"/>
          <w:szCs w:val="18"/>
        </w:rPr>
        <w:t>11pt</w:t>
      </w:r>
      <w:r w:rsidRPr="00540064">
        <w:rPr>
          <w:rFonts w:ascii="Times New Roman" w:hAnsi="Times New Roman" w:cs="Times New Roman"/>
          <w:szCs w:val="18"/>
        </w:rPr>
        <w:t>）</w:t>
      </w:r>
      <w:r w:rsidR="00C43BAB">
        <w:rPr>
          <w:rFonts w:ascii="Times New Roman" w:hAnsi="Times New Roman" w:cs="Times New Roman" w:hint="eastAsia"/>
          <w:szCs w:val="18"/>
        </w:rPr>
        <w:t>により，和文・英文を併記</w:t>
      </w:r>
      <w:r w:rsidRPr="00540064">
        <w:rPr>
          <w:rFonts w:ascii="Times New Roman" w:hAnsi="Times New Roman" w:cs="Times New Roman"/>
          <w:szCs w:val="18"/>
        </w:rPr>
        <w:t>する</w:t>
      </w:r>
      <w:r w:rsidR="00C43BAB">
        <w:rPr>
          <w:rFonts w:ascii="Times New Roman" w:hAnsi="Times New Roman" w:cs="Times New Roman" w:hint="eastAsia"/>
          <w:szCs w:val="18"/>
        </w:rPr>
        <w:t>（英文タイトルが付けられない場合が多いので注意すること）。</w:t>
      </w:r>
      <w:r w:rsidRPr="00540064">
        <w:rPr>
          <w:rFonts w:ascii="Times New Roman" w:hAnsi="Times New Roman" w:cs="Times New Roman"/>
          <w:szCs w:val="18"/>
        </w:rPr>
        <w:t>和文にのみ図表番号（</w:t>
      </w:r>
      <w:r w:rsidRPr="00540064">
        <w:rPr>
          <w:rFonts w:ascii="Times New Roman" w:hAnsi="Times New Roman" w:cs="Times New Roman"/>
          <w:b/>
          <w:szCs w:val="18"/>
        </w:rPr>
        <w:t>太字</w:t>
      </w:r>
      <w:r w:rsidRPr="00540064">
        <w:rPr>
          <w:rFonts w:ascii="Times New Roman" w:hAnsi="Times New Roman" w:cs="Times New Roman"/>
          <w:szCs w:val="18"/>
        </w:rPr>
        <w:t>）を付け，</w:t>
      </w:r>
      <w:r w:rsidRPr="00540064">
        <w:rPr>
          <w:rFonts w:ascii="Times New Roman" w:hAnsi="Times New Roman" w:cs="Times New Roman"/>
          <w:szCs w:val="18"/>
        </w:rPr>
        <w:t>1</w:t>
      </w:r>
      <w:r w:rsidRPr="00540064">
        <w:rPr>
          <w:rFonts w:ascii="Times New Roman" w:hAnsi="Times New Roman" w:cs="Times New Roman"/>
          <w:szCs w:val="18"/>
        </w:rPr>
        <w:t>行で収まる場合はセンタリング，</w:t>
      </w:r>
      <w:r w:rsidRPr="00540064">
        <w:rPr>
          <w:rFonts w:ascii="Times New Roman" w:hAnsi="Times New Roman" w:cs="Times New Roman"/>
          <w:szCs w:val="18"/>
        </w:rPr>
        <w:t>2</w:t>
      </w:r>
      <w:r w:rsidRPr="00540064">
        <w:rPr>
          <w:rFonts w:ascii="Times New Roman" w:hAnsi="Times New Roman" w:cs="Times New Roman"/>
          <w:szCs w:val="18"/>
        </w:rPr>
        <w:t>行以上になった場合</w:t>
      </w:r>
      <w:r w:rsidR="00075C1B" w:rsidRPr="00540064">
        <w:rPr>
          <w:rFonts w:ascii="Times New Roman" w:hAnsi="Times New Roman" w:cs="Times New Roman" w:hint="eastAsia"/>
          <w:szCs w:val="18"/>
        </w:rPr>
        <w:t>に</w:t>
      </w:r>
      <w:r w:rsidRPr="00540064">
        <w:rPr>
          <w:rFonts w:ascii="Times New Roman" w:hAnsi="Times New Roman" w:cs="Times New Roman"/>
          <w:szCs w:val="18"/>
        </w:rPr>
        <w:t>は</w:t>
      </w:r>
      <w:r w:rsidR="00075C1B" w:rsidRPr="00540064">
        <w:rPr>
          <w:rFonts w:ascii="Times New Roman" w:hAnsi="Times New Roman" w:cs="Times New Roman" w:hint="eastAsia"/>
          <w:szCs w:val="18"/>
        </w:rPr>
        <w:t>，</w:t>
      </w:r>
      <w:r w:rsidRPr="00540064">
        <w:rPr>
          <w:rFonts w:ascii="Times New Roman" w:hAnsi="Times New Roman" w:cs="Times New Roman"/>
          <w:szCs w:val="18"/>
        </w:rPr>
        <w:t>和文はインデント，英文は頭をそろえる。</w:t>
      </w:r>
    </w:p>
    <w:p w14:paraId="65B6CA63" w14:textId="31288FA7" w:rsidR="000933F5" w:rsidRPr="00540064" w:rsidRDefault="000F2C1D"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sidR="00C43BAB">
        <w:rPr>
          <w:rFonts w:asciiTheme="majorHAnsi" w:eastAsiaTheme="majorHAnsi" w:hAnsiTheme="majorHAnsi" w:cs="Times New Roman" w:hint="eastAsia"/>
          <w:szCs w:val="18"/>
        </w:rPr>
        <w:t>4</w:t>
      </w:r>
      <w:r w:rsidR="000933F5" w:rsidRPr="00540064">
        <w:rPr>
          <w:rFonts w:asciiTheme="majorHAnsi" w:eastAsiaTheme="majorHAnsi" w:hAnsiTheme="majorHAnsi" w:cs="Times New Roman"/>
          <w:szCs w:val="18"/>
        </w:rPr>
        <w:t xml:space="preserve"> 図</w:t>
      </w:r>
      <w:r>
        <w:rPr>
          <w:rFonts w:asciiTheme="majorHAnsi" w:eastAsiaTheme="majorHAnsi" w:hAnsiTheme="majorHAnsi" w:cs="Times New Roman"/>
          <w:szCs w:val="18"/>
        </w:rPr>
        <w:t>表</w:t>
      </w:r>
      <w:r w:rsidR="00AA1DC1" w:rsidRPr="00540064">
        <w:rPr>
          <w:rFonts w:asciiTheme="majorHAnsi" w:eastAsiaTheme="majorHAnsi" w:hAnsiTheme="majorHAnsi" w:cs="Times New Roman"/>
          <w:szCs w:val="18"/>
        </w:rPr>
        <w:t>の注意事項</w:t>
      </w:r>
    </w:p>
    <w:p w14:paraId="3B3DEE98" w14:textId="77777777" w:rsidR="00E44CCF" w:rsidRPr="00540064" w:rsidRDefault="00E44CCF" w:rsidP="00E44CCF">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表の一番上の横線は二重線とする。</w:t>
      </w:r>
      <w:r>
        <w:rPr>
          <w:rFonts w:ascii="Times New Roman" w:hAnsi="Times New Roman" w:cs="Times New Roman" w:hint="eastAsia"/>
          <w:szCs w:val="18"/>
        </w:rPr>
        <w:t>左端・右端の</w:t>
      </w:r>
      <w:r w:rsidRPr="00540064">
        <w:rPr>
          <w:rFonts w:ascii="Times New Roman" w:hAnsi="Times New Roman" w:cs="Times New Roman"/>
          <w:szCs w:val="18"/>
        </w:rPr>
        <w:t>側線は引かない（または透明な線を引く）。</w:t>
      </w:r>
    </w:p>
    <w:p w14:paraId="307F2E34" w14:textId="54F0EFC9" w:rsidR="00821221" w:rsidRPr="00540064" w:rsidRDefault="00AA1DC1"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E44CCF">
        <w:rPr>
          <w:rFonts w:ascii="Times New Roman" w:hAnsi="Times New Roman" w:cs="Times New Roman" w:hint="eastAsia"/>
          <w:szCs w:val="18"/>
        </w:rPr>
        <w:t>デジタルデータで公開される都合を考慮して，</w:t>
      </w:r>
      <w:r w:rsidR="00C43BAB">
        <w:rPr>
          <w:rFonts w:ascii="Times New Roman" w:hAnsi="Times New Roman" w:cs="Times New Roman" w:hint="eastAsia"/>
          <w:szCs w:val="18"/>
        </w:rPr>
        <w:t>写真内の人物</w:t>
      </w:r>
      <w:r w:rsidR="00970D00">
        <w:rPr>
          <w:rFonts w:ascii="Times New Roman" w:hAnsi="Times New Roman" w:cs="Times New Roman" w:hint="eastAsia"/>
          <w:szCs w:val="18"/>
        </w:rPr>
        <w:t>については，</w:t>
      </w:r>
      <w:r w:rsidR="00C43BAB">
        <w:rPr>
          <w:rFonts w:ascii="Times New Roman" w:hAnsi="Times New Roman" w:cs="Times New Roman" w:hint="eastAsia"/>
          <w:szCs w:val="18"/>
        </w:rPr>
        <w:t>肖像権</w:t>
      </w:r>
      <w:r w:rsidR="00970D00">
        <w:rPr>
          <w:rFonts w:ascii="Times New Roman" w:hAnsi="Times New Roman" w:cs="Times New Roman" w:hint="eastAsia"/>
          <w:szCs w:val="18"/>
        </w:rPr>
        <w:t>を侵害しないように</w:t>
      </w:r>
      <w:r w:rsidR="00C43BAB">
        <w:rPr>
          <w:rFonts w:ascii="Times New Roman" w:hAnsi="Times New Roman" w:cs="Times New Roman" w:hint="eastAsia"/>
          <w:szCs w:val="18"/>
        </w:rPr>
        <w:t>注意すること。</w:t>
      </w:r>
    </w:p>
    <w:p w14:paraId="4CD74959" w14:textId="77777777" w:rsidR="002E48DC" w:rsidRPr="00540064" w:rsidRDefault="002E48DC" w:rsidP="00540064">
      <w:pPr>
        <w:snapToGrid w:val="0"/>
        <w:spacing w:line="300" w:lineRule="exact"/>
        <w:rPr>
          <w:rFonts w:ascii="Times New Roman" w:hAnsi="Times New Roman" w:cs="Times New Roman"/>
          <w:szCs w:val="18"/>
        </w:rPr>
      </w:pPr>
    </w:p>
    <w:p w14:paraId="7A25AC7A" w14:textId="77777777" w:rsidR="005A5695" w:rsidRPr="00960004" w:rsidRDefault="000F2C1D" w:rsidP="00E11BCD">
      <w:pPr>
        <w:snapToGrid w:val="0"/>
        <w:spacing w:line="300" w:lineRule="exact"/>
        <w:rPr>
          <w:rFonts w:asciiTheme="majorHAnsi" w:eastAsiaTheme="majorHAnsi" w:hAnsiTheme="majorHAnsi" w:cs="Times New Roman"/>
          <w:sz w:val="20"/>
          <w:szCs w:val="20"/>
        </w:rPr>
      </w:pPr>
      <w:r>
        <w:rPr>
          <w:rFonts w:asciiTheme="majorHAnsi" w:eastAsiaTheme="majorHAnsi" w:hAnsiTheme="majorHAnsi" w:cs="Times New Roman"/>
          <w:sz w:val="20"/>
          <w:szCs w:val="20"/>
        </w:rPr>
        <w:t>4</w:t>
      </w:r>
      <w:r w:rsidR="005A5695" w:rsidRPr="00960004">
        <w:rPr>
          <w:rFonts w:asciiTheme="majorHAnsi" w:eastAsiaTheme="majorHAnsi" w:hAnsiTheme="majorHAnsi" w:cs="Times New Roman"/>
          <w:sz w:val="20"/>
          <w:szCs w:val="20"/>
        </w:rPr>
        <w:t>. 謝辞，注釈，引用文献</w:t>
      </w:r>
    </w:p>
    <w:p w14:paraId="1256B9A9" w14:textId="77777777" w:rsidR="005A5695" w:rsidRPr="00540064" w:rsidRDefault="000F2C1D"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5A5695" w:rsidRPr="00540064">
        <w:rPr>
          <w:rFonts w:asciiTheme="majorHAnsi" w:eastAsiaTheme="majorHAnsi" w:hAnsiTheme="majorHAnsi" w:cs="Times New Roman"/>
          <w:szCs w:val="18"/>
        </w:rPr>
        <w:t>.1 謝辞，注釈，引用文献</w:t>
      </w:r>
      <w:r w:rsidR="0068729E" w:rsidRPr="00540064">
        <w:rPr>
          <w:rFonts w:asciiTheme="majorHAnsi" w:eastAsiaTheme="majorHAnsi" w:hAnsiTheme="majorHAnsi" w:cs="Times New Roman"/>
          <w:szCs w:val="18"/>
        </w:rPr>
        <w:t>に共通する事項</w:t>
      </w:r>
    </w:p>
    <w:p w14:paraId="241D4D41" w14:textId="6BB8A309" w:rsidR="005A5695" w:rsidRPr="00540064" w:rsidRDefault="005A5695"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すべて</w:t>
      </w:r>
      <w:r w:rsidRPr="00540064">
        <w:rPr>
          <w:rFonts w:ascii="Times New Roman" w:hAnsi="Times New Roman" w:cs="Times New Roman"/>
          <w:szCs w:val="18"/>
        </w:rPr>
        <w:t>8pt</w:t>
      </w:r>
      <w:r w:rsidRPr="00540064">
        <w:rPr>
          <w:rFonts w:ascii="Times New Roman" w:hAnsi="Times New Roman" w:cs="Times New Roman"/>
          <w:szCs w:val="18"/>
        </w:rPr>
        <w:t>の游明朝</w:t>
      </w:r>
      <w:r w:rsidR="00C43BAB">
        <w:rPr>
          <w:rFonts w:ascii="Times New Roman" w:hAnsi="Times New Roman" w:cs="Times New Roman" w:hint="eastAsia"/>
          <w:szCs w:val="18"/>
        </w:rPr>
        <w:t>・</w:t>
      </w:r>
      <w:r w:rsidR="00C43BAB" w:rsidRPr="00540064">
        <w:rPr>
          <w:rFonts w:ascii="Times New Roman" w:hAnsi="Times New Roman" w:cs="Times New Roman"/>
          <w:szCs w:val="18"/>
        </w:rPr>
        <w:t>Times New Roman</w:t>
      </w:r>
      <w:r w:rsidR="00B75114">
        <w:rPr>
          <w:rFonts w:ascii="Times New Roman" w:hAnsi="Times New Roman" w:cs="Times New Roman" w:hint="eastAsia"/>
          <w:szCs w:val="18"/>
        </w:rPr>
        <w:t>を使用</w:t>
      </w:r>
      <w:r w:rsidRPr="00540064">
        <w:rPr>
          <w:rFonts w:ascii="Times New Roman" w:hAnsi="Times New Roman" w:cs="Times New Roman"/>
          <w:szCs w:val="18"/>
        </w:rPr>
        <w:t>（見出しを除く），行間は固定値</w:t>
      </w:r>
      <w:r w:rsidRPr="00540064">
        <w:rPr>
          <w:rFonts w:ascii="Times New Roman" w:hAnsi="Times New Roman" w:cs="Times New Roman"/>
          <w:szCs w:val="18"/>
        </w:rPr>
        <w:t>11pt</w:t>
      </w:r>
      <w:r w:rsidRPr="00540064">
        <w:rPr>
          <w:rFonts w:ascii="Times New Roman" w:hAnsi="Times New Roman" w:cs="Times New Roman"/>
          <w:szCs w:val="18"/>
        </w:rPr>
        <w:t>とする。</w:t>
      </w:r>
    </w:p>
    <w:p w14:paraId="13298DAF" w14:textId="5825509F" w:rsidR="0068729E" w:rsidRPr="00540064" w:rsidRDefault="005A5695"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いずれも前に</w:t>
      </w:r>
      <w:r w:rsidRPr="00540064">
        <w:rPr>
          <w:rFonts w:ascii="Times New Roman" w:hAnsi="Times New Roman" w:cs="Times New Roman"/>
          <w:szCs w:val="18"/>
        </w:rPr>
        <w:t>1</w:t>
      </w:r>
      <w:r w:rsidRPr="00540064">
        <w:rPr>
          <w:rFonts w:ascii="Times New Roman" w:hAnsi="Times New Roman" w:cs="Times New Roman"/>
          <w:szCs w:val="18"/>
        </w:rPr>
        <w:t>行空けて見出し（游ゴシック，センタリング）を書いた後に，次の行から書き始める</w:t>
      </w:r>
      <w:r w:rsidR="0068729E" w:rsidRPr="00540064">
        <w:rPr>
          <w:rFonts w:ascii="Times New Roman" w:hAnsi="Times New Roman" w:cs="Times New Roman"/>
          <w:szCs w:val="18"/>
        </w:rPr>
        <w:t>。</w:t>
      </w:r>
    </w:p>
    <w:p w14:paraId="3C2D2899" w14:textId="6AF86F73"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.2 謝辞等の記載方法の詳細</w:t>
      </w:r>
    </w:p>
    <w:p w14:paraId="2B7B4E00" w14:textId="150B2DD5"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 xml:space="preserve">.2.1 </w:t>
      </w:r>
      <w:r w:rsidR="000F2C1D">
        <w:rPr>
          <w:rFonts w:asciiTheme="majorHAnsi" w:eastAsiaTheme="majorHAnsi" w:hAnsiTheme="majorHAnsi" w:cs="Times New Roman"/>
          <w:szCs w:val="18"/>
        </w:rPr>
        <w:t>謝辞の</w:t>
      </w:r>
      <w:r w:rsidR="0068729E" w:rsidRPr="00540064">
        <w:rPr>
          <w:rFonts w:asciiTheme="majorHAnsi" w:eastAsiaTheme="majorHAnsi" w:hAnsiTheme="majorHAnsi" w:cs="Times New Roman"/>
          <w:szCs w:val="18"/>
        </w:rPr>
        <w:t>記載方法</w:t>
      </w:r>
    </w:p>
    <w:p w14:paraId="346C165D" w14:textId="3C4019F4" w:rsidR="00FA47E0" w:rsidRPr="00540064" w:rsidRDefault="00FA47E0"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謝辞の書式は特に指定しない。</w:t>
      </w:r>
      <w:r w:rsidR="0068729E" w:rsidRPr="00540064">
        <w:rPr>
          <w:rFonts w:ascii="Times New Roman" w:hAnsi="Times New Roman" w:cs="Times New Roman"/>
          <w:szCs w:val="18"/>
        </w:rPr>
        <w:t>謝辞として項目を立てず，最終章の末尾に記述</w:t>
      </w:r>
      <w:r w:rsidR="00261E49">
        <w:rPr>
          <w:rFonts w:ascii="Times New Roman" w:hAnsi="Times New Roman" w:cs="Times New Roman"/>
          <w:szCs w:val="18"/>
        </w:rPr>
        <w:t>してもよい。</w:t>
      </w:r>
      <w:r w:rsidRPr="00540064">
        <w:rPr>
          <w:rFonts w:ascii="Times New Roman" w:hAnsi="Times New Roman" w:cs="Times New Roman"/>
          <w:szCs w:val="18"/>
        </w:rPr>
        <w:t>ただし研究に関わった者について，謝辞に添えるか，共著者とするかについては，オーサーシップ</w:t>
      </w:r>
      <w:r w:rsidRPr="00540064">
        <w:rPr>
          <w:rFonts w:ascii="Times New Roman" w:hAnsi="Times New Roman" w:cs="Times New Roman"/>
          <w:szCs w:val="18"/>
          <w:vertAlign w:val="superscript"/>
        </w:rPr>
        <w:t>1)</w:t>
      </w:r>
      <w:r w:rsidRPr="00540064">
        <w:rPr>
          <w:rFonts w:ascii="Times New Roman" w:hAnsi="Times New Roman" w:cs="Times New Roman"/>
          <w:szCs w:val="18"/>
        </w:rPr>
        <w:t>に則って適切に判断すること。</w:t>
      </w:r>
    </w:p>
    <w:p w14:paraId="31A2C8C0" w14:textId="77777777"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.2.2　注釈，引用文献の詳細な記載方法</w:t>
      </w:r>
    </w:p>
    <w:p w14:paraId="4CFC34DB" w14:textId="77777777" w:rsidR="00992DDA" w:rsidRPr="00540064" w:rsidRDefault="00FA47E0"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注釈，引用文献ともに，本文中の登場順に</w:t>
      </w:r>
      <w:r w:rsidR="0068729E" w:rsidRPr="00540064">
        <w:rPr>
          <w:rFonts w:ascii="Times New Roman" w:hAnsi="Times New Roman" w:cs="Times New Roman"/>
          <w:szCs w:val="18"/>
        </w:rPr>
        <w:t>当該箇所の右肩に</w:t>
      </w:r>
      <w:r w:rsidR="0068729E" w:rsidRPr="00540064">
        <w:rPr>
          <w:rFonts w:ascii="Times New Roman" w:hAnsi="Times New Roman" w:cs="Times New Roman"/>
          <w:szCs w:val="18"/>
          <w:vertAlign w:val="superscript"/>
        </w:rPr>
        <w:t>注</w:t>
      </w:r>
      <w:r w:rsidR="0068729E" w:rsidRPr="00540064">
        <w:rPr>
          <w:rFonts w:ascii="Times New Roman" w:hAnsi="Times New Roman" w:cs="Times New Roman"/>
          <w:szCs w:val="18"/>
          <w:vertAlign w:val="superscript"/>
        </w:rPr>
        <w:t>1)</w:t>
      </w:r>
      <w:r w:rsidR="00F05747" w:rsidRPr="00540064">
        <w:rPr>
          <w:rFonts w:ascii="Times New Roman" w:hAnsi="Times New Roman" w:cs="Times New Roman"/>
          <w:szCs w:val="18"/>
          <w:vertAlign w:val="superscript"/>
        </w:rPr>
        <w:t>，注</w:t>
      </w:r>
      <w:r w:rsidR="00F05747" w:rsidRPr="00540064">
        <w:rPr>
          <w:rFonts w:ascii="Times New Roman" w:hAnsi="Times New Roman" w:cs="Times New Roman"/>
          <w:szCs w:val="18"/>
          <w:vertAlign w:val="superscript"/>
        </w:rPr>
        <w:t>2)</w:t>
      </w:r>
      <w:r w:rsidR="00F05747" w:rsidRPr="00540064">
        <w:rPr>
          <w:rFonts w:ascii="Times New Roman" w:hAnsi="Times New Roman" w:cs="Times New Roman"/>
          <w:szCs w:val="18"/>
          <w:vertAlign w:val="superscript"/>
        </w:rPr>
        <w:t>，・・・</w:t>
      </w:r>
      <w:r w:rsidR="00F05747" w:rsidRPr="00540064">
        <w:rPr>
          <w:rFonts w:ascii="Times New Roman" w:hAnsi="Times New Roman" w:cs="Times New Roman"/>
          <w:szCs w:val="18"/>
        </w:rPr>
        <w:t>または</w:t>
      </w:r>
      <w:r w:rsidR="0068729E" w:rsidRPr="00540064">
        <w:rPr>
          <w:rFonts w:ascii="Times New Roman" w:hAnsi="Times New Roman" w:cs="Times New Roman"/>
          <w:szCs w:val="18"/>
          <w:vertAlign w:val="superscript"/>
        </w:rPr>
        <w:t>1)</w:t>
      </w:r>
      <w:r w:rsidR="00F05747" w:rsidRPr="00540064">
        <w:rPr>
          <w:rFonts w:ascii="Times New Roman" w:hAnsi="Times New Roman" w:cs="Times New Roman"/>
          <w:szCs w:val="18"/>
          <w:vertAlign w:val="superscript"/>
        </w:rPr>
        <w:t xml:space="preserve"> </w:t>
      </w:r>
      <w:r w:rsidR="00F05747" w:rsidRPr="00540064">
        <w:rPr>
          <w:rFonts w:ascii="Times New Roman" w:hAnsi="Times New Roman" w:cs="Times New Roman"/>
          <w:szCs w:val="18"/>
          <w:vertAlign w:val="superscript"/>
        </w:rPr>
        <w:t>，</w:t>
      </w:r>
      <w:r w:rsidR="00F05747" w:rsidRPr="00540064">
        <w:rPr>
          <w:rFonts w:ascii="Times New Roman" w:hAnsi="Times New Roman" w:cs="Times New Roman"/>
          <w:szCs w:val="18"/>
          <w:vertAlign w:val="superscript"/>
        </w:rPr>
        <w:t>2)</w:t>
      </w:r>
      <w:r w:rsidR="00F05747" w:rsidRPr="00540064">
        <w:rPr>
          <w:rFonts w:ascii="Times New Roman" w:hAnsi="Times New Roman" w:cs="Times New Roman"/>
          <w:szCs w:val="18"/>
          <w:vertAlign w:val="superscript"/>
        </w:rPr>
        <w:t>，・・・</w:t>
      </w:r>
      <w:r w:rsidR="0068729E" w:rsidRPr="00540064">
        <w:rPr>
          <w:rFonts w:ascii="Times New Roman" w:hAnsi="Times New Roman" w:cs="Times New Roman"/>
          <w:szCs w:val="18"/>
        </w:rPr>
        <w:t>と</w:t>
      </w:r>
      <w:r w:rsidRPr="00540064">
        <w:rPr>
          <w:rFonts w:ascii="Times New Roman" w:hAnsi="Times New Roman" w:cs="Times New Roman"/>
          <w:szCs w:val="18"/>
        </w:rPr>
        <w:t>番号を振り，</w:t>
      </w:r>
      <w:r w:rsidR="0068729E" w:rsidRPr="00540064">
        <w:rPr>
          <w:rFonts w:ascii="Times New Roman" w:hAnsi="Times New Roman" w:cs="Times New Roman"/>
          <w:szCs w:val="18"/>
        </w:rPr>
        <w:t>その順に</w:t>
      </w:r>
      <w:r w:rsidRPr="00540064">
        <w:rPr>
          <w:rFonts w:ascii="Times New Roman" w:hAnsi="Times New Roman" w:cs="Times New Roman"/>
          <w:szCs w:val="18"/>
        </w:rPr>
        <w:t>文末のリストにまとめる</w:t>
      </w:r>
      <w:r w:rsidR="0068729E" w:rsidRPr="00540064">
        <w:rPr>
          <w:rFonts w:ascii="Times New Roman" w:hAnsi="Times New Roman" w:cs="Times New Roman"/>
          <w:szCs w:val="18"/>
        </w:rPr>
        <w:t>。いずれも</w:t>
      </w:r>
      <w:r w:rsidR="00F05747" w:rsidRPr="00540064">
        <w:rPr>
          <w:rFonts w:ascii="Times New Roman" w:hAnsi="Times New Roman" w:cs="Times New Roman"/>
          <w:szCs w:val="18"/>
        </w:rPr>
        <w:t>1</w:t>
      </w:r>
      <w:r w:rsidR="00F05747" w:rsidRPr="00540064">
        <w:rPr>
          <w:rFonts w:ascii="Times New Roman" w:hAnsi="Times New Roman" w:cs="Times New Roman"/>
          <w:szCs w:val="18"/>
        </w:rPr>
        <w:t>行を超えるときは</w:t>
      </w:r>
      <w:r w:rsidR="0068729E" w:rsidRPr="00540064">
        <w:rPr>
          <w:rFonts w:ascii="Times New Roman" w:hAnsi="Times New Roman" w:cs="Times New Roman"/>
          <w:szCs w:val="18"/>
        </w:rPr>
        <w:t>2</w:t>
      </w:r>
      <w:r w:rsidR="0068729E" w:rsidRPr="00540064">
        <w:rPr>
          <w:rFonts w:ascii="Times New Roman" w:hAnsi="Times New Roman" w:cs="Times New Roman"/>
          <w:szCs w:val="18"/>
        </w:rPr>
        <w:t>行目以降はインデント</w:t>
      </w:r>
      <w:r w:rsidR="00F05747" w:rsidRPr="00540064">
        <w:rPr>
          <w:rFonts w:ascii="Times New Roman" w:hAnsi="Times New Roman" w:cs="Times New Roman"/>
          <w:szCs w:val="18"/>
        </w:rPr>
        <w:t>する。</w:t>
      </w:r>
    </w:p>
    <w:p w14:paraId="02849DDD" w14:textId="77777777" w:rsidR="0068729E" w:rsidRPr="00540064" w:rsidRDefault="0068729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注釈中に図表</w:t>
      </w:r>
      <w:r w:rsidR="004903D1" w:rsidRPr="00540064">
        <w:rPr>
          <w:rFonts w:ascii="Times New Roman" w:hAnsi="Times New Roman" w:cs="Times New Roman"/>
          <w:szCs w:val="18"/>
        </w:rPr>
        <w:t>や数式</w:t>
      </w:r>
      <w:r w:rsidRPr="00540064">
        <w:rPr>
          <w:rFonts w:ascii="Times New Roman" w:hAnsi="Times New Roman" w:cs="Times New Roman"/>
          <w:szCs w:val="18"/>
        </w:rPr>
        <w:t>を用いてもいい。</w:t>
      </w:r>
    </w:p>
    <w:p w14:paraId="34A8D4C5" w14:textId="77777777" w:rsidR="00FA47E0" w:rsidRDefault="0068729E" w:rsidP="00261E49">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FA47E0" w:rsidRPr="00540064">
        <w:rPr>
          <w:rFonts w:ascii="Times New Roman" w:hAnsi="Times New Roman" w:cs="Times New Roman"/>
          <w:szCs w:val="18"/>
        </w:rPr>
        <w:t>引用文献の書式は</w:t>
      </w:r>
      <w:r w:rsidR="00261E49">
        <w:rPr>
          <w:rFonts w:ascii="Times New Roman" w:hAnsi="Times New Roman" w:cs="Times New Roman"/>
          <w:szCs w:val="18"/>
        </w:rPr>
        <w:t>，論文集</w:t>
      </w:r>
      <w:hyperlink r:id="rId10" w:history="1">
        <w:r w:rsidR="00FA47E0" w:rsidRPr="00261E49">
          <w:rPr>
            <w:rStyle w:val="ae"/>
            <w:rFonts w:ascii="Times New Roman" w:hAnsi="Times New Roman" w:cs="Times New Roman"/>
            <w:szCs w:val="18"/>
          </w:rPr>
          <w:t>原稿作成要領</w:t>
        </w:r>
      </w:hyperlink>
      <w:r w:rsidR="00FA47E0" w:rsidRPr="00540064">
        <w:rPr>
          <w:rFonts w:ascii="Times New Roman" w:hAnsi="Times New Roman" w:cs="Times New Roman"/>
          <w:szCs w:val="18"/>
        </w:rPr>
        <w:t>の</w:t>
      </w:r>
      <w:r w:rsidRPr="00540064">
        <w:rPr>
          <w:rFonts w:ascii="Times New Roman" w:eastAsiaTheme="majorHAnsi" w:hAnsi="Times New Roman" w:cs="Times New Roman"/>
          <w:szCs w:val="18"/>
        </w:rPr>
        <w:t>【</w:t>
      </w:r>
      <w:r w:rsidR="00FA47E0" w:rsidRPr="00540064">
        <w:rPr>
          <w:rFonts w:ascii="Times New Roman" w:eastAsiaTheme="majorHAnsi" w:hAnsi="Times New Roman" w:cs="Times New Roman"/>
          <w:szCs w:val="18"/>
        </w:rPr>
        <w:t>別紙</w:t>
      </w:r>
      <w:r w:rsidR="00261E49">
        <w:rPr>
          <w:rFonts w:ascii="Times New Roman" w:eastAsiaTheme="majorHAnsi" w:hAnsi="Times New Roman" w:cs="Times New Roman" w:hint="eastAsia"/>
          <w:szCs w:val="18"/>
        </w:rPr>
        <w:t>１</w:t>
      </w:r>
      <w:r w:rsidRPr="00540064">
        <w:rPr>
          <w:rFonts w:ascii="Times New Roman" w:eastAsiaTheme="majorHAnsi" w:hAnsi="Times New Roman" w:cs="Times New Roman"/>
          <w:szCs w:val="18"/>
        </w:rPr>
        <w:t>】</w:t>
      </w:r>
      <w:r w:rsidR="00FA47E0" w:rsidRPr="00540064">
        <w:rPr>
          <w:rFonts w:ascii="Times New Roman" w:hAnsi="Times New Roman" w:cs="Times New Roman"/>
          <w:szCs w:val="18"/>
        </w:rPr>
        <w:t>を参照すること。</w:t>
      </w:r>
      <w:r w:rsidRPr="00540064">
        <w:rPr>
          <w:rFonts w:ascii="Times New Roman" w:hAnsi="Times New Roman" w:cs="Times New Roman"/>
          <w:szCs w:val="18"/>
        </w:rPr>
        <w:t>なお，著者の既報を引用する際には，極力客観的な記述</w:t>
      </w:r>
      <w:r w:rsidRPr="00540064">
        <w:rPr>
          <w:rFonts w:ascii="Times New Roman" w:hAnsi="Times New Roman" w:cs="Times New Roman"/>
          <w:szCs w:val="18"/>
          <w:vertAlign w:val="superscript"/>
        </w:rPr>
        <w:t>注</w:t>
      </w:r>
      <w:r w:rsidRPr="00540064">
        <w:rPr>
          <w:rFonts w:ascii="Times New Roman" w:hAnsi="Times New Roman" w:cs="Times New Roman"/>
          <w:szCs w:val="18"/>
          <w:vertAlign w:val="superscript"/>
        </w:rPr>
        <w:t>1</w:t>
      </w:r>
      <w:r w:rsidRPr="00540064">
        <w:rPr>
          <w:rFonts w:ascii="Times New Roman" w:hAnsi="Times New Roman" w:cs="Times New Roman"/>
          <w:szCs w:val="18"/>
          <w:vertAlign w:val="superscript"/>
        </w:rPr>
        <w:t>）</w:t>
      </w:r>
      <w:r w:rsidRPr="00540064">
        <w:rPr>
          <w:rFonts w:ascii="Times New Roman" w:hAnsi="Times New Roman" w:cs="Times New Roman"/>
          <w:szCs w:val="18"/>
        </w:rPr>
        <w:t>を行うこと</w:t>
      </w:r>
      <w:r w:rsidR="00261E49">
        <w:rPr>
          <w:rFonts w:ascii="Times New Roman" w:hAnsi="Times New Roman" w:cs="Times New Roman"/>
          <w:szCs w:val="18"/>
        </w:rPr>
        <w:t>を推奨する</w:t>
      </w:r>
      <w:r w:rsidRPr="00540064">
        <w:rPr>
          <w:rFonts w:ascii="Times New Roman" w:hAnsi="Times New Roman" w:cs="Times New Roman"/>
          <w:szCs w:val="18"/>
        </w:rPr>
        <w:t>。</w:t>
      </w:r>
    </w:p>
    <w:p w14:paraId="60198F6C" w14:textId="7841319A" w:rsidR="00DD3360" w:rsidRPr="00960004" w:rsidRDefault="00DD3360" w:rsidP="00DD3360">
      <w:pPr>
        <w:snapToGrid w:val="0"/>
        <w:spacing w:line="300" w:lineRule="exact"/>
        <w:rPr>
          <w:rFonts w:asciiTheme="majorHAnsi" w:eastAsiaTheme="majorHAnsi" w:hAnsiTheme="majorHAnsi" w:cs="Times New Roman"/>
          <w:sz w:val="20"/>
          <w:szCs w:val="20"/>
        </w:rPr>
      </w:pPr>
      <w:r>
        <w:rPr>
          <w:rFonts w:asciiTheme="majorHAnsi" w:eastAsiaTheme="majorHAnsi" w:hAnsiTheme="majorHAnsi" w:cs="Times New Roman" w:hint="eastAsia"/>
          <w:sz w:val="20"/>
          <w:szCs w:val="20"/>
        </w:rPr>
        <w:lastRenderedPageBreak/>
        <w:t>5</w:t>
      </w:r>
      <w:r w:rsidRPr="00960004">
        <w:rPr>
          <w:rFonts w:asciiTheme="majorHAnsi" w:eastAsiaTheme="majorHAnsi" w:hAnsiTheme="majorHAnsi" w:cs="Times New Roman"/>
          <w:sz w:val="20"/>
          <w:szCs w:val="20"/>
        </w:rPr>
        <w:t xml:space="preserve">. </w:t>
      </w:r>
      <w:r>
        <w:rPr>
          <w:rFonts w:asciiTheme="majorHAnsi" w:eastAsiaTheme="majorHAnsi" w:hAnsiTheme="majorHAnsi" w:cs="Times New Roman" w:hint="eastAsia"/>
          <w:sz w:val="20"/>
          <w:szCs w:val="20"/>
        </w:rPr>
        <w:t>梗概の提出方法，その他</w:t>
      </w:r>
    </w:p>
    <w:p w14:paraId="2C7A2543" w14:textId="1773A055"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 xml:space="preserve">.1 </w:t>
      </w:r>
      <w:r>
        <w:rPr>
          <w:rFonts w:asciiTheme="majorHAnsi" w:eastAsiaTheme="majorHAnsi" w:hAnsiTheme="majorHAnsi" w:cs="Times New Roman" w:hint="eastAsia"/>
          <w:szCs w:val="18"/>
        </w:rPr>
        <w:t>梗概の提出方法</w:t>
      </w:r>
    </w:p>
    <w:p w14:paraId="5CCE90E3" w14:textId="25F2FB16"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提出する梗概のファイル形式，ファイル名</w:t>
      </w:r>
    </w:p>
    <w:p w14:paraId="7E1EA834" w14:textId="6731A914" w:rsidR="00DD3360" w:rsidRDefault="00DD336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梗概は</w:t>
      </w:r>
      <w:r>
        <w:rPr>
          <w:rFonts w:ascii="Times New Roman" w:hAnsi="Times New Roman" w:cs="Times New Roman" w:hint="eastAsia"/>
          <w:szCs w:val="18"/>
        </w:rPr>
        <w:t>Word</w:t>
      </w:r>
      <w:r>
        <w:rPr>
          <w:rFonts w:ascii="Times New Roman" w:hAnsi="Times New Roman" w:cs="Times New Roman" w:hint="eastAsia"/>
          <w:szCs w:val="18"/>
        </w:rPr>
        <w:t>等のファイルのままでなく，</w:t>
      </w:r>
      <w:r>
        <w:rPr>
          <w:rFonts w:ascii="Times New Roman" w:hAnsi="Times New Roman" w:cs="Times New Roman" w:hint="eastAsia"/>
          <w:szCs w:val="18"/>
        </w:rPr>
        <w:t>p</w:t>
      </w:r>
      <w:r>
        <w:rPr>
          <w:rFonts w:ascii="Times New Roman" w:hAnsi="Times New Roman" w:cs="Times New Roman"/>
          <w:szCs w:val="18"/>
        </w:rPr>
        <w:t>df</w:t>
      </w:r>
      <w:r>
        <w:rPr>
          <w:rFonts w:ascii="Times New Roman" w:hAnsi="Times New Roman" w:cs="Times New Roman" w:hint="eastAsia"/>
          <w:szCs w:val="18"/>
        </w:rPr>
        <w:t>（</w:t>
      </w:r>
      <w:r w:rsidRPr="00DD3360">
        <w:rPr>
          <w:rFonts w:ascii="Times New Roman" w:hAnsi="Times New Roman" w:cs="Times New Roman"/>
          <w:szCs w:val="18"/>
        </w:rPr>
        <w:t>Portable Document Format</w:t>
      </w:r>
      <w:r>
        <w:rPr>
          <w:rFonts w:ascii="Times New Roman" w:hAnsi="Times New Roman" w:cs="Times New Roman" w:hint="eastAsia"/>
          <w:szCs w:val="18"/>
        </w:rPr>
        <w:t>）形式に変換して提出すること。</w:t>
      </w:r>
    </w:p>
    <w:p w14:paraId="0A784774" w14:textId="7430C6C3" w:rsidR="00DD3360" w:rsidRDefault="00DD336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提出する</w:t>
      </w:r>
      <w:r w:rsidR="00970D00">
        <w:rPr>
          <w:rFonts w:ascii="Times New Roman" w:hAnsi="Times New Roman" w:cs="Times New Roman" w:hint="eastAsia"/>
          <w:szCs w:val="18"/>
        </w:rPr>
        <w:t>梗概</w:t>
      </w:r>
      <w:r>
        <w:rPr>
          <w:rFonts w:ascii="Times New Roman" w:hAnsi="Times New Roman" w:cs="Times New Roman" w:hint="eastAsia"/>
          <w:szCs w:val="18"/>
        </w:rPr>
        <w:t>のファイル名は「</w:t>
      </w:r>
      <w:r w:rsidR="00970D00">
        <w:rPr>
          <w:rFonts w:ascii="Times New Roman" w:hAnsi="Times New Roman" w:cs="Times New Roman" w:hint="eastAsia"/>
          <w:szCs w:val="18"/>
        </w:rPr>
        <w:t>発表者氏名</w:t>
      </w:r>
      <w:r w:rsidR="00970D00">
        <w:rPr>
          <w:rFonts w:ascii="Times New Roman" w:hAnsi="Times New Roman" w:cs="Times New Roman" w:hint="eastAsia"/>
          <w:szCs w:val="18"/>
        </w:rPr>
        <w:t>.</w:t>
      </w:r>
      <w:r w:rsidR="00970D00">
        <w:rPr>
          <w:rFonts w:ascii="Times New Roman" w:hAnsi="Times New Roman" w:cs="Times New Roman"/>
          <w:szCs w:val="18"/>
        </w:rPr>
        <w:t>pdf</w:t>
      </w:r>
      <w:r w:rsidR="00970D00">
        <w:rPr>
          <w:rFonts w:ascii="Times New Roman" w:hAnsi="Times New Roman" w:cs="Times New Roman" w:hint="eastAsia"/>
          <w:szCs w:val="18"/>
        </w:rPr>
        <w:t>」とする（この作成</w:t>
      </w:r>
      <w:r w:rsidR="00612314">
        <w:rPr>
          <w:rFonts w:ascii="Times New Roman" w:hAnsi="Times New Roman" w:cs="Times New Roman" w:hint="eastAsia"/>
          <w:szCs w:val="18"/>
        </w:rPr>
        <w:t>要領の例</w:t>
      </w:r>
      <w:r w:rsidR="00970D00">
        <w:rPr>
          <w:rFonts w:ascii="Times New Roman" w:hAnsi="Times New Roman" w:cs="Times New Roman" w:hint="eastAsia"/>
          <w:szCs w:val="18"/>
        </w:rPr>
        <w:t>の場合，「農村太郎</w:t>
      </w:r>
      <w:r w:rsidR="00970D00">
        <w:rPr>
          <w:rFonts w:ascii="Times New Roman" w:hAnsi="Times New Roman" w:cs="Times New Roman" w:hint="eastAsia"/>
          <w:szCs w:val="18"/>
        </w:rPr>
        <w:t>.</w:t>
      </w:r>
      <w:r w:rsidR="00970D00">
        <w:rPr>
          <w:rFonts w:ascii="Times New Roman" w:hAnsi="Times New Roman" w:cs="Times New Roman"/>
          <w:szCs w:val="18"/>
        </w:rPr>
        <w:t>pdf</w:t>
      </w:r>
      <w:r w:rsidR="00970D00">
        <w:rPr>
          <w:rFonts w:ascii="Times New Roman" w:hAnsi="Times New Roman" w:cs="Times New Roman" w:hint="eastAsia"/>
          <w:szCs w:val="18"/>
        </w:rPr>
        <w:t>」となる）。</w:t>
      </w:r>
    </w:p>
    <w:p w14:paraId="20868827" w14:textId="4705EAB5" w:rsidR="00970D00" w:rsidRPr="00540064" w:rsidRDefault="00970D00" w:rsidP="00970D0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 xml:space="preserve">　</w:t>
      </w:r>
      <w:r w:rsidR="00B15C55">
        <w:rPr>
          <w:rFonts w:asciiTheme="majorHAnsi" w:eastAsiaTheme="majorHAnsi" w:hAnsiTheme="majorHAnsi" w:cs="Times New Roman" w:hint="eastAsia"/>
          <w:szCs w:val="18"/>
        </w:rPr>
        <w:t>梗概の</w:t>
      </w:r>
      <w:r>
        <w:rPr>
          <w:rFonts w:asciiTheme="majorHAnsi" w:eastAsiaTheme="majorHAnsi" w:hAnsiTheme="majorHAnsi" w:cs="Times New Roman" w:hint="eastAsia"/>
          <w:szCs w:val="18"/>
        </w:rPr>
        <w:t>提出先</w:t>
      </w:r>
    </w:p>
    <w:p w14:paraId="288B4A13" w14:textId="6D2F27D3" w:rsidR="00970D00" w:rsidRDefault="00970D0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hyperlink r:id="rId11" w:history="1">
        <w:r w:rsidRPr="00E11BCD">
          <w:rPr>
            <w:rStyle w:val="ae"/>
            <w:rFonts w:ascii="Times New Roman" w:hAnsi="Times New Roman" w:cs="Times New Roman" w:hint="eastAsia"/>
            <w:szCs w:val="18"/>
          </w:rPr>
          <w:t>学会ホームページ</w:t>
        </w:r>
      </w:hyperlink>
      <w:r w:rsidR="00E44CCF">
        <w:rPr>
          <w:rFonts w:ascii="Times New Roman" w:hAnsi="Times New Roman" w:cs="Times New Roman" w:hint="eastAsia"/>
          <w:szCs w:val="18"/>
        </w:rPr>
        <w:t>内の</w:t>
      </w:r>
      <w:r w:rsidR="00B15C55">
        <w:rPr>
          <w:rFonts w:ascii="Times New Roman" w:hAnsi="Times New Roman" w:cs="Times New Roman" w:hint="eastAsia"/>
          <w:szCs w:val="18"/>
        </w:rPr>
        <w:t>当該年度の</w:t>
      </w:r>
      <w:r>
        <w:rPr>
          <w:rFonts w:ascii="Times New Roman" w:hAnsi="Times New Roman" w:cs="Times New Roman" w:hint="eastAsia"/>
          <w:szCs w:val="18"/>
        </w:rPr>
        <w:t>「</w:t>
      </w:r>
      <w:hyperlink r:id="rId12" w:history="1">
        <w:r w:rsidRPr="00E11BCD">
          <w:rPr>
            <w:rStyle w:val="ae"/>
            <w:rFonts w:ascii="Times New Roman" w:hAnsi="Times New Roman" w:cs="Times New Roman"/>
            <w:szCs w:val="18"/>
          </w:rPr>
          <w:t>秋期大会学術研究発表会　発表募集要領</w:t>
        </w:r>
      </w:hyperlink>
      <w:r>
        <w:rPr>
          <w:rFonts w:ascii="Times New Roman" w:hAnsi="Times New Roman" w:cs="Times New Roman" w:hint="eastAsia"/>
          <w:szCs w:val="18"/>
        </w:rPr>
        <w:t>」に示された</w:t>
      </w:r>
      <w:hyperlink r:id="rId13" w:history="1">
        <w:r w:rsidR="00E44CCF" w:rsidRPr="00E44CCF">
          <w:rPr>
            <w:rStyle w:val="ae"/>
            <w:rFonts w:ascii="Times New Roman" w:hAnsi="Times New Roman" w:cs="Times New Roman" w:hint="eastAsia"/>
            <w:szCs w:val="18"/>
          </w:rPr>
          <w:t>発表エントリーフォーム</w:t>
        </w:r>
      </w:hyperlink>
      <w:r w:rsidR="00B15C55">
        <w:rPr>
          <w:rFonts w:ascii="Times New Roman" w:hAnsi="Times New Roman" w:cs="Times New Roman" w:hint="eastAsia"/>
          <w:szCs w:val="18"/>
        </w:rPr>
        <w:t>を利用し</w:t>
      </w:r>
      <w:r>
        <w:rPr>
          <w:rFonts w:ascii="Times New Roman" w:hAnsi="Times New Roman" w:cs="Times New Roman" w:hint="eastAsia"/>
          <w:szCs w:val="18"/>
        </w:rPr>
        <w:t>て提出する。</w:t>
      </w:r>
      <w:r w:rsidR="00F5372E">
        <w:rPr>
          <w:rFonts w:ascii="Times New Roman" w:hAnsi="Times New Roman" w:cs="Times New Roman" w:hint="eastAsia"/>
          <w:szCs w:val="18"/>
        </w:rPr>
        <w:t>提出期限を厳守すること。</w:t>
      </w:r>
    </w:p>
    <w:p w14:paraId="012CC451" w14:textId="39C73A8C" w:rsidR="00970D00" w:rsidRPr="00970D00" w:rsidRDefault="00970D00" w:rsidP="00970D0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r w:rsidR="00B15C55">
        <w:rPr>
          <w:rFonts w:ascii="Times New Roman" w:hAnsi="Times New Roman" w:cs="Times New Roman" w:hint="eastAsia"/>
          <w:szCs w:val="18"/>
        </w:rPr>
        <w:t>梗概の提出に際し，</w:t>
      </w:r>
      <w:r>
        <w:rPr>
          <w:rFonts w:ascii="Times New Roman" w:hAnsi="Times New Roman" w:cs="Times New Roman" w:hint="eastAsia"/>
          <w:szCs w:val="18"/>
        </w:rPr>
        <w:t>提出フォームに記された所定の事項（オーラルかポスターのどちらの発表形態を選択するかなど）への回答も必ず行うこと。</w:t>
      </w:r>
    </w:p>
    <w:p w14:paraId="4BF746DC" w14:textId="1E9E5618" w:rsidR="00261E49" w:rsidRDefault="00DD3360" w:rsidP="00261E49">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00261E49"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sidR="00261E49" w:rsidRPr="00540064">
        <w:rPr>
          <w:rFonts w:asciiTheme="majorHAnsi" w:eastAsiaTheme="majorHAnsi" w:hAnsiTheme="majorHAnsi" w:cs="Times New Roman"/>
          <w:szCs w:val="18"/>
        </w:rPr>
        <w:t xml:space="preserve"> </w:t>
      </w:r>
      <w:r w:rsidR="00261E49">
        <w:rPr>
          <w:rFonts w:asciiTheme="majorHAnsi" w:eastAsiaTheme="majorHAnsi" w:hAnsiTheme="majorHAnsi" w:cs="Times New Roman"/>
          <w:szCs w:val="18"/>
        </w:rPr>
        <w:t>梗概作成</w:t>
      </w:r>
      <w:r w:rsidR="00612314">
        <w:rPr>
          <w:rFonts w:asciiTheme="majorHAnsi" w:eastAsiaTheme="majorHAnsi" w:hAnsiTheme="majorHAnsi" w:cs="Times New Roman" w:hint="eastAsia"/>
          <w:szCs w:val="18"/>
        </w:rPr>
        <w:t>要領</w:t>
      </w:r>
      <w:r w:rsidR="00261E49">
        <w:rPr>
          <w:rFonts w:asciiTheme="majorHAnsi" w:eastAsiaTheme="majorHAnsi" w:hAnsiTheme="majorHAnsi" w:cs="Times New Roman"/>
          <w:szCs w:val="18"/>
        </w:rPr>
        <w:t>に関する問い合わせ</w:t>
      </w:r>
    </w:p>
    <w:p w14:paraId="686646BA" w14:textId="2E9C8532" w:rsidR="00C335B7" w:rsidRPr="00261E49" w:rsidRDefault="00C335B7" w:rsidP="00C335B7">
      <w:pPr>
        <w:snapToGrid w:val="0"/>
        <w:spacing w:line="300" w:lineRule="exact"/>
        <w:rPr>
          <w:rFonts w:asciiTheme="majorHAnsi" w:eastAsiaTheme="majorHAnsi" w:hAnsiTheme="majorHAnsi" w:cs="Times New Roman"/>
          <w:szCs w:val="18"/>
        </w:rPr>
      </w:pPr>
      <w:r>
        <w:rPr>
          <w:rFonts w:ascii="Times New Roman" w:hAnsi="Times New Roman" w:cs="Times New Roman"/>
          <w:szCs w:val="18"/>
        </w:rPr>
        <w:t xml:space="preserve">　</w:t>
      </w:r>
      <w:r w:rsidR="00F5372E">
        <w:rPr>
          <w:rFonts w:ascii="Times New Roman" w:hAnsi="Times New Roman" w:cs="Times New Roman" w:hint="eastAsia"/>
          <w:szCs w:val="18"/>
        </w:rPr>
        <w:t>梗概の作成にあたって</w:t>
      </w:r>
      <w:r>
        <w:rPr>
          <w:rFonts w:ascii="Times New Roman" w:hAnsi="Times New Roman" w:cs="Times New Roman"/>
          <w:szCs w:val="18"/>
        </w:rPr>
        <w:t>不明な点は，学術研究</w:t>
      </w:r>
      <w:r w:rsidRPr="00540064">
        <w:rPr>
          <w:rFonts w:ascii="Times New Roman" w:hAnsi="Times New Roman" w:cs="Times New Roman"/>
          <w:szCs w:val="18"/>
        </w:rPr>
        <w:t>委員会事務局（</w:t>
      </w:r>
      <w:proofErr w:type="spellStart"/>
      <w:r w:rsidRPr="00540064">
        <w:rPr>
          <w:rFonts w:ascii="Times New Roman" w:hAnsi="Times New Roman" w:cs="Times New Roman"/>
          <w:szCs w:val="18"/>
        </w:rPr>
        <w:t>arp_</w:t>
      </w:r>
      <w:r w:rsidRPr="00936C6D">
        <w:rPr>
          <w:rFonts w:ascii="Times New Roman" w:hAnsi="Times New Roman" w:cs="Times New Roman"/>
          <w:szCs w:val="18"/>
        </w:rPr>
        <w:t>academic</w:t>
      </w:r>
      <w:proofErr w:type="spellEnd"/>
      <w:r w:rsidRPr="00540064">
        <w:rPr>
          <w:rFonts w:ascii="Times New Roman" w:hAnsi="Times New Roman" w:cs="Times New Roman"/>
          <w:szCs w:val="18"/>
        </w:rPr>
        <w:t xml:space="preserve"> [at] ruralplanning.jp</w:t>
      </w:r>
      <w:r w:rsidRPr="00540064">
        <w:rPr>
          <w:rFonts w:ascii="Times New Roman" w:hAnsi="Times New Roman" w:cs="Times New Roman"/>
          <w:szCs w:val="18"/>
        </w:rPr>
        <w:t>）に問い合わせること。</w:t>
      </w:r>
    </w:p>
    <w:p w14:paraId="36B4417C" w14:textId="7642D018" w:rsidR="00261E49" w:rsidRDefault="00261E49" w:rsidP="00261E49">
      <w:pPr>
        <w:snapToGrid w:val="0"/>
        <w:spacing w:line="300" w:lineRule="exact"/>
        <w:rPr>
          <w:rFonts w:ascii="Times New Roman" w:hAnsi="Times New Roman" w:cs="Times New Roman"/>
          <w:szCs w:val="18"/>
        </w:rPr>
      </w:pPr>
      <w:r>
        <w:rPr>
          <w:rFonts w:asciiTheme="majorHAnsi" w:eastAsiaTheme="majorHAnsi" w:hAnsiTheme="majorHAnsi" w:cs="Times New Roman"/>
          <w:szCs w:val="18"/>
        </w:rPr>
        <w:t xml:space="preserve">　</w:t>
      </w:r>
      <w:r w:rsidR="00C335B7" w:rsidRPr="00C335B7">
        <w:rPr>
          <w:rFonts w:ascii="Times New Roman" w:hAnsi="Times New Roman" w:cs="Times New Roman"/>
          <w:szCs w:val="18"/>
        </w:rPr>
        <w:t>なお，</w:t>
      </w:r>
      <w:r w:rsidRPr="00C335B7">
        <w:rPr>
          <w:rFonts w:ascii="Times New Roman" w:hAnsi="Times New Roman" w:cs="Times New Roman"/>
          <w:szCs w:val="18"/>
        </w:rPr>
        <w:t>この梗概作成見本は，</w:t>
      </w:r>
      <w:r>
        <w:rPr>
          <w:rFonts w:ascii="Times New Roman" w:hAnsi="Times New Roman" w:cs="Times New Roman"/>
          <w:szCs w:val="18"/>
        </w:rPr>
        <w:t>農村計画学会論文集の</w:t>
      </w:r>
      <w:hyperlink r:id="rId14" w:history="1">
        <w:r w:rsidRPr="00261E49">
          <w:rPr>
            <w:rStyle w:val="ae"/>
            <w:rFonts w:ascii="Times New Roman" w:hAnsi="Times New Roman" w:cs="Times New Roman"/>
            <w:szCs w:val="18"/>
          </w:rPr>
          <w:t>原稿作成見本</w:t>
        </w:r>
      </w:hyperlink>
      <w:r>
        <w:rPr>
          <w:rFonts w:ascii="Times New Roman" w:hAnsi="Times New Roman" w:cs="Times New Roman"/>
          <w:szCs w:val="18"/>
        </w:rPr>
        <w:t>をもとに，</w:t>
      </w:r>
      <w:r w:rsidR="00DD3360">
        <w:rPr>
          <w:rFonts w:ascii="Times New Roman" w:hAnsi="Times New Roman" w:cs="Times New Roman" w:hint="eastAsia"/>
          <w:szCs w:val="18"/>
        </w:rPr>
        <w:t>秋期大会学術研究発表会</w:t>
      </w:r>
      <w:r w:rsidR="00B15C55">
        <w:rPr>
          <w:rFonts w:ascii="Times New Roman" w:hAnsi="Times New Roman" w:cs="Times New Roman" w:hint="eastAsia"/>
          <w:szCs w:val="18"/>
        </w:rPr>
        <w:t>の梗概に対応させるように</w:t>
      </w:r>
      <w:r>
        <w:rPr>
          <w:rFonts w:ascii="Times New Roman" w:hAnsi="Times New Roman" w:cs="Times New Roman"/>
          <w:szCs w:val="18"/>
        </w:rPr>
        <w:t>改変したものである（</w:t>
      </w:r>
      <w:r>
        <w:rPr>
          <w:rFonts w:ascii="Times New Roman" w:hAnsi="Times New Roman" w:cs="Times New Roman"/>
          <w:szCs w:val="18"/>
        </w:rPr>
        <w:t>202</w:t>
      </w:r>
      <w:r w:rsidR="00DD3360">
        <w:rPr>
          <w:rFonts w:ascii="Times New Roman" w:hAnsi="Times New Roman" w:cs="Times New Roman" w:hint="eastAsia"/>
          <w:szCs w:val="18"/>
        </w:rPr>
        <w:t>3</w:t>
      </w:r>
      <w:r>
        <w:rPr>
          <w:rFonts w:ascii="Times New Roman" w:hAnsi="Times New Roman" w:cs="Times New Roman"/>
          <w:szCs w:val="18"/>
        </w:rPr>
        <w:t>年</w:t>
      </w:r>
      <w:r w:rsidR="00E44CCF">
        <w:rPr>
          <w:rFonts w:ascii="Times New Roman" w:hAnsi="Times New Roman" w:cs="Times New Roman" w:hint="eastAsia"/>
          <w:szCs w:val="18"/>
        </w:rPr>
        <w:t>9</w:t>
      </w:r>
      <w:r w:rsidR="00E44CCF">
        <w:rPr>
          <w:rFonts w:ascii="Times New Roman" w:hAnsi="Times New Roman" w:cs="Times New Roman" w:hint="eastAsia"/>
          <w:szCs w:val="18"/>
        </w:rPr>
        <w:t>月</w:t>
      </w:r>
      <w:r>
        <w:rPr>
          <w:rFonts w:ascii="Times New Roman" w:hAnsi="Times New Roman" w:cs="Times New Roman"/>
          <w:szCs w:val="18"/>
        </w:rPr>
        <w:t>改訂）。</w:t>
      </w:r>
    </w:p>
    <w:p w14:paraId="3C410BD0" w14:textId="77777777" w:rsidR="00BF77DE" w:rsidRPr="00540064" w:rsidRDefault="00BF77DE" w:rsidP="00540064">
      <w:pPr>
        <w:snapToGrid w:val="0"/>
        <w:spacing w:line="300" w:lineRule="exact"/>
        <w:rPr>
          <w:rFonts w:ascii="Times New Roman" w:eastAsiaTheme="minorHAnsi" w:hAnsi="Times New Roman" w:cs="Times New Roman"/>
          <w:kern w:val="0"/>
          <w:szCs w:val="18"/>
        </w:rPr>
      </w:pPr>
    </w:p>
    <w:p w14:paraId="266EF545" w14:textId="77777777" w:rsidR="0068729E" w:rsidRPr="00865447" w:rsidRDefault="0068729E" w:rsidP="00960004">
      <w:pPr>
        <w:snapToGrid w:val="0"/>
        <w:spacing w:line="220" w:lineRule="exact"/>
        <w:jc w:val="center"/>
        <w:rPr>
          <w:rFonts w:ascii="Times New Roman" w:eastAsiaTheme="majorHAnsi" w:hAnsi="Times New Roman" w:cs="Times New Roman"/>
          <w:kern w:val="0"/>
          <w:sz w:val="16"/>
        </w:rPr>
      </w:pPr>
      <w:r w:rsidRPr="00865447">
        <w:rPr>
          <w:rFonts w:ascii="Times New Roman" w:eastAsiaTheme="majorHAnsi" w:hAnsi="Times New Roman" w:cs="Times New Roman"/>
          <w:kern w:val="0"/>
          <w:sz w:val="16"/>
        </w:rPr>
        <w:t>注釈</w:t>
      </w:r>
    </w:p>
    <w:p w14:paraId="09C40F38" w14:textId="77777777" w:rsidR="0068729E" w:rsidRPr="00865447" w:rsidRDefault="00F05747" w:rsidP="00960004">
      <w:pPr>
        <w:snapToGrid w:val="0"/>
        <w:spacing w:line="220" w:lineRule="exact"/>
        <w:ind w:left="344" w:hangingChars="215" w:hanging="344"/>
        <w:rPr>
          <w:rFonts w:ascii="Times New Roman" w:eastAsiaTheme="minorHAnsi" w:hAnsi="Times New Roman" w:cs="Times New Roman"/>
          <w:kern w:val="0"/>
          <w:sz w:val="16"/>
        </w:rPr>
      </w:pPr>
      <w:r w:rsidRPr="00865447">
        <w:rPr>
          <w:rFonts w:ascii="Times New Roman" w:eastAsiaTheme="minorHAnsi" w:hAnsi="Times New Roman" w:cs="Times New Roman"/>
          <w:kern w:val="0"/>
          <w:sz w:val="16"/>
        </w:rPr>
        <w:t>注</w:t>
      </w:r>
      <w:r w:rsidRPr="00865447">
        <w:rPr>
          <w:rFonts w:ascii="Times New Roman" w:eastAsiaTheme="minorHAnsi" w:hAnsi="Times New Roman" w:cs="Times New Roman"/>
          <w:kern w:val="0"/>
          <w:sz w:val="16"/>
        </w:rPr>
        <w:t>1)</w:t>
      </w:r>
      <w:r w:rsidRPr="00865447">
        <w:rPr>
          <w:rFonts w:ascii="Times New Roman" w:eastAsiaTheme="minorHAnsi" w:hAnsi="Times New Roman" w:cs="Times New Roman"/>
          <w:kern w:val="0"/>
          <w:sz w:val="16"/>
        </w:rPr>
        <w:t>「著者らは</w:t>
      </w:r>
      <w:r w:rsidRPr="00D455F3">
        <w:rPr>
          <w:rFonts w:eastAsiaTheme="minorHAnsi" w:cs="Times New Roman"/>
          <w:kern w:val="0"/>
          <w:sz w:val="16"/>
        </w:rPr>
        <w:t>○○</w:t>
      </w:r>
      <w:r w:rsidRPr="00865447">
        <w:rPr>
          <w:rFonts w:ascii="Times New Roman" w:eastAsiaTheme="minorHAnsi" w:hAnsi="Times New Roman" w:cs="Times New Roman"/>
          <w:kern w:val="0"/>
          <w:sz w:val="16"/>
        </w:rPr>
        <w:t>を明らかにした</w:t>
      </w:r>
      <w:r w:rsidRPr="00865447">
        <w:rPr>
          <w:rFonts w:ascii="Times New Roman" w:eastAsiaTheme="minorHAnsi" w:hAnsi="Times New Roman" w:cs="Times New Roman"/>
          <w:kern w:val="0"/>
          <w:sz w:val="16"/>
          <w:vertAlign w:val="superscript"/>
        </w:rPr>
        <w:t>3)4)</w:t>
      </w:r>
      <w:r w:rsidRPr="00865447">
        <w:rPr>
          <w:rFonts w:ascii="Times New Roman" w:eastAsiaTheme="minorHAnsi" w:hAnsi="Times New Roman" w:cs="Times New Roman"/>
          <w:kern w:val="0"/>
          <w:sz w:val="16"/>
        </w:rPr>
        <w:t>」と書くのではなく，「</w:t>
      </w:r>
      <w:r w:rsidRPr="00D455F3">
        <w:rPr>
          <w:rFonts w:eastAsiaTheme="minorHAnsi" w:cs="Cambria Math"/>
          <w:kern w:val="0"/>
          <w:sz w:val="16"/>
        </w:rPr>
        <w:t>△△</w:t>
      </w:r>
      <w:r w:rsidRPr="00865447">
        <w:rPr>
          <w:rFonts w:ascii="Times New Roman" w:eastAsiaTheme="minorHAnsi" w:hAnsi="Times New Roman" w:cs="Times New Roman"/>
          <w:kern w:val="0"/>
          <w:sz w:val="16"/>
        </w:rPr>
        <w:t>は</w:t>
      </w:r>
      <w:r w:rsidRPr="00D455F3">
        <w:rPr>
          <w:rFonts w:eastAsiaTheme="minorHAnsi" w:cs="Times New Roman"/>
          <w:kern w:val="0"/>
          <w:sz w:val="16"/>
        </w:rPr>
        <w:t>○○を</w:t>
      </w:r>
      <w:r w:rsidRPr="00865447">
        <w:rPr>
          <w:rFonts w:ascii="Times New Roman" w:eastAsiaTheme="minorHAnsi" w:hAnsi="Times New Roman" w:cs="Times New Roman"/>
          <w:kern w:val="0"/>
          <w:sz w:val="16"/>
        </w:rPr>
        <w:t>明らかにした旨を述べている</w:t>
      </w:r>
      <w:r w:rsidRPr="00865447">
        <w:rPr>
          <w:rFonts w:ascii="Times New Roman" w:eastAsiaTheme="minorHAnsi" w:hAnsi="Times New Roman" w:cs="Times New Roman"/>
          <w:kern w:val="0"/>
          <w:sz w:val="16"/>
          <w:vertAlign w:val="superscript"/>
        </w:rPr>
        <w:t>3)4)</w:t>
      </w:r>
      <w:r w:rsidRPr="00865447">
        <w:rPr>
          <w:rFonts w:ascii="Times New Roman" w:eastAsiaTheme="minorHAnsi" w:hAnsi="Times New Roman" w:cs="Times New Roman"/>
          <w:kern w:val="0"/>
          <w:sz w:val="16"/>
        </w:rPr>
        <w:t>」などという書き方にすること</w:t>
      </w:r>
      <w:r w:rsidR="00261E49">
        <w:rPr>
          <w:rFonts w:ascii="Times New Roman" w:eastAsiaTheme="minorHAnsi" w:hAnsi="Times New Roman" w:cs="Times New Roman"/>
          <w:kern w:val="0"/>
          <w:sz w:val="16"/>
        </w:rPr>
        <w:t>を推奨する</w:t>
      </w:r>
      <w:r w:rsidRPr="00865447">
        <w:rPr>
          <w:rFonts w:ascii="Times New Roman" w:eastAsiaTheme="minorHAnsi" w:hAnsi="Times New Roman" w:cs="Times New Roman"/>
          <w:kern w:val="0"/>
          <w:sz w:val="16"/>
        </w:rPr>
        <w:t>。</w:t>
      </w:r>
    </w:p>
    <w:p w14:paraId="41887ED5" w14:textId="77777777" w:rsidR="00F05747" w:rsidRPr="00865447" w:rsidRDefault="00F05747" w:rsidP="00960004">
      <w:pPr>
        <w:snapToGrid w:val="0"/>
        <w:spacing w:line="220" w:lineRule="exact"/>
        <w:ind w:left="336" w:hangingChars="210" w:hanging="336"/>
        <w:rPr>
          <w:rFonts w:ascii="Times New Roman" w:eastAsiaTheme="minorHAnsi" w:hAnsi="Times New Roman" w:cs="Times New Roman"/>
          <w:kern w:val="0"/>
          <w:sz w:val="16"/>
        </w:rPr>
      </w:pPr>
    </w:p>
    <w:p w14:paraId="2C7680A8" w14:textId="77777777" w:rsidR="00F05747" w:rsidRPr="00865447" w:rsidRDefault="00F05747" w:rsidP="00960004">
      <w:pPr>
        <w:snapToGrid w:val="0"/>
        <w:spacing w:line="220" w:lineRule="exact"/>
        <w:jc w:val="center"/>
        <w:rPr>
          <w:rFonts w:ascii="Times New Roman" w:eastAsiaTheme="majorHAnsi" w:hAnsi="Times New Roman" w:cs="Times New Roman"/>
          <w:kern w:val="0"/>
          <w:sz w:val="16"/>
        </w:rPr>
      </w:pPr>
      <w:r w:rsidRPr="00865447">
        <w:rPr>
          <w:rFonts w:ascii="Times New Roman" w:eastAsiaTheme="majorHAnsi" w:hAnsi="Times New Roman" w:cs="Times New Roman"/>
          <w:kern w:val="0"/>
          <w:sz w:val="16"/>
        </w:rPr>
        <w:t>引用文献</w:t>
      </w:r>
    </w:p>
    <w:p w14:paraId="59326740" w14:textId="6718B017" w:rsidR="00F05747" w:rsidRPr="00865447" w:rsidRDefault="00F05747" w:rsidP="00D455F3">
      <w:pPr>
        <w:wordWrap w:val="0"/>
        <w:snapToGrid w:val="0"/>
        <w:spacing w:line="220" w:lineRule="exact"/>
        <w:ind w:left="160" w:hangingChars="100" w:hanging="160"/>
        <w:rPr>
          <w:rFonts w:ascii="Times New Roman" w:eastAsiaTheme="minorHAnsi" w:hAnsi="Times New Roman" w:cs="Times New Roman"/>
          <w:kern w:val="0"/>
          <w:sz w:val="16"/>
        </w:rPr>
      </w:pPr>
      <w:r w:rsidRPr="00865447">
        <w:rPr>
          <w:rFonts w:ascii="Times New Roman" w:eastAsiaTheme="minorHAnsi" w:hAnsi="Times New Roman" w:cs="Times New Roman"/>
          <w:kern w:val="0"/>
          <w:sz w:val="16"/>
        </w:rPr>
        <w:t>1)</w:t>
      </w:r>
      <w:r w:rsidR="00BF77DE" w:rsidRPr="00865447">
        <w:rPr>
          <w:rFonts w:ascii="Times New Roman" w:eastAsiaTheme="minorHAnsi" w:hAnsi="Times New Roman" w:cs="Times New Roman"/>
          <w:kern w:val="0"/>
          <w:sz w:val="16"/>
        </w:rPr>
        <w:t>たとえば，</w:t>
      </w:r>
      <w:r w:rsidRPr="00865447">
        <w:rPr>
          <w:rFonts w:ascii="Times New Roman" w:eastAsiaTheme="minorHAnsi" w:hAnsi="Times New Roman" w:cs="Times New Roman"/>
          <w:kern w:val="0"/>
          <w:sz w:val="16"/>
        </w:rPr>
        <w:t>Elsevier</w:t>
      </w:r>
      <w:r w:rsidRPr="00865447">
        <w:rPr>
          <w:rFonts w:ascii="Times New Roman" w:eastAsiaTheme="minorHAnsi" w:hAnsi="Times New Roman" w:cs="Times New Roman"/>
          <w:kern w:val="0"/>
          <w:sz w:val="16"/>
        </w:rPr>
        <w:t>（</w:t>
      </w:r>
      <w:r w:rsidRPr="00865447">
        <w:rPr>
          <w:rFonts w:ascii="Times New Roman" w:eastAsiaTheme="minorHAnsi" w:hAnsi="Times New Roman" w:cs="Times New Roman"/>
          <w:kern w:val="0"/>
          <w:sz w:val="16"/>
        </w:rPr>
        <w:t>201</w:t>
      </w:r>
      <w:r w:rsidR="00B15C55">
        <w:rPr>
          <w:rFonts w:ascii="Times New Roman" w:eastAsiaTheme="minorHAnsi" w:hAnsi="Times New Roman" w:cs="Times New Roman" w:hint="eastAsia"/>
          <w:kern w:val="0"/>
          <w:sz w:val="16"/>
        </w:rPr>
        <w:t>8</w:t>
      </w:r>
      <w:r w:rsidRPr="00865447">
        <w:rPr>
          <w:rFonts w:ascii="Times New Roman" w:eastAsiaTheme="minorHAnsi" w:hAnsi="Times New Roman" w:cs="Times New Roman"/>
          <w:kern w:val="0"/>
          <w:sz w:val="16"/>
        </w:rPr>
        <w:t>）（参照</w:t>
      </w:r>
      <w:r w:rsidRPr="00865447">
        <w:rPr>
          <w:rFonts w:ascii="Times New Roman" w:eastAsiaTheme="minorHAnsi" w:hAnsi="Times New Roman" w:cs="Times New Roman"/>
          <w:kern w:val="0"/>
          <w:sz w:val="16"/>
        </w:rPr>
        <w:t>20</w:t>
      </w:r>
      <w:r w:rsidR="00261E49">
        <w:rPr>
          <w:rFonts w:ascii="Times New Roman" w:eastAsiaTheme="minorHAnsi" w:hAnsi="Times New Roman" w:cs="Times New Roman"/>
          <w:kern w:val="0"/>
          <w:sz w:val="16"/>
        </w:rPr>
        <w:t>2</w:t>
      </w:r>
      <w:r w:rsidR="00B15C55">
        <w:rPr>
          <w:rFonts w:ascii="Times New Roman" w:eastAsiaTheme="minorHAnsi" w:hAnsi="Times New Roman" w:cs="Times New Roman"/>
          <w:kern w:val="0"/>
          <w:sz w:val="16"/>
        </w:rPr>
        <w:t>3</w:t>
      </w:r>
      <w:r w:rsidRPr="00865447">
        <w:rPr>
          <w:rFonts w:ascii="Times New Roman" w:eastAsiaTheme="minorHAnsi" w:hAnsi="Times New Roman" w:cs="Times New Roman"/>
          <w:kern w:val="0"/>
          <w:sz w:val="16"/>
        </w:rPr>
        <w:t>.</w:t>
      </w:r>
      <w:r w:rsidR="00261E49">
        <w:rPr>
          <w:rFonts w:ascii="Times New Roman" w:eastAsiaTheme="minorHAnsi" w:hAnsi="Times New Roman" w:cs="Times New Roman"/>
          <w:kern w:val="0"/>
          <w:sz w:val="16"/>
        </w:rPr>
        <w:t>8</w:t>
      </w:r>
      <w:r w:rsidRPr="00865447">
        <w:rPr>
          <w:rFonts w:ascii="Times New Roman" w:eastAsiaTheme="minorHAnsi" w:hAnsi="Times New Roman" w:cs="Times New Roman"/>
          <w:kern w:val="0"/>
          <w:sz w:val="16"/>
        </w:rPr>
        <w:t>.</w:t>
      </w:r>
      <w:r w:rsidR="00B15C55">
        <w:rPr>
          <w:rFonts w:ascii="Times New Roman" w:eastAsiaTheme="minorHAnsi" w:hAnsi="Times New Roman" w:cs="Times New Roman"/>
          <w:kern w:val="0"/>
          <w:sz w:val="16"/>
        </w:rPr>
        <w:t>30</w:t>
      </w:r>
      <w:r w:rsidRPr="00865447">
        <w:rPr>
          <w:rFonts w:ascii="Times New Roman" w:eastAsiaTheme="minorHAnsi" w:hAnsi="Times New Roman" w:cs="Times New Roman"/>
          <w:kern w:val="0"/>
          <w:sz w:val="16"/>
        </w:rPr>
        <w:t>）：オーサーシップ，（オンライン），入手先</w:t>
      </w:r>
      <w:r w:rsidRPr="00865447">
        <w:rPr>
          <w:rFonts w:ascii="Times New Roman" w:eastAsiaTheme="minorHAnsi" w:hAnsi="Times New Roman" w:cs="Times New Roman"/>
          <w:kern w:val="0"/>
          <w:sz w:val="16"/>
        </w:rPr>
        <w:t>&lt;</w:t>
      </w:r>
      <w:r w:rsidR="00B15C55" w:rsidRPr="00B15C55">
        <w:rPr>
          <w:rFonts w:ascii="Times New Roman" w:eastAsiaTheme="minorHAnsi" w:hAnsi="Times New Roman" w:cs="Times New Roman"/>
          <w:kern w:val="0"/>
          <w:sz w:val="16"/>
        </w:rPr>
        <w:t>https://researcheracademy.elsevier.com/uploads/2018-02/2017_ETHICS_JPN_AUTH03.pdf</w:t>
      </w:r>
      <w:r w:rsidRPr="00865447">
        <w:rPr>
          <w:rFonts w:ascii="Times New Roman" w:eastAsiaTheme="minorHAnsi" w:hAnsi="Times New Roman" w:cs="Times New Roman"/>
          <w:kern w:val="0"/>
          <w:sz w:val="16"/>
        </w:rPr>
        <w:t>&gt;</w:t>
      </w:r>
    </w:p>
    <w:sectPr w:rsidR="00F05747" w:rsidRPr="00865447" w:rsidSect="009B42F3">
      <w:type w:val="continuous"/>
      <w:pgSz w:w="11906" w:h="16838" w:code="9"/>
      <w:pgMar w:top="1701" w:right="1134" w:bottom="1134" w:left="1134" w:header="851" w:footer="680" w:gutter="0"/>
      <w:cols w:num="2" w:space="638"/>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32C3" w14:textId="77777777" w:rsidR="00C96FB5" w:rsidRDefault="00C96FB5" w:rsidP="00A8464A">
      <w:r>
        <w:separator/>
      </w:r>
    </w:p>
  </w:endnote>
  <w:endnote w:type="continuationSeparator" w:id="0">
    <w:p w14:paraId="62E7348F" w14:textId="77777777" w:rsidR="00C96FB5" w:rsidRDefault="00C96FB5" w:rsidP="00A8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379A" w14:textId="77777777" w:rsidR="0068729E" w:rsidRDefault="0068729E">
    <w:pPr>
      <w:pStyle w:val="a7"/>
      <w:jc w:val="center"/>
    </w:pPr>
  </w:p>
  <w:p w14:paraId="04C8C379" w14:textId="77777777" w:rsidR="0068729E" w:rsidRDefault="006872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1952" w14:textId="77777777" w:rsidR="00C96FB5" w:rsidRDefault="00C96FB5" w:rsidP="00A8464A">
      <w:r>
        <w:separator/>
      </w:r>
    </w:p>
  </w:footnote>
  <w:footnote w:type="continuationSeparator" w:id="0">
    <w:p w14:paraId="7F186617" w14:textId="77777777" w:rsidR="00C96FB5" w:rsidRDefault="00C96FB5" w:rsidP="00A8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1D54"/>
    <w:multiLevelType w:val="hybridMultilevel"/>
    <w:tmpl w:val="8C18EB50"/>
    <w:lvl w:ilvl="0" w:tplc="1B48D8CE">
      <w:start w:val="1"/>
      <w:numFmt w:val="bullet"/>
      <w:lvlText w:val=""/>
      <w:lvlJc w:val="left"/>
      <w:pPr>
        <w:ind w:left="597" w:hanging="420"/>
      </w:pPr>
      <w:rPr>
        <w:rFonts w:ascii="Wingdings" w:eastAsia="ＭＳ Ｐゴシック" w:hAnsi="Wingdings" w:hint="default"/>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num w:numId="1" w16cid:durableId="14650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attachedTemplate r:id="rId1"/>
  <w:defaultTabStop w:val="840"/>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6C"/>
    <w:rsid w:val="000178A9"/>
    <w:rsid w:val="000406F6"/>
    <w:rsid w:val="00044E28"/>
    <w:rsid w:val="00075C1B"/>
    <w:rsid w:val="0008782F"/>
    <w:rsid w:val="000933F5"/>
    <w:rsid w:val="000A3D09"/>
    <w:rsid w:val="000A3E88"/>
    <w:rsid w:val="000B67D1"/>
    <w:rsid w:val="000C23DF"/>
    <w:rsid w:val="000C724D"/>
    <w:rsid w:val="000D2397"/>
    <w:rsid w:val="000F2C1D"/>
    <w:rsid w:val="000F754D"/>
    <w:rsid w:val="00134CE9"/>
    <w:rsid w:val="00134FD6"/>
    <w:rsid w:val="001B16EB"/>
    <w:rsid w:val="001B38C7"/>
    <w:rsid w:val="001C69E6"/>
    <w:rsid w:val="001C6A29"/>
    <w:rsid w:val="001D5B6E"/>
    <w:rsid w:val="001E7984"/>
    <w:rsid w:val="00206610"/>
    <w:rsid w:val="002105E2"/>
    <w:rsid w:val="0024592F"/>
    <w:rsid w:val="00261E49"/>
    <w:rsid w:val="002A3690"/>
    <w:rsid w:val="002D3B7B"/>
    <w:rsid w:val="002D4A7A"/>
    <w:rsid w:val="002E236C"/>
    <w:rsid w:val="002E48DC"/>
    <w:rsid w:val="002E5F97"/>
    <w:rsid w:val="003372DB"/>
    <w:rsid w:val="00347513"/>
    <w:rsid w:val="00355BDB"/>
    <w:rsid w:val="00362A9B"/>
    <w:rsid w:val="00386C1A"/>
    <w:rsid w:val="00400B92"/>
    <w:rsid w:val="00402E5B"/>
    <w:rsid w:val="004112CA"/>
    <w:rsid w:val="00411360"/>
    <w:rsid w:val="004903D1"/>
    <w:rsid w:val="0049086B"/>
    <w:rsid w:val="004B2E13"/>
    <w:rsid w:val="0050421B"/>
    <w:rsid w:val="00514CAC"/>
    <w:rsid w:val="0052383E"/>
    <w:rsid w:val="0053615B"/>
    <w:rsid w:val="00540064"/>
    <w:rsid w:val="0058779E"/>
    <w:rsid w:val="005A5695"/>
    <w:rsid w:val="005B173C"/>
    <w:rsid w:val="005B1C50"/>
    <w:rsid w:val="005B6C02"/>
    <w:rsid w:val="005C0CB0"/>
    <w:rsid w:val="00612314"/>
    <w:rsid w:val="00625CC2"/>
    <w:rsid w:val="00632ED0"/>
    <w:rsid w:val="00634C5B"/>
    <w:rsid w:val="006765D8"/>
    <w:rsid w:val="00684CD1"/>
    <w:rsid w:val="0068729E"/>
    <w:rsid w:val="00691D52"/>
    <w:rsid w:val="006D5B8E"/>
    <w:rsid w:val="006F0B8C"/>
    <w:rsid w:val="00705F9F"/>
    <w:rsid w:val="00711511"/>
    <w:rsid w:val="0071218A"/>
    <w:rsid w:val="007263EB"/>
    <w:rsid w:val="007370DD"/>
    <w:rsid w:val="00752433"/>
    <w:rsid w:val="00785B1E"/>
    <w:rsid w:val="007A7AAF"/>
    <w:rsid w:val="007B07D2"/>
    <w:rsid w:val="007B2D2E"/>
    <w:rsid w:val="007B4635"/>
    <w:rsid w:val="007C49D3"/>
    <w:rsid w:val="007E0576"/>
    <w:rsid w:val="007E27EE"/>
    <w:rsid w:val="007F07C0"/>
    <w:rsid w:val="007F4609"/>
    <w:rsid w:val="00820596"/>
    <w:rsid w:val="00821221"/>
    <w:rsid w:val="008504B5"/>
    <w:rsid w:val="0085121B"/>
    <w:rsid w:val="00854A19"/>
    <w:rsid w:val="00865447"/>
    <w:rsid w:val="00890958"/>
    <w:rsid w:val="00893AE4"/>
    <w:rsid w:val="00897776"/>
    <w:rsid w:val="008D0EED"/>
    <w:rsid w:val="008D48EE"/>
    <w:rsid w:val="008D4EDD"/>
    <w:rsid w:val="008E4694"/>
    <w:rsid w:val="009212BE"/>
    <w:rsid w:val="00922A07"/>
    <w:rsid w:val="009230C6"/>
    <w:rsid w:val="00934929"/>
    <w:rsid w:val="00936C6D"/>
    <w:rsid w:val="00960004"/>
    <w:rsid w:val="00970D00"/>
    <w:rsid w:val="00992DDA"/>
    <w:rsid w:val="009B42F3"/>
    <w:rsid w:val="009B69AE"/>
    <w:rsid w:val="009C1CCA"/>
    <w:rsid w:val="00A467D1"/>
    <w:rsid w:val="00A47AAF"/>
    <w:rsid w:val="00A62B03"/>
    <w:rsid w:val="00A6606C"/>
    <w:rsid w:val="00A8464A"/>
    <w:rsid w:val="00AA1DC1"/>
    <w:rsid w:val="00AE366A"/>
    <w:rsid w:val="00B12C6C"/>
    <w:rsid w:val="00B15C55"/>
    <w:rsid w:val="00B17AAC"/>
    <w:rsid w:val="00B24D2E"/>
    <w:rsid w:val="00B26E3E"/>
    <w:rsid w:val="00B3531E"/>
    <w:rsid w:val="00B61AD5"/>
    <w:rsid w:val="00B66DA7"/>
    <w:rsid w:val="00B75114"/>
    <w:rsid w:val="00BC6BC4"/>
    <w:rsid w:val="00BF77DE"/>
    <w:rsid w:val="00C07F25"/>
    <w:rsid w:val="00C335B7"/>
    <w:rsid w:val="00C342F9"/>
    <w:rsid w:val="00C43BAB"/>
    <w:rsid w:val="00C45484"/>
    <w:rsid w:val="00C466AD"/>
    <w:rsid w:val="00C5062E"/>
    <w:rsid w:val="00C954B8"/>
    <w:rsid w:val="00C96FB5"/>
    <w:rsid w:val="00CB47A6"/>
    <w:rsid w:val="00CC52FE"/>
    <w:rsid w:val="00D23AEB"/>
    <w:rsid w:val="00D455F3"/>
    <w:rsid w:val="00D80F9D"/>
    <w:rsid w:val="00D9644D"/>
    <w:rsid w:val="00DD3360"/>
    <w:rsid w:val="00DE4BDD"/>
    <w:rsid w:val="00E039DA"/>
    <w:rsid w:val="00E11BCD"/>
    <w:rsid w:val="00E40485"/>
    <w:rsid w:val="00E44CCF"/>
    <w:rsid w:val="00E47687"/>
    <w:rsid w:val="00E82578"/>
    <w:rsid w:val="00E86752"/>
    <w:rsid w:val="00E90DAB"/>
    <w:rsid w:val="00E931C0"/>
    <w:rsid w:val="00EB0FF0"/>
    <w:rsid w:val="00EC5222"/>
    <w:rsid w:val="00EC55EA"/>
    <w:rsid w:val="00EC6BCC"/>
    <w:rsid w:val="00ED0E73"/>
    <w:rsid w:val="00EF0868"/>
    <w:rsid w:val="00EF77EA"/>
    <w:rsid w:val="00F01F01"/>
    <w:rsid w:val="00F04D03"/>
    <w:rsid w:val="00F05747"/>
    <w:rsid w:val="00F06D7A"/>
    <w:rsid w:val="00F51065"/>
    <w:rsid w:val="00F5372E"/>
    <w:rsid w:val="00FA47E0"/>
    <w:rsid w:val="00FC2F32"/>
    <w:rsid w:val="00FC76A0"/>
    <w:rsid w:val="00FD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9D68C"/>
  <w15:chartTrackingRefBased/>
  <w15:docId w15:val="{BFF83F8F-8865-4019-BED9-15F9EC0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60"/>
    <w:pPr>
      <w:widowControl w:val="0"/>
      <w:jc w:val="both"/>
    </w:pPr>
    <w:rPr>
      <w:sz w:val="18"/>
    </w:rPr>
  </w:style>
  <w:style w:type="paragraph" w:styleId="1">
    <w:name w:val="heading 1"/>
    <w:basedOn w:val="a"/>
    <w:link w:val="10"/>
    <w:uiPriority w:val="9"/>
    <w:qFormat/>
    <w:rsid w:val="007B463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91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691D52"/>
    <w:rPr>
      <w:i/>
      <w:iCs/>
    </w:rPr>
  </w:style>
  <w:style w:type="character" w:customStyle="1" w:styleId="10">
    <w:name w:val="見出し 1 (文字)"/>
    <w:basedOn w:val="a0"/>
    <w:link w:val="1"/>
    <w:uiPriority w:val="9"/>
    <w:rsid w:val="007B4635"/>
    <w:rPr>
      <w:rFonts w:ascii="ＭＳ Ｐゴシック" w:eastAsia="ＭＳ Ｐゴシック" w:hAnsi="ＭＳ Ｐゴシック" w:cs="ＭＳ Ｐゴシック"/>
      <w:b/>
      <w:bCs/>
      <w:kern w:val="36"/>
      <w:sz w:val="48"/>
      <w:szCs w:val="48"/>
    </w:rPr>
  </w:style>
  <w:style w:type="table" w:styleId="a4">
    <w:name w:val="Table Grid"/>
    <w:basedOn w:val="a1"/>
    <w:uiPriority w:val="39"/>
    <w:rsid w:val="007B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464A"/>
    <w:pPr>
      <w:tabs>
        <w:tab w:val="center" w:pos="4252"/>
        <w:tab w:val="right" w:pos="8504"/>
      </w:tabs>
      <w:snapToGrid w:val="0"/>
    </w:pPr>
  </w:style>
  <w:style w:type="character" w:customStyle="1" w:styleId="a6">
    <w:name w:val="ヘッダー (文字)"/>
    <w:basedOn w:val="a0"/>
    <w:link w:val="a5"/>
    <w:uiPriority w:val="99"/>
    <w:rsid w:val="00A8464A"/>
    <w:rPr>
      <w:rFonts w:ascii="游明朝" w:eastAsia="游明朝" w:hAnsi="游明朝"/>
      <w:sz w:val="18"/>
    </w:rPr>
  </w:style>
  <w:style w:type="paragraph" w:styleId="a7">
    <w:name w:val="footer"/>
    <w:basedOn w:val="a"/>
    <w:link w:val="a8"/>
    <w:uiPriority w:val="99"/>
    <w:unhideWhenUsed/>
    <w:rsid w:val="00A8464A"/>
    <w:pPr>
      <w:tabs>
        <w:tab w:val="center" w:pos="4252"/>
        <w:tab w:val="right" w:pos="8504"/>
      </w:tabs>
      <w:snapToGrid w:val="0"/>
    </w:pPr>
  </w:style>
  <w:style w:type="character" w:customStyle="1" w:styleId="a8">
    <w:name w:val="フッター (文字)"/>
    <w:basedOn w:val="a0"/>
    <w:link w:val="a7"/>
    <w:uiPriority w:val="99"/>
    <w:rsid w:val="00A8464A"/>
    <w:rPr>
      <w:rFonts w:ascii="游明朝" w:eastAsia="游明朝" w:hAnsi="游明朝"/>
      <w:sz w:val="18"/>
    </w:rPr>
  </w:style>
  <w:style w:type="paragraph" w:styleId="a9">
    <w:name w:val="Balloon Text"/>
    <w:basedOn w:val="a"/>
    <w:link w:val="aa"/>
    <w:uiPriority w:val="99"/>
    <w:semiHidden/>
    <w:unhideWhenUsed/>
    <w:rsid w:val="00514CAC"/>
    <w:rPr>
      <w:rFonts w:asciiTheme="majorHAnsi" w:eastAsiaTheme="majorEastAsia" w:hAnsiTheme="majorHAnsi" w:cstheme="majorBidi"/>
      <w:szCs w:val="18"/>
    </w:rPr>
  </w:style>
  <w:style w:type="character" w:customStyle="1" w:styleId="aa">
    <w:name w:val="吹き出し (文字)"/>
    <w:basedOn w:val="a0"/>
    <w:link w:val="a9"/>
    <w:uiPriority w:val="99"/>
    <w:semiHidden/>
    <w:rsid w:val="00514CAC"/>
    <w:rPr>
      <w:rFonts w:asciiTheme="majorHAnsi" w:eastAsiaTheme="majorEastAsia" w:hAnsiTheme="majorHAnsi" w:cstheme="majorBidi"/>
      <w:sz w:val="18"/>
      <w:szCs w:val="18"/>
    </w:rPr>
  </w:style>
  <w:style w:type="paragraph" w:styleId="ab">
    <w:name w:val="List Paragraph"/>
    <w:basedOn w:val="a"/>
    <w:uiPriority w:val="34"/>
    <w:qFormat/>
    <w:rsid w:val="00A62B03"/>
    <w:pPr>
      <w:ind w:leftChars="400" w:left="840"/>
    </w:pPr>
  </w:style>
  <w:style w:type="character" w:styleId="ac">
    <w:name w:val="Placeholder Text"/>
    <w:basedOn w:val="a0"/>
    <w:uiPriority w:val="99"/>
    <w:semiHidden/>
    <w:rsid w:val="00625CC2"/>
    <w:rPr>
      <w:color w:val="808080"/>
    </w:rPr>
  </w:style>
  <w:style w:type="paragraph" w:styleId="HTML">
    <w:name w:val="HTML Preformatted"/>
    <w:basedOn w:val="a"/>
    <w:link w:val="HTML0"/>
    <w:uiPriority w:val="99"/>
    <w:unhideWhenUsed/>
    <w:rsid w:val="00D8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80F9D"/>
    <w:rPr>
      <w:rFonts w:ascii="ＭＳ ゴシック" w:eastAsia="ＭＳ ゴシック" w:hAnsi="ＭＳ ゴシック" w:cs="ＭＳ ゴシック"/>
      <w:kern w:val="0"/>
      <w:sz w:val="24"/>
      <w:szCs w:val="24"/>
    </w:rPr>
  </w:style>
  <w:style w:type="character" w:styleId="ad">
    <w:name w:val="line number"/>
    <w:basedOn w:val="a0"/>
    <w:uiPriority w:val="99"/>
    <w:semiHidden/>
    <w:unhideWhenUsed/>
    <w:rsid w:val="00540064"/>
    <w:rPr>
      <w:rFonts w:eastAsia="Times New Roman"/>
      <w:sz w:val="16"/>
    </w:rPr>
  </w:style>
  <w:style w:type="character" w:styleId="ae">
    <w:name w:val="Hyperlink"/>
    <w:basedOn w:val="a0"/>
    <w:uiPriority w:val="99"/>
    <w:unhideWhenUsed/>
    <w:rsid w:val="00261E49"/>
    <w:rPr>
      <w:color w:val="0563C1" w:themeColor="hyperlink"/>
      <w:u w:val="single"/>
    </w:rPr>
  </w:style>
  <w:style w:type="character" w:styleId="af">
    <w:name w:val="Unresolved Mention"/>
    <w:basedOn w:val="a0"/>
    <w:uiPriority w:val="99"/>
    <w:semiHidden/>
    <w:unhideWhenUsed/>
    <w:rsid w:val="00E1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6978">
      <w:bodyDiv w:val="1"/>
      <w:marLeft w:val="0"/>
      <w:marRight w:val="0"/>
      <w:marTop w:val="0"/>
      <w:marBottom w:val="0"/>
      <w:divBdr>
        <w:top w:val="none" w:sz="0" w:space="0" w:color="auto"/>
        <w:left w:val="none" w:sz="0" w:space="0" w:color="auto"/>
        <w:bottom w:val="none" w:sz="0" w:space="0" w:color="auto"/>
        <w:right w:val="none" w:sz="0" w:space="0" w:color="auto"/>
      </w:divBdr>
    </w:div>
    <w:div w:id="357779047">
      <w:bodyDiv w:val="1"/>
      <w:marLeft w:val="0"/>
      <w:marRight w:val="0"/>
      <w:marTop w:val="0"/>
      <w:marBottom w:val="0"/>
      <w:divBdr>
        <w:top w:val="none" w:sz="0" w:space="0" w:color="auto"/>
        <w:left w:val="none" w:sz="0" w:space="0" w:color="auto"/>
        <w:bottom w:val="none" w:sz="0" w:space="0" w:color="auto"/>
        <w:right w:val="none" w:sz="0" w:space="0" w:color="auto"/>
      </w:divBdr>
    </w:div>
    <w:div w:id="498617184">
      <w:bodyDiv w:val="1"/>
      <w:marLeft w:val="0"/>
      <w:marRight w:val="0"/>
      <w:marTop w:val="0"/>
      <w:marBottom w:val="0"/>
      <w:divBdr>
        <w:top w:val="none" w:sz="0" w:space="0" w:color="auto"/>
        <w:left w:val="none" w:sz="0" w:space="0" w:color="auto"/>
        <w:bottom w:val="none" w:sz="0" w:space="0" w:color="auto"/>
        <w:right w:val="none" w:sz="0" w:space="0" w:color="auto"/>
      </w:divBdr>
    </w:div>
    <w:div w:id="541136754">
      <w:bodyDiv w:val="1"/>
      <w:marLeft w:val="0"/>
      <w:marRight w:val="0"/>
      <w:marTop w:val="0"/>
      <w:marBottom w:val="0"/>
      <w:divBdr>
        <w:top w:val="none" w:sz="0" w:space="0" w:color="auto"/>
        <w:left w:val="none" w:sz="0" w:space="0" w:color="auto"/>
        <w:bottom w:val="none" w:sz="0" w:space="0" w:color="auto"/>
        <w:right w:val="none" w:sz="0" w:space="0" w:color="auto"/>
      </w:divBdr>
    </w:div>
    <w:div w:id="791363848">
      <w:bodyDiv w:val="1"/>
      <w:marLeft w:val="0"/>
      <w:marRight w:val="0"/>
      <w:marTop w:val="0"/>
      <w:marBottom w:val="0"/>
      <w:divBdr>
        <w:top w:val="none" w:sz="0" w:space="0" w:color="auto"/>
        <w:left w:val="none" w:sz="0" w:space="0" w:color="auto"/>
        <w:bottom w:val="none" w:sz="0" w:space="0" w:color="auto"/>
        <w:right w:val="none" w:sz="0" w:space="0" w:color="auto"/>
      </w:divBdr>
      <w:divsChild>
        <w:div w:id="1547764127">
          <w:marLeft w:val="0"/>
          <w:marRight w:val="0"/>
          <w:marTop w:val="0"/>
          <w:marBottom w:val="0"/>
          <w:divBdr>
            <w:top w:val="none" w:sz="0" w:space="0" w:color="auto"/>
            <w:left w:val="none" w:sz="0" w:space="0" w:color="auto"/>
            <w:bottom w:val="none" w:sz="0" w:space="0" w:color="auto"/>
            <w:right w:val="none" w:sz="0" w:space="0" w:color="auto"/>
          </w:divBdr>
          <w:divsChild>
            <w:div w:id="1061948242">
              <w:marLeft w:val="0"/>
              <w:marRight w:val="0"/>
              <w:marTop w:val="0"/>
              <w:marBottom w:val="0"/>
              <w:divBdr>
                <w:top w:val="none" w:sz="0" w:space="0" w:color="auto"/>
                <w:left w:val="none" w:sz="0" w:space="0" w:color="auto"/>
                <w:bottom w:val="none" w:sz="0" w:space="0" w:color="auto"/>
                <w:right w:val="none" w:sz="0" w:space="0" w:color="auto"/>
              </w:divBdr>
              <w:divsChild>
                <w:div w:id="12725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304">
      <w:bodyDiv w:val="1"/>
      <w:marLeft w:val="0"/>
      <w:marRight w:val="0"/>
      <w:marTop w:val="0"/>
      <w:marBottom w:val="0"/>
      <w:divBdr>
        <w:top w:val="none" w:sz="0" w:space="0" w:color="auto"/>
        <w:left w:val="none" w:sz="0" w:space="0" w:color="auto"/>
        <w:bottom w:val="none" w:sz="0" w:space="0" w:color="auto"/>
        <w:right w:val="none" w:sz="0" w:space="0" w:color="auto"/>
      </w:divBdr>
    </w:div>
    <w:div w:id="1046830620">
      <w:bodyDiv w:val="1"/>
      <w:marLeft w:val="0"/>
      <w:marRight w:val="0"/>
      <w:marTop w:val="0"/>
      <w:marBottom w:val="0"/>
      <w:divBdr>
        <w:top w:val="none" w:sz="0" w:space="0" w:color="auto"/>
        <w:left w:val="none" w:sz="0" w:space="0" w:color="auto"/>
        <w:bottom w:val="none" w:sz="0" w:space="0" w:color="auto"/>
        <w:right w:val="none" w:sz="0" w:space="0" w:color="auto"/>
      </w:divBdr>
    </w:div>
    <w:div w:id="1201475377">
      <w:bodyDiv w:val="1"/>
      <w:marLeft w:val="0"/>
      <w:marRight w:val="0"/>
      <w:marTop w:val="0"/>
      <w:marBottom w:val="0"/>
      <w:divBdr>
        <w:top w:val="none" w:sz="0" w:space="0" w:color="auto"/>
        <w:left w:val="none" w:sz="0" w:space="0" w:color="auto"/>
        <w:bottom w:val="none" w:sz="0" w:space="0" w:color="auto"/>
        <w:right w:val="none" w:sz="0" w:space="0" w:color="auto"/>
      </w:divBdr>
    </w:div>
    <w:div w:id="1476949380">
      <w:bodyDiv w:val="1"/>
      <w:marLeft w:val="0"/>
      <w:marRight w:val="0"/>
      <w:marTop w:val="0"/>
      <w:marBottom w:val="0"/>
      <w:divBdr>
        <w:top w:val="none" w:sz="0" w:space="0" w:color="auto"/>
        <w:left w:val="none" w:sz="0" w:space="0" w:color="auto"/>
        <w:bottom w:val="none" w:sz="0" w:space="0" w:color="auto"/>
        <w:right w:val="none" w:sz="0" w:space="0" w:color="auto"/>
      </w:divBdr>
    </w:div>
    <w:div w:id="1569219235">
      <w:bodyDiv w:val="1"/>
      <w:marLeft w:val="0"/>
      <w:marRight w:val="0"/>
      <w:marTop w:val="0"/>
      <w:marBottom w:val="0"/>
      <w:divBdr>
        <w:top w:val="none" w:sz="0" w:space="0" w:color="auto"/>
        <w:left w:val="none" w:sz="0" w:space="0" w:color="auto"/>
        <w:bottom w:val="none" w:sz="0" w:space="0" w:color="auto"/>
        <w:right w:val="none" w:sz="0" w:space="0" w:color="auto"/>
      </w:divBdr>
    </w:div>
    <w:div w:id="1928273501">
      <w:bodyDiv w:val="1"/>
      <w:marLeft w:val="0"/>
      <w:marRight w:val="0"/>
      <w:marTop w:val="0"/>
      <w:marBottom w:val="0"/>
      <w:divBdr>
        <w:top w:val="none" w:sz="0" w:space="0" w:color="auto"/>
        <w:left w:val="none" w:sz="0" w:space="0" w:color="auto"/>
        <w:bottom w:val="none" w:sz="0" w:space="0" w:color="auto"/>
        <w:right w:val="none" w:sz="0" w:space="0" w:color="auto"/>
      </w:divBdr>
    </w:div>
    <w:div w:id="1939824221">
      <w:bodyDiv w:val="1"/>
      <w:marLeft w:val="0"/>
      <w:marRight w:val="0"/>
      <w:marTop w:val="0"/>
      <w:marBottom w:val="0"/>
      <w:divBdr>
        <w:top w:val="none" w:sz="0" w:space="0" w:color="auto"/>
        <w:left w:val="none" w:sz="0" w:space="0" w:color="auto"/>
        <w:bottom w:val="none" w:sz="0" w:space="0" w:color="auto"/>
        <w:right w:val="none" w:sz="0" w:space="0" w:color="auto"/>
      </w:divBdr>
    </w:div>
    <w:div w:id="21210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gle/YN3wd3dezzFbjnff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ral-planning.jp/events/autumn/autumn-application-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ral-plannin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ral-planning.jp/wordpress/wp-content/uploads/2021/12/%E5%8E%9F%E7%A8%BF%E4%BD%9C%E6%88%90%E8%A6%81%E9%A0%9820210612.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rural-planning.jp/wordpress/wp-content/uploads/2021/06/%E5%8E%9F%E7%A8%BF%E4%BD%9C%E6%88%90%E8%A6%8B%E6%9C%AC202106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iy\Downloads\&#35542;&#25991;&#12539;&#22577;&#21578;&#65343;&#21407;&#31295;&#12486;&#12531;&#12503;&#12524;&#12540;&#1248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oc\&#25480;&#26989;\old\2015&#24180;&#24230;\&#32113;&#35336;&#23398;&#65321;\&#12464;&#12521;&#12501;&#39006;\t&#20998;&#2406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76334208223973E-2"/>
          <c:y val="1.694734586748085E-2"/>
          <c:w val="0.95000699912510933"/>
          <c:h val="0.92587015908725701"/>
        </c:manualLayout>
      </c:layout>
      <c:scatterChart>
        <c:scatterStyle val="smoothMarker"/>
        <c:varyColors val="0"/>
        <c:ser>
          <c:idx val="0"/>
          <c:order val="0"/>
          <c:tx>
            <c:v>自由度3</c:v>
          </c:tx>
          <c:spPr>
            <a:ln w="3175" cap="rnd">
              <a:solidFill>
                <a:sysClr val="windowText" lastClr="000000"/>
              </a:solidFill>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(2)'!$B$2:$B$82</c:f>
              <c:numCache>
                <c:formatCode>General</c:formatCode>
                <c:ptCount val="81"/>
                <c:pt idx="0">
                  <c:v>0</c:v>
                </c:pt>
                <c:pt idx="1">
                  <c:v>0.21969564473386122</c:v>
                </c:pt>
                <c:pt idx="2">
                  <c:v>0.24197072451914337</c:v>
                </c:pt>
                <c:pt idx="3">
                  <c:v>0.23079948420818289</c:v>
                </c:pt>
                <c:pt idx="4">
                  <c:v>0.20755374871029736</c:v>
                </c:pt>
                <c:pt idx="5">
                  <c:v>0.18072239266818135</c:v>
                </c:pt>
                <c:pt idx="6">
                  <c:v>0.15418032980376933</c:v>
                </c:pt>
                <c:pt idx="7">
                  <c:v>0.12969664583311846</c:v>
                </c:pt>
                <c:pt idx="8">
                  <c:v>0.10798193302637614</c:v>
                </c:pt>
                <c:pt idx="9">
                  <c:v>8.9197716917722061E-2</c:v>
                </c:pt>
                <c:pt idx="10">
                  <c:v>7.3224912809632461E-2</c:v>
                </c:pt>
                <c:pt idx="11">
                  <c:v>5.9811071855057296E-2</c:v>
                </c:pt>
                <c:pt idx="12">
                  <c:v>4.8652173329641474E-2</c:v>
                </c:pt>
                <c:pt idx="13">
                  <c:v>3.9437527366748784E-2</c:v>
                </c:pt>
                <c:pt idx="14">
                  <c:v>3.1873400451481231E-2</c:v>
                </c:pt>
                <c:pt idx="15">
                  <c:v>2.569427632604613E-2</c:v>
                </c:pt>
                <c:pt idx="16">
                  <c:v>2.066698535409206E-2</c:v>
                </c:pt>
                <c:pt idx="17">
                  <c:v>1.6590824930441637E-2</c:v>
                </c:pt>
                <c:pt idx="18">
                  <c:v>1.3295545235814027E-2</c:v>
                </c:pt>
                <c:pt idx="19">
                  <c:v>1.0638320727349861E-2</c:v>
                </c:pt>
                <c:pt idx="20">
                  <c:v>8.5003666025203466E-3</c:v>
                </c:pt>
                <c:pt idx="21">
                  <c:v>6.7835758495593344E-3</c:v>
                </c:pt>
                <c:pt idx="22">
                  <c:v>5.4073783506338397E-3</c:v>
                </c:pt>
                <c:pt idx="23">
                  <c:v>4.3059176034110211E-3</c:v>
                </c:pt>
                <c:pt idx="24">
                  <c:v>3.4255775001102609E-3</c:v>
                </c:pt>
                <c:pt idx="25">
                  <c:v>2.7228552879408887E-3</c:v>
                </c:pt>
                <c:pt idx="26">
                  <c:v>2.1625572306371672E-3</c:v>
                </c:pt>
                <c:pt idx="27">
                  <c:v>1.7162841715635188E-3</c:v>
                </c:pt>
                <c:pt idx="28">
                  <c:v>1.3611710706428022E-3</c:v>
                </c:pt>
                <c:pt idx="29">
                  <c:v>1.0788450496946162E-3</c:v>
                </c:pt>
                <c:pt idx="30">
                  <c:v>8.5456889492141149E-4</c:v>
                </c:pt>
                <c:pt idx="31">
                  <c:v>6.7654031323493788E-4</c:v>
                </c:pt>
                <c:pt idx="32">
                  <c:v>5.353209030595419E-4</c:v>
                </c:pt>
                <c:pt idx="33">
                  <c:v>4.2337241914559132E-4</c:v>
                </c:pt>
                <c:pt idx="34">
                  <c:v>3.346812869676638E-4</c:v>
                </c:pt>
                <c:pt idx="35">
                  <c:v>2.6445535985084609E-4</c:v>
                </c:pt>
                <c:pt idx="36">
                  <c:v>2.0887957792012186E-4</c:v>
                </c:pt>
                <c:pt idx="37">
                  <c:v>1.6491948593906606E-4</c:v>
                </c:pt>
                <c:pt idx="38">
                  <c:v>1.3016352106201903E-4</c:v>
                </c:pt>
                <c:pt idx="39">
                  <c:v>1.0269662539608485E-4</c:v>
                </c:pt>
                <c:pt idx="40">
                  <c:v>8.099910956089119E-5</c:v>
                </c:pt>
                <c:pt idx="41">
                  <c:v>6.3865829441666377E-5</c:v>
                </c:pt>
                <c:pt idx="42">
                  <c:v>5.0341674029871852E-5</c:v>
                </c:pt>
                <c:pt idx="43">
                  <c:v>3.9670129237143324E-5</c:v>
                </c:pt>
                <c:pt idx="44">
                  <c:v>3.1252308687037288E-5</c:v>
                </c:pt>
                <c:pt idx="45">
                  <c:v>2.4614351800930908E-5</c:v>
                </c:pt>
                <c:pt idx="46">
                  <c:v>1.9381502517190477E-5</c:v>
                </c:pt>
                <c:pt idx="47">
                  <c:v>1.5257516018829361E-5</c:v>
                </c:pt>
                <c:pt idx="48">
                  <c:v>1.2008310358004454E-5</c:v>
                </c:pt>
                <c:pt idx="49">
                  <c:v>9.4489968604233671E-6</c:v>
                </c:pt>
                <c:pt idx="50">
                  <c:v>7.4335975736714878E-6</c:v>
                </c:pt>
                <c:pt idx="51">
                  <c:v>5.8468979219084245E-6</c:v>
                </c:pt>
                <c:pt idx="52">
                  <c:v>4.5979947924431079E-6</c:v>
                </c:pt>
                <c:pt idx="53">
                  <c:v>3.6151899213453166E-6</c:v>
                </c:pt>
                <c:pt idx="54">
                  <c:v>2.8419500610616111E-6</c:v>
                </c:pt>
                <c:pt idx="55">
                  <c:v>2.2337125617799899E-6</c:v>
                </c:pt>
                <c:pt idx="56">
                  <c:v>1.755360554272841E-6</c:v>
                </c:pt>
                <c:pt idx="57">
                  <c:v>1.3792282014384117E-6</c:v>
                </c:pt>
                <c:pt idx="58">
                  <c:v>1.0835253517679889E-6</c:v>
                </c:pt>
                <c:pt idx="59">
                  <c:v>8.5109387629940879E-7</c:v>
                </c:pt>
                <c:pt idx="60">
                  <c:v>6.6842620035749014E-7</c:v>
                </c:pt>
                <c:pt idx="61">
                  <c:v>5.2489101236655621E-7</c:v>
                </c:pt>
                <c:pt idx="62">
                  <c:v>4.1212261157457089E-7</c:v>
                </c:pt>
                <c:pt idx="63">
                  <c:v>3.2353945734492631E-7</c:v>
                </c:pt>
                <c:pt idx="64">
                  <c:v>2.5396469343733122E-7</c:v>
                </c:pt>
                <c:pt idx="65">
                  <c:v>1.993271307998302E-7</c:v>
                </c:pt>
                <c:pt idx="66">
                  <c:v>1.5642569180525672E-7</c:v>
                </c:pt>
                <c:pt idx="67">
                  <c:v>1.2274389413510643E-7</c:v>
                </c:pt>
                <c:pt idx="68">
                  <c:v>9.6303779583933362E-8</c:v>
                </c:pt>
                <c:pt idx="69">
                  <c:v>7.5550927536190185E-8</c:v>
                </c:pt>
                <c:pt idx="70">
                  <c:v>5.9263958246318028E-8</c:v>
                </c:pt>
                <c:pt idx="71">
                  <c:v>4.6483325272056548E-8</c:v>
                </c:pt>
                <c:pt idx="72">
                  <c:v>3.6455297098939731E-8</c:v>
                </c:pt>
                <c:pt idx="73">
                  <c:v>2.8587896645368032E-8</c:v>
                </c:pt>
                <c:pt idx="74">
                  <c:v>2.2416252640261267E-8</c:v>
                </c:pt>
                <c:pt idx="75">
                  <c:v>1.7575357347903746E-8</c:v>
                </c:pt>
                <c:pt idx="76">
                  <c:v>1.3778651252317716E-8</c:v>
                </c:pt>
                <c:pt idx="77">
                  <c:v>1.0801191200478779E-8</c:v>
                </c:pt>
                <c:pt idx="78">
                  <c:v>8.4664231811126894E-9</c:v>
                </c:pt>
                <c:pt idx="79">
                  <c:v>6.6357894255889949E-9</c:v>
                </c:pt>
                <c:pt idx="80">
                  <c:v>5.2005637376543894E-9</c:v>
                </c:pt>
              </c:numCache>
            </c:numRef>
          </c:yVal>
          <c:smooth val="1"/>
          <c:extLst>
            <c:ext xmlns:c16="http://schemas.microsoft.com/office/drawing/2014/chart" uri="{C3380CC4-5D6E-409C-BE32-E72D297353CC}">
              <c16:uniqueId val="{00000000-F761-4A03-BA0B-F02D351A8A51}"/>
            </c:ext>
          </c:extLst>
        </c:ser>
        <c:ser>
          <c:idx val="1"/>
          <c:order val="1"/>
          <c:tx>
            <c:v>自由度5</c:v>
          </c:tx>
          <c:spPr>
            <a:ln w="3175" cap="rnd">
              <a:solidFill>
                <a:sysClr val="windowText" lastClr="000000"/>
              </a:solidFill>
              <a:prstDash val="sys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(2)'!$C$2:$C$82</c:f>
              <c:numCache>
                <c:formatCode>General</c:formatCode>
                <c:ptCount val="81"/>
                <c:pt idx="0">
                  <c:v>0</c:v>
                </c:pt>
                <c:pt idx="1">
                  <c:v>3.6615940788976863E-2</c:v>
                </c:pt>
                <c:pt idx="2">
                  <c:v>8.0656908173047784E-2</c:v>
                </c:pt>
                <c:pt idx="3">
                  <c:v>0.11539974210409146</c:v>
                </c:pt>
                <c:pt idx="4">
                  <c:v>0.1383691658068649</c:v>
                </c:pt>
                <c:pt idx="5">
                  <c:v>0.15060199389015108</c:v>
                </c:pt>
                <c:pt idx="6">
                  <c:v>0.15418032980376931</c:v>
                </c:pt>
                <c:pt idx="7">
                  <c:v>0.15131275347197157</c:v>
                </c:pt>
                <c:pt idx="8">
                  <c:v>0.14397591070183482</c:v>
                </c:pt>
                <c:pt idx="9">
                  <c:v>0.1337965753765831</c:v>
                </c:pt>
                <c:pt idx="10">
                  <c:v>0.12204152134938742</c:v>
                </c:pt>
                <c:pt idx="11">
                  <c:v>0.1096536317342717</c:v>
                </c:pt>
                <c:pt idx="12">
                  <c:v>9.7304346659282948E-2</c:v>
                </c:pt>
                <c:pt idx="13">
                  <c:v>8.5447975961289058E-2</c:v>
                </c:pt>
                <c:pt idx="14">
                  <c:v>7.4371267720122855E-2</c:v>
                </c:pt>
                <c:pt idx="15">
                  <c:v>6.4235690815115321E-2</c:v>
                </c:pt>
                <c:pt idx="16">
                  <c:v>5.5111960944245489E-2</c:v>
                </c:pt>
                <c:pt idx="17">
                  <c:v>4.7007337302917965E-2</c:v>
                </c:pt>
                <c:pt idx="18">
                  <c:v>3.9886635707442081E-2</c:v>
                </c:pt>
                <c:pt idx="19">
                  <c:v>3.3688015636607886E-2</c:v>
                </c:pt>
                <c:pt idx="20">
                  <c:v>2.8334555341734478E-2</c:v>
                </c:pt>
                <c:pt idx="21">
                  <c:v>2.3742515473457671E-2</c:v>
                </c:pt>
                <c:pt idx="22">
                  <c:v>1.9827053952324078E-2</c:v>
                </c:pt>
                <c:pt idx="23">
                  <c:v>1.6506017479742244E-2</c:v>
                </c:pt>
                <c:pt idx="24">
                  <c:v>1.3702310000441044E-2</c:v>
                </c:pt>
                <c:pt idx="25">
                  <c:v>1.1345230366420362E-2</c:v>
                </c:pt>
                <c:pt idx="26">
                  <c:v>9.3710813327610599E-3</c:v>
                </c:pt>
                <c:pt idx="27">
                  <c:v>7.7232787720358355E-3</c:v>
                </c:pt>
                <c:pt idx="28">
                  <c:v>6.3521316629997398E-3</c:v>
                </c:pt>
                <c:pt idx="29">
                  <c:v>5.2144177401906439E-3</c:v>
                </c:pt>
                <c:pt idx="30">
                  <c:v>4.2728444746070599E-3</c:v>
                </c:pt>
                <c:pt idx="31">
                  <c:v>3.4954582850471776E-3</c:v>
                </c:pt>
                <c:pt idx="32">
                  <c:v>2.8550448163175554E-3</c:v>
                </c:pt>
                <c:pt idx="33">
                  <c:v>2.3285483053007527E-3</c:v>
                </c:pt>
                <c:pt idx="34">
                  <c:v>1.8965272928167605E-3</c:v>
                </c:pt>
                <c:pt idx="35">
                  <c:v>1.5426562657966016E-3</c:v>
                </c:pt>
                <c:pt idx="36">
                  <c:v>1.2532774675207308E-3</c:v>
                </c:pt>
                <c:pt idx="37">
                  <c:v>1.0170034966242407E-3</c:v>
                </c:pt>
                <c:pt idx="38">
                  <c:v>8.2436896672612051E-4</c:v>
                </c:pt>
                <c:pt idx="39">
                  <c:v>6.6752806507455135E-4</c:v>
                </c:pt>
                <c:pt idx="40">
                  <c:v>5.3999406373927473E-4</c:v>
                </c:pt>
                <c:pt idx="41">
                  <c:v>4.3641650118471983E-4</c:v>
                </c:pt>
                <c:pt idx="42">
                  <c:v>3.5239171820910311E-4</c:v>
                </c:pt>
                <c:pt idx="43">
                  <c:v>2.8430259286619353E-4</c:v>
                </c:pt>
                <c:pt idx="44">
                  <c:v>2.2918359703827347E-4</c:v>
                </c:pt>
                <c:pt idx="45">
                  <c:v>1.846076385069819E-4</c:v>
                </c:pt>
                <c:pt idx="46">
                  <c:v>1.485915192984603E-4</c:v>
                </c:pt>
                <c:pt idx="47">
                  <c:v>1.195172088141633E-4</c:v>
                </c:pt>
                <c:pt idx="48">
                  <c:v>9.6066482864035687E-5</c:v>
                </c:pt>
                <c:pt idx="49">
                  <c:v>7.7166807693457499E-5</c:v>
                </c:pt>
                <c:pt idx="50">
                  <c:v>6.1946646447262399E-5</c:v>
                </c:pt>
                <c:pt idx="51">
                  <c:v>4.9698632336221624E-5</c:v>
                </c:pt>
                <c:pt idx="52">
                  <c:v>3.9849288201173644E-5</c:v>
                </c:pt>
                <c:pt idx="53">
                  <c:v>3.1934177638550255E-5</c:v>
                </c:pt>
                <c:pt idx="54">
                  <c:v>2.5577550549554496E-5</c:v>
                </c:pt>
                <c:pt idx="55">
                  <c:v>2.047569848298322E-5</c:v>
                </c:pt>
                <c:pt idx="56">
                  <c:v>1.6383365173213187E-5</c:v>
                </c:pt>
                <c:pt idx="57">
                  <c:v>1.3102667913664925E-5</c:v>
                </c:pt>
                <c:pt idx="58">
                  <c:v>1.0474078400423879E-5</c:v>
                </c:pt>
                <c:pt idx="59">
                  <c:v>8.369089783610853E-6</c:v>
                </c:pt>
                <c:pt idx="60">
                  <c:v>6.6842620035748898E-6</c:v>
                </c:pt>
                <c:pt idx="61">
                  <c:v>5.3363919590599822E-6</c:v>
                </c:pt>
                <c:pt idx="62">
                  <c:v>4.2586003196038949E-6</c:v>
                </c:pt>
                <c:pt idx="63">
                  <c:v>3.3971643021217218E-6</c:v>
                </c:pt>
                <c:pt idx="64">
                  <c:v>2.7089567299982002E-6</c:v>
                </c:pt>
                <c:pt idx="65">
                  <c:v>2.1593772503314905E-6</c:v>
                </c:pt>
                <c:pt idx="66">
                  <c:v>1.7206826098578229E-6</c:v>
                </c:pt>
                <c:pt idx="67">
                  <c:v>1.3706401511753554E-6</c:v>
                </c:pt>
                <c:pt idx="68">
                  <c:v>1.091442835284579E-6</c:v>
                </c:pt>
                <c:pt idx="69">
                  <c:v>8.6883566666618638E-7</c:v>
                </c:pt>
                <c:pt idx="70">
                  <c:v>6.9141284620704426E-7</c:v>
                </c:pt>
                <c:pt idx="71">
                  <c:v>5.5005268238600278E-7</c:v>
                </c:pt>
                <c:pt idx="72">
                  <c:v>4.3746356518727709E-7</c:v>
                </c:pt>
                <c:pt idx="73">
                  <c:v>3.4781940918531093E-7</c:v>
                </c:pt>
                <c:pt idx="74">
                  <c:v>2.7646711589655547E-7</c:v>
                </c:pt>
                <c:pt idx="75">
                  <c:v>2.196919668487967E-7</c:v>
                </c:pt>
                <c:pt idx="76">
                  <c:v>1.7452958252935799E-7</c:v>
                </c:pt>
                <c:pt idx="77">
                  <c:v>1.3861528707281096E-7</c:v>
                </c:pt>
                <c:pt idx="78">
                  <c:v>1.10063501354465E-7</c:v>
                </c:pt>
                <c:pt idx="79">
                  <c:v>8.7371227436921668E-8</c:v>
                </c:pt>
                <c:pt idx="80">
                  <c:v>6.934084983539181E-8</c:v>
                </c:pt>
              </c:numCache>
            </c:numRef>
          </c:yVal>
          <c:smooth val="1"/>
          <c:extLst>
            <c:ext xmlns:c16="http://schemas.microsoft.com/office/drawing/2014/chart" uri="{C3380CC4-5D6E-409C-BE32-E72D297353CC}">
              <c16:uniqueId val="{00000001-F761-4A03-BA0B-F02D351A8A51}"/>
            </c:ext>
          </c:extLst>
        </c:ser>
        <c:ser>
          <c:idx val="2"/>
          <c:order val="2"/>
          <c:tx>
            <c:v>自由度10</c:v>
          </c:tx>
          <c:spPr>
            <a:ln w="3175" cap="rnd">
              <a:solidFill>
                <a:sysClr val="windowText" lastClr="000000"/>
              </a:solidFill>
              <a:prstDash val="dash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(2)'!$D$2:$D$82</c:f>
              <c:numCache>
                <c:formatCode>General</c:formatCode>
                <c:ptCount val="81"/>
                <c:pt idx="0">
                  <c:v>0</c:v>
                </c:pt>
                <c:pt idx="1">
                  <c:v>6.3378969976514082E-5</c:v>
                </c:pt>
                <c:pt idx="2">
                  <c:v>7.8975346316749158E-4</c:v>
                </c:pt>
                <c:pt idx="3">
                  <c:v>3.1137443662127449E-3</c:v>
                </c:pt>
                <c:pt idx="4">
                  <c:v>7.6641550244050498E-3</c:v>
                </c:pt>
                <c:pt idx="5">
                  <c:v>1.4572387535613508E-2</c:v>
                </c:pt>
                <c:pt idx="6">
                  <c:v>2.3533259078154699E-2</c:v>
                </c:pt>
                <c:pt idx="7">
                  <c:v>3.3954365089885967E-2</c:v>
                </c:pt>
                <c:pt idx="8">
                  <c:v>4.5111761078870896E-2</c:v>
                </c:pt>
                <c:pt idx="9">
                  <c:v>5.6276392606639969E-2</c:v>
                </c:pt>
                <c:pt idx="10">
                  <c:v>6.6800942890542642E-2</c:v>
                </c:pt>
                <c:pt idx="11">
                  <c:v>7.6169255853467246E-2</c:v>
                </c:pt>
                <c:pt idx="12">
                  <c:v>8.4015677870770411E-2</c:v>
                </c:pt>
                <c:pt idx="13">
                  <c:v>9.0122896311996437E-2</c:v>
                </c:pt>
                <c:pt idx="14">
                  <c:v>9.4406142704409793E-2</c:v>
                </c:pt>
                <c:pt idx="15">
                  <c:v>9.6890127275428173E-2</c:v>
                </c:pt>
                <c:pt idx="16">
                  <c:v>9.7683407406582309E-2</c:v>
                </c:pt>
                <c:pt idx="17">
                  <c:v>9.6953375676556569E-2</c:v>
                </c:pt>
                <c:pt idx="18">
                  <c:v>9.4903810270062214E-2</c:v>
                </c:pt>
                <c:pt idx="19">
                  <c:v>9.1755987187978866E-2</c:v>
                </c:pt>
                <c:pt idx="20">
                  <c:v>8.7733684883925356E-2</c:v>
                </c:pt>
                <c:pt idx="21">
                  <c:v>8.3051971499934485E-2</c:v>
                </c:pt>
                <c:pt idx="22">
                  <c:v>7.7909401862698444E-2</c:v>
                </c:pt>
                <c:pt idx="23">
                  <c:v>7.2483118560877413E-2</c:v>
                </c:pt>
                <c:pt idx="24">
                  <c:v>6.6926308769991685E-2</c:v>
                </c:pt>
                <c:pt idx="25">
                  <c:v>6.1367484290685947E-2</c:v>
                </c:pt>
                <c:pt idx="26">
                  <c:v>5.5911102591969339E-2</c:v>
                </c:pt>
                <c:pt idx="27">
                  <c:v>5.0639114302806196E-2</c:v>
                </c:pt>
                <c:pt idx="28">
                  <c:v>4.561309581867487E-2</c:v>
                </c:pt>
                <c:pt idx="29">
                  <c:v>4.0876696933182535E-2</c:v>
                </c:pt>
                <c:pt idx="30">
                  <c:v>3.6458198227518335E-2</c:v>
                </c:pt>
                <c:pt idx="31">
                  <c:v>3.2373029119059218E-2</c:v>
                </c:pt>
                <c:pt idx="32">
                  <c:v>2.8626144247681017E-2</c:v>
                </c:pt>
                <c:pt idx="33">
                  <c:v>2.5214193484191971E-2</c:v>
                </c:pt>
                <c:pt idx="34">
                  <c:v>2.2127450062679698E-2</c:v>
                </c:pt>
                <c:pt idx="35">
                  <c:v>1.9351483235825542E-2</c:v>
                </c:pt>
                <c:pt idx="36">
                  <c:v>1.686857759609801E-2</c:v>
                </c:pt>
                <c:pt idx="37">
                  <c:v>1.4658911941653282E-2</c:v>
                </c:pt>
                <c:pt idx="38">
                  <c:v>1.2701517347389361E-2</c:v>
                </c:pt>
                <c:pt idx="39">
                  <c:v>1.0975037854508866E-2</c:v>
                </c:pt>
                <c:pt idx="40">
                  <c:v>9.4583187005176789E-3</c:v>
                </c:pt>
                <c:pt idx="41">
                  <c:v>8.1308469206181153E-3</c:v>
                </c:pt>
                <c:pt idx="42">
                  <c:v>6.9730679765471083E-3</c:v>
                </c:pt>
                <c:pt idx="43">
                  <c:v>5.9666002114390762E-3</c:v>
                </c:pt>
                <c:pt idx="44">
                  <c:v>5.0943666931247229E-3</c:v>
                </c:pt>
                <c:pt idx="45">
                  <c:v>4.3406616164315638E-3</c:v>
                </c:pt>
                <c:pt idx="46">
                  <c:v>3.6911660452271038E-3</c:v>
                </c:pt>
                <c:pt idx="47">
                  <c:v>3.13292549333636E-3</c:v>
                </c:pt>
                <c:pt idx="48">
                  <c:v>2.6542997366377865E-3</c:v>
                </c:pt>
                <c:pt idx="49">
                  <c:v>2.2448933534556233E-3</c:v>
                </c:pt>
                <c:pt idx="50">
                  <c:v>1.8954738220614974E-3</c:v>
                </c:pt>
                <c:pt idx="51">
                  <c:v>1.597882562737802E-3</c:v>
                </c:pt>
                <c:pt idx="52">
                  <c:v>1.3449430873497057E-3</c:v>
                </c:pt>
                <c:pt idx="53">
                  <c:v>1.1303693953034111E-3</c:v>
                </c:pt>
                <c:pt idx="54">
                  <c:v>9.4867691123313026E-4</c:v>
                </c:pt>
                <c:pt idx="55">
                  <c:v>7.9509757542517326E-4</c:v>
                </c:pt>
                <c:pt idx="56">
                  <c:v>6.6550015152255521E-4</c:v>
                </c:pt>
                <c:pt idx="57">
                  <c:v>5.5631638707798279E-4</c:v>
                </c:pt>
                <c:pt idx="58">
                  <c:v>4.6447333219879958E-4</c:v>
                </c:pt>
                <c:pt idx="59">
                  <c:v>3.8733187287869178E-4</c:v>
                </c:pt>
                <c:pt idx="60">
                  <c:v>3.2263135365426959E-4</c:v>
                </c:pt>
                <c:pt idx="61">
                  <c:v>2.6844003596560078E-4</c:v>
                </c:pt>
                <c:pt idx="62">
                  <c:v>2.2311105294198837E-4</c:v>
                </c:pt>
                <c:pt idx="63">
                  <c:v>1.8524346893497169E-4</c:v>
                </c:pt>
                <c:pt idx="64">
                  <c:v>1.5364802521669515E-4</c:v>
                </c:pt>
                <c:pt idx="65">
                  <c:v>1.2731714548519377E-4</c:v>
                </c:pt>
                <c:pt idx="66">
                  <c:v>1.0539878101128159E-4</c:v>
                </c:pt>
                <c:pt idx="67">
                  <c:v>8.7173691302020118E-5</c:v>
                </c:pt>
                <c:pt idx="68">
                  <c:v>7.2035778793886623E-5</c:v>
                </c:pt>
                <c:pt idx="69">
                  <c:v>5.9475122802729142E-5</c:v>
                </c:pt>
                <c:pt idx="70">
                  <c:v>4.9063386824066581E-5</c:v>
                </c:pt>
                <c:pt idx="71">
                  <c:v>4.0441302859878704E-5</c:v>
                </c:pt>
                <c:pt idx="72">
                  <c:v>3.3307965701686496E-5</c:v>
                </c:pt>
                <c:pt idx="73">
                  <c:v>2.74116982900243E-5</c:v>
                </c:pt>
                <c:pt idx="74">
                  <c:v>2.2542275906156858E-5</c:v>
                </c:pt>
                <c:pt idx="75">
                  <c:v>1.8524321729544204E-5</c:v>
                </c:pt>
                <c:pt idx="76">
                  <c:v>1.5211709052839477E-5</c:v>
                </c:pt>
                <c:pt idx="77">
                  <c:v>1.2482826129531444E-5</c:v>
                </c:pt>
                <c:pt idx="78">
                  <c:v>1.0236578258594396E-5</c:v>
                </c:pt>
                <c:pt idx="79">
                  <c:v>8.3890183600239898E-6</c:v>
                </c:pt>
                <c:pt idx="80">
                  <c:v>6.8705120747951988E-6</c:v>
                </c:pt>
              </c:numCache>
            </c:numRef>
          </c:yVal>
          <c:smooth val="1"/>
          <c:extLst>
            <c:ext xmlns:c16="http://schemas.microsoft.com/office/drawing/2014/chart" uri="{C3380CC4-5D6E-409C-BE32-E72D297353CC}">
              <c16:uniqueId val="{00000002-F761-4A03-BA0B-F02D351A8A51}"/>
            </c:ext>
          </c:extLst>
        </c:ser>
        <c:ser>
          <c:idx val="3"/>
          <c:order val="3"/>
          <c:tx>
            <c:v>自由度20</c:v>
          </c:tx>
          <c:spPr>
            <a:ln w="3175" cap="rnd">
              <a:solidFill>
                <a:sysClr val="windowText" lastClr="000000"/>
              </a:solidFill>
              <a:prstDash val="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(2)'!$E$2:$E$82</c:f>
              <c:numCache>
                <c:formatCode>General</c:formatCode>
                <c:ptCount val="81"/>
                <c:pt idx="0">
                  <c:v>0</c:v>
                </c:pt>
                <c:pt idx="1">
                  <c:v>4.0934871274926834E-12</c:v>
                </c:pt>
                <c:pt idx="2">
                  <c:v>1.6322616219566172E-9</c:v>
                </c:pt>
                <c:pt idx="3">
                  <c:v>4.8869453292261857E-8</c:v>
                </c:pt>
                <c:pt idx="4">
                  <c:v>5.0688855981514753E-7</c:v>
                </c:pt>
                <c:pt idx="5">
                  <c:v>2.9412299939541129E-6</c:v>
                </c:pt>
                <c:pt idx="6">
                  <c:v>1.181915913523395E-5</c:v>
                </c:pt>
                <c:pt idx="7">
                  <c:v>3.6858195249573269E-5</c:v>
                </c:pt>
                <c:pt idx="8">
                  <c:v>9.5474626621949005E-5</c:v>
                </c:pt>
                <c:pt idx="9">
                  <c:v>2.1462833187556093E-4</c:v>
                </c:pt>
                <c:pt idx="10">
                  <c:v>4.3145036899170329E-4</c:v>
                </c:pt>
                <c:pt idx="11">
                  <c:v>7.923031648153794E-4</c:v>
                </c:pt>
                <c:pt idx="12">
                  <c:v>1.3502519657802375E-3</c:v>
                </c:pt>
                <c:pt idx="13">
                  <c:v>2.1612258533535177E-3</c:v>
                </c:pt>
                <c:pt idx="14">
                  <c:v>3.2793568957362254E-3</c:v>
                </c:pt>
                <c:pt idx="15">
                  <c:v>4.7520836175038664E-3</c:v>
                </c:pt>
                <c:pt idx="16">
                  <c:v>6.6155958455251466E-3</c:v>
                </c:pt>
                <c:pt idx="17">
                  <c:v>8.8911061203076139E-3</c:v>
                </c:pt>
                <c:pt idx="18">
                  <c:v>1.1582289791329572E-2</c:v>
                </c:pt>
                <c:pt idx="19">
                  <c:v>1.4674072790086048E-2</c:v>
                </c:pt>
                <c:pt idx="20">
                  <c:v>1.8132788707821874E-2</c:v>
                </c:pt>
                <c:pt idx="21">
                  <c:v>2.1907593409937566E-2</c:v>
                </c:pt>
                <c:pt idx="22">
                  <c:v>2.5932926338023823E-2</c:v>
                </c:pt>
                <c:pt idx="23">
                  <c:v>3.0131746339665078E-2</c:v>
                </c:pt>
                <c:pt idx="24">
                  <c:v>3.4419244510281444E-2</c:v>
                </c:pt>
                <c:pt idx="25">
                  <c:v>3.8706741819107923E-2</c:v>
                </c:pt>
                <c:pt idx="26">
                  <c:v>4.2905508049520633E-2</c:v>
                </c:pt>
                <c:pt idx="27">
                  <c:v>4.6930283105813396E-2</c:v>
                </c:pt>
                <c:pt idx="28">
                  <c:v>5.0702334750295536E-2</c:v>
                </c:pt>
                <c:pt idx="29">
                  <c:v>5.4151942107950844E-2</c:v>
                </c:pt>
                <c:pt idx="30">
                  <c:v>5.7220246939115683E-2</c:v>
                </c:pt>
                <c:pt idx="31">
                  <c:v>5.986046129511715E-2</c:v>
                </c:pt>
                <c:pt idx="32">
                  <c:v>6.2038458644709749E-2</c:v>
                </c:pt>
                <c:pt idx="33">
                  <c:v>6.3732804955014308E-2</c:v>
                </c:pt>
                <c:pt idx="34">
                  <c:v>6.4934306513819068E-2</c:v>
                </c:pt>
                <c:pt idx="35">
                  <c:v>6.5645163146431693E-2</c:v>
                </c:pt>
                <c:pt idx="36">
                  <c:v>6.5877820004761348E-2</c:v>
                </c:pt>
                <c:pt idx="37">
                  <c:v>6.565360962229197E-2</c:v>
                </c:pt>
                <c:pt idx="38">
                  <c:v>6.5001269846133941E-2</c:v>
                </c:pt>
                <c:pt idx="39">
                  <c:v>6.3955413942221373E-2</c:v>
                </c:pt>
                <c:pt idx="40">
                  <c:v>6.255501786056665E-2</c:v>
                </c:pt>
                <c:pt idx="41">
                  <c:v>6.084197740571283E-2</c:v>
                </c:pt>
                <c:pt idx="42">
                  <c:v>5.885977574422125E-2</c:v>
                </c:pt>
                <c:pt idx="43">
                  <c:v>5.66522899542675E-2</c:v>
                </c:pt>
                <c:pt idx="44">
                  <c:v>5.4262754649102497E-2</c:v>
                </c:pt>
                <c:pt idx="45">
                  <c:v>5.1732891383230083E-2</c:v>
                </c:pt>
                <c:pt idx="46">
                  <c:v>4.9102204730975443E-2</c:v>
                </c:pt>
                <c:pt idx="47">
                  <c:v>4.6407439649451938E-2</c:v>
                </c:pt>
                <c:pt idx="48">
                  <c:v>4.3682189951524716E-2</c:v>
                </c:pt>
                <c:pt idx="49">
                  <c:v>4.0956644306215782E-2</c:v>
                </c:pt>
                <c:pt idx="50">
                  <c:v>3.8257454000432622E-2</c:v>
                </c:pt>
                <c:pt idx="51">
                  <c:v>3.5607705561054137E-2</c:v>
                </c:pt>
                <c:pt idx="52">
                  <c:v>3.3026981066887194E-2</c:v>
                </c:pt>
                <c:pt idx="53">
                  <c:v>3.05314893960957E-2</c:v>
                </c:pt>
                <c:pt idx="54">
                  <c:v>2.8134252588317296E-2</c:v>
                </c:pt>
                <c:pt idx="55">
                  <c:v>2.5845332800607745E-2</c:v>
                </c:pt>
                <c:pt idx="56">
                  <c:v>2.3672086871194903E-2</c:v>
                </c:pt>
                <c:pt idx="57">
                  <c:v>2.1619437164388002E-2</c:v>
                </c:pt>
                <c:pt idx="58">
                  <c:v>1.9690149064269361E-2</c:v>
                </c:pt>
                <c:pt idx="59">
                  <c:v>1.7885107144029785E-2</c:v>
                </c:pt>
                <c:pt idx="60">
                  <c:v>1.6203583609868448E-2</c:v>
                </c:pt>
                <c:pt idx="61">
                  <c:v>1.464349406679207E-2</c:v>
                </c:pt>
                <c:pt idx="62">
                  <c:v>1.3201636955285189E-2</c:v>
                </c:pt>
                <c:pt idx="63">
                  <c:v>1.1873914150542493E-2</c:v>
                </c:pt>
                <c:pt idx="64">
                  <c:v>1.0655531196403532E-2</c:v>
                </c:pt>
                <c:pt idx="65">
                  <c:v>9.5411764677005434E-3</c:v>
                </c:pt>
                <c:pt idx="66">
                  <c:v>8.5251792257718343E-3</c:v>
                </c:pt>
                <c:pt idx="67">
                  <c:v>7.6016470641589251E-3</c:v>
                </c:pt>
                <c:pt idx="68">
                  <c:v>6.7645836488724525E-3</c:v>
                </c:pt>
                <c:pt idx="69">
                  <c:v>6.007987955024721E-3</c:v>
                </c:pt>
                <c:pt idx="70">
                  <c:v>5.3259364042871045E-3</c:v>
                </c:pt>
                <c:pt idx="71">
                  <c:v>4.7126494303691199E-3</c:v>
                </c:pt>
                <c:pt idx="72">
                  <c:v>4.1625440565479076E-3</c:v>
                </c:pt>
                <c:pt idx="73">
                  <c:v>3.6702740731011357E-3</c:v>
                </c:pt>
                <c:pt idx="74">
                  <c:v>3.2307593649112867E-3</c:v>
                </c:pt>
                <c:pt idx="75">
                  <c:v>2.8392058707287973E-3</c:v>
                </c:pt>
                <c:pt idx="76">
                  <c:v>2.4911175644197585E-3</c:v>
                </c:pt>
                <c:pt idx="77">
                  <c:v>2.1823017424407688E-3</c:v>
                </c:pt>
                <c:pt idx="78">
                  <c:v>1.9088687869595218E-3</c:v>
                </c:pt>
                <c:pt idx="79">
                  <c:v>1.6672274554889214E-3</c:v>
                </c:pt>
                <c:pt idx="80">
                  <c:v>1.4540766295862838E-3</c:v>
                </c:pt>
              </c:numCache>
            </c:numRef>
          </c:yVal>
          <c:smooth val="1"/>
          <c:extLst>
            <c:ext xmlns:c16="http://schemas.microsoft.com/office/drawing/2014/chart" uri="{C3380CC4-5D6E-409C-BE32-E72D297353CC}">
              <c16:uniqueId val="{00000003-F761-4A03-BA0B-F02D351A8A51}"/>
            </c:ext>
          </c:extLst>
        </c:ser>
        <c:ser>
          <c:idx val="4"/>
          <c:order val="4"/>
          <c:tx>
            <c:v>自由度30</c:v>
          </c:tx>
          <c:spPr>
            <a:ln w="3175" cap="rnd">
              <a:solidFill>
                <a:sysClr val="windowText" lastClr="000000"/>
              </a:solidFill>
              <a:prstDash val="lgDashDot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(2)'!$F$2:$F$82</c:f>
              <c:numCache>
                <c:formatCode>General</c:formatCode>
                <c:ptCount val="81"/>
                <c:pt idx="0">
                  <c:v>0</c:v>
                </c:pt>
                <c:pt idx="1">
                  <c:v>1.6639801960298357E-20</c:v>
                </c:pt>
                <c:pt idx="2">
                  <c:v>2.1232174361531928E-16</c:v>
                </c:pt>
                <c:pt idx="3">
                  <c:v>4.8272354070163344E-14</c:v>
                </c:pt>
                <c:pt idx="4">
                  <c:v>2.1099257401562919E-12</c:v>
                </c:pt>
                <c:pt idx="5">
                  <c:v>3.7362311073962623E-11</c:v>
                </c:pt>
                <c:pt idx="6">
                  <c:v>3.7359199002323579E-10</c:v>
                </c:pt>
                <c:pt idx="7">
                  <c:v>2.5181348906610107E-9</c:v>
                </c:pt>
                <c:pt idx="8">
                  <c:v>1.2717232983276574E-8</c:v>
                </c:pt>
                <c:pt idx="9">
                  <c:v>5.1517445644037051E-8</c:v>
                </c:pt>
                <c:pt idx="10">
                  <c:v>1.7538222234784407E-7</c:v>
                </c:pt>
                <c:pt idx="11">
                  <c:v>5.1869198914969323E-7</c:v>
                </c:pt>
                <c:pt idx="12">
                  <c:v>1.3657643510014919E-6</c:v>
                </c:pt>
                <c:pt idx="13">
                  <c:v>3.2619074885449396E-6</c:v>
                </c:pt>
                <c:pt idx="14">
                  <c:v>7.1694127937997995E-6</c:v>
                </c:pt>
                <c:pt idx="15">
                  <c:v>1.4668817092095743E-5</c:v>
                </c:pt>
                <c:pt idx="16">
                  <c:v>2.8198343930310331E-5</c:v>
                </c:pt>
                <c:pt idx="17">
                  <c:v>5.1316275125678676E-5</c:v>
                </c:pt>
                <c:pt idx="18">
                  <c:v>8.8963462304390755E-5</c:v>
                </c:pt>
                <c:pt idx="19">
                  <c:v>1.4769758627383047E-4</c:v>
                </c:pt>
                <c:pt idx="20">
                  <c:v>2.3586815148161558E-4</c:v>
                </c:pt>
                <c:pt idx="21">
                  <c:v>3.637021513362913E-4</c:v>
                </c:pt>
                <c:pt idx="22">
                  <c:v>5.4327491774697667E-4</c:v>
                </c:pt>
                <c:pt idx="23">
                  <c:v>7.8834842985415869E-4</c:v>
                </c:pt>
                <c:pt idx="24">
                  <c:v>1.1140694526804379E-3</c:v>
                </c:pt>
                <c:pt idx="25">
                  <c:v>1.5365311998272989E-3</c:v>
                </c:pt>
                <c:pt idx="26">
                  <c:v>2.0722135677123245E-3</c:v>
                </c:pt>
                <c:pt idx="27">
                  <c:v>2.7373272388784222E-3</c:v>
                </c:pt>
                <c:pt idx="28">
                  <c:v>3.547095155462112E-3</c:v>
                </c:pt>
                <c:pt idx="29">
                  <c:v>4.5150103526663491E-3</c:v>
                </c:pt>
                <c:pt idx="30">
                  <c:v>5.6521115628370318E-3</c:v>
                </c:pt>
                <c:pt idx="31">
                  <c:v>6.9663173144708579E-3</c:v>
                </c:pt>
                <c:pt idx="32">
                  <c:v>8.4618556979264518E-3</c:v>
                </c:pt>
                <c:pt idx="33">
                  <c:v>1.0138821013405672E-2</c:v>
                </c:pt>
                <c:pt idx="34">
                  <c:v>1.1992880770764595E-2</c:v>
                </c:pt>
                <c:pt idx="35">
                  <c:v>1.4015147666182681E-2</c:v>
                </c:pt>
                <c:pt idx="36">
                  <c:v>1.6192221917503954E-2</c:v>
                </c:pt>
                <c:pt idx="37">
                  <c:v>1.8506400348280456E-2</c:v>
                </c:pt>
                <c:pt idx="38">
                  <c:v>2.0936040426336996E-2</c:v>
                </c:pt>
                <c:pt idx="39">
                  <c:v>2.3456060519275432E-2</c:v>
                </c:pt>
                <c:pt idx="40">
                  <c:v>2.6038552223013094E-2</c:v>
                </c:pt>
                <c:pt idx="41">
                  <c:v>2.8653476908645212E-2</c:v>
                </c:pt>
                <c:pt idx="42">
                  <c:v>3.1269416648032948E-2</c:v>
                </c:pt>
                <c:pt idx="43">
                  <c:v>3.3854349339468334E-2</c:v>
                </c:pt>
                <c:pt idx="44">
                  <c:v>3.6376418993475719E-2</c:v>
                </c:pt>
                <c:pt idx="45">
                  <c:v>3.8804674523783937E-2</c:v>
                </c:pt>
                <c:pt idx="46">
                  <c:v>4.1109753749477194E-2</c:v>
                </c:pt>
                <c:pt idx="47">
                  <c:v>4.3264493364934355E-2</c:v>
                </c:pt>
                <c:pt idx="48">
                  <c:v>4.524445009164918E-2</c:v>
                </c:pt>
                <c:pt idx="49">
                  <c:v>4.7028322827086383E-2</c:v>
                </c:pt>
                <c:pt idx="50">
                  <c:v>4.8598270118289905E-2</c:v>
                </c:pt>
                <c:pt idx="51">
                  <c:v>4.9940121518848989E-2</c:v>
                </c:pt>
                <c:pt idx="52">
                  <c:v>5.1043485186762196E-2</c:v>
                </c:pt>
                <c:pt idx="53">
                  <c:v>5.1901757341065974E-2</c:v>
                </c:pt>
                <c:pt idx="54">
                  <c:v>5.2512041851933797E-2</c:v>
                </c:pt>
                <c:pt idx="55">
                  <c:v>5.2874990265353444E-2</c:v>
                </c:pt>
                <c:pt idx="56">
                  <c:v>5.2994573965257773E-2</c:v>
                </c:pt>
                <c:pt idx="57">
                  <c:v>5.2877800985728404E-2</c:v>
                </c:pt>
                <c:pt idx="58">
                  <c:v>5.2534390256805612E-2</c:v>
                </c:pt>
                <c:pt idx="59">
                  <c:v>5.1976415867195105E-2</c:v>
                </c:pt>
                <c:pt idx="60">
                  <c:v>5.1217933332267096E-2</c:v>
                </c:pt>
                <c:pt idx="61">
                  <c:v>5.0274598946496309E-2</c:v>
                </c:pt>
                <c:pt idx="62">
                  <c:v>4.9163292155766064E-2</c:v>
                </c:pt>
                <c:pt idx="63">
                  <c:v>4.7901749582786882E-2</c:v>
                </c:pt>
                <c:pt idx="64">
                  <c:v>4.6508217947885538E-2</c:v>
                </c:pt>
                <c:pt idx="65">
                  <c:v>4.5001131709044358E-2</c:v>
                </c:pt>
                <c:pt idx="66">
                  <c:v>4.3398819851504788E-2</c:v>
                </c:pt>
                <c:pt idx="67">
                  <c:v>4.1719244930987796E-2</c:v>
                </c:pt>
                <c:pt idx="68">
                  <c:v>3.9979776248489418E-2</c:v>
                </c:pt>
                <c:pt idx="69">
                  <c:v>3.8196997932377921E-2</c:v>
                </c:pt>
                <c:pt idx="70">
                  <c:v>3.6386551740436195E-2</c:v>
                </c:pt>
                <c:pt idx="71">
                  <c:v>3.4563013578403197E-2</c:v>
                </c:pt>
                <c:pt idx="72">
                  <c:v>3.2739802063949053E-2</c:v>
                </c:pt>
                <c:pt idx="73">
                  <c:v>3.0929116942100706E-2</c:v>
                </c:pt>
                <c:pt idx="74">
                  <c:v>2.9141904772019098E-2</c:v>
                </c:pt>
                <c:pt idx="75">
                  <c:v>2.7387849044732217E-2</c:v>
                </c:pt>
                <c:pt idx="76">
                  <c:v>2.5675381743848657E-2</c:v>
                </c:pt>
                <c:pt idx="77">
                  <c:v>2.4011713312046698E-2</c:v>
                </c:pt>
                <c:pt idx="78">
                  <c:v>2.2402878020355215E-2</c:v>
                </c:pt>
                <c:pt idx="79">
                  <c:v>2.0853791840079978E-2</c:v>
                </c:pt>
                <c:pt idx="80">
                  <c:v>1.9368320074409383E-2</c:v>
                </c:pt>
              </c:numCache>
            </c:numRef>
          </c:yVal>
          <c:smooth val="1"/>
          <c:extLst>
            <c:ext xmlns:c16="http://schemas.microsoft.com/office/drawing/2014/chart" uri="{C3380CC4-5D6E-409C-BE32-E72D297353CC}">
              <c16:uniqueId val="{00000004-F761-4A03-BA0B-F02D351A8A51}"/>
            </c:ext>
          </c:extLst>
        </c:ser>
        <c:dLbls>
          <c:showLegendKey val="0"/>
          <c:showVal val="0"/>
          <c:showCatName val="0"/>
          <c:showSerName val="0"/>
          <c:showPercent val="0"/>
          <c:showBubbleSize val="0"/>
        </c:dLbls>
        <c:axId val="-680995968"/>
        <c:axId val="-680994336"/>
      </c:scatterChart>
      <c:valAx>
        <c:axId val="-680995968"/>
        <c:scaling>
          <c:orientation val="minMax"/>
          <c:max val="40"/>
          <c:min val="0"/>
        </c:scaling>
        <c:delete val="0"/>
        <c:axPos val="b"/>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4336"/>
        <c:crosses val="autoZero"/>
        <c:crossBetween val="midCat"/>
        <c:majorUnit val="10"/>
      </c:valAx>
      <c:valAx>
        <c:axId val="-680994336"/>
        <c:scaling>
          <c:orientation val="minMax"/>
          <c:max val="0.25"/>
          <c:min val="0"/>
        </c:scaling>
        <c:delete val="0"/>
        <c:axPos val="l"/>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5968"/>
        <c:crosses val="autoZero"/>
        <c:crossBetween val="midCat"/>
        <c:majorUnit val="0.1"/>
      </c:valAx>
      <c:spPr>
        <a:noFill/>
        <a:ln w="3175" cmpd="sng">
          <a:solidFill>
            <a:schemeClr val="tx1"/>
          </a:solidFill>
        </a:ln>
        <a:effectLst/>
      </c:spPr>
    </c:plotArea>
    <c:legend>
      <c:legendPos val="t"/>
      <c:layout>
        <c:manualLayout>
          <c:xMode val="edge"/>
          <c:yMode val="edge"/>
          <c:x val="0.35433243197625514"/>
          <c:y val="7.5013996162605512E-2"/>
          <c:w val="0.61453678160195035"/>
          <c:h val="0.26631794438989831"/>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legend>
    <c:plotVisOnly val="1"/>
    <c:dispBlanksAs val="gap"/>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游明朝" panose="02020400000000000000" pitchFamily="18" charset="-128"/>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6">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3175">
          <a:solidFill>
            <a:schemeClr val="tx1"/>
          </a:solidFill>
        </a:ln>
        <a:effectLst/>
      </a:spPr>
      <a:bodyPr wrap="square" lIns="36000" tIns="36000" rIns="36000" bIns="36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A0A7-81B2-43EB-AEB2-6F5345A3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論文・報告＿原稿テンプレート.dotx</Template>
  <TotalTime>63</TotalTime>
  <Pages>3</Pages>
  <Words>728</Words>
  <Characters>4154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牧山正男</dc:creator>
  <cp:keywords/>
  <dc:description/>
  <cp:lastModifiedBy>牧山</cp:lastModifiedBy>
  <cp:revision>9</cp:revision>
  <cp:lastPrinted>2020-04-01T07:23:00Z</cp:lastPrinted>
  <dcterms:created xsi:type="dcterms:W3CDTF">2023-08-30T08:32:00Z</dcterms:created>
  <dcterms:modified xsi:type="dcterms:W3CDTF">2023-09-14T00:27:00Z</dcterms:modified>
</cp:coreProperties>
</file>