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2C96" w14:textId="447B6D90" w:rsidR="00865447" w:rsidRPr="00A6606C" w:rsidRDefault="00922A07" w:rsidP="00865447">
      <w:pPr>
        <w:snapToGrid w:val="0"/>
        <w:spacing w:line="310" w:lineRule="atLeast"/>
        <w:jc w:val="center"/>
        <w:rPr>
          <w:rFonts w:ascii="Times New Roman" w:hAnsi="Times New Roman" w:cs="Times New Roman"/>
          <w:sz w:val="24"/>
          <w:szCs w:val="32"/>
        </w:rPr>
      </w:pPr>
      <w:r>
        <w:rPr>
          <w:rFonts w:ascii="Times New Roman" w:hAnsi="Times New Roman" w:cs="Times New Roman"/>
          <w:sz w:val="24"/>
          <w:szCs w:val="32"/>
        </w:rPr>
        <w:t>梗概</w:t>
      </w:r>
      <w:r w:rsidR="00400B92" w:rsidRPr="00A6606C">
        <w:rPr>
          <w:rFonts w:ascii="Times New Roman" w:hAnsi="Times New Roman" w:cs="Times New Roman"/>
          <w:sz w:val="24"/>
          <w:szCs w:val="32"/>
        </w:rPr>
        <w:t>作成要領</w:t>
      </w:r>
      <w:r w:rsidR="00E11BCD" w:rsidRPr="00A6606C">
        <w:rPr>
          <w:rFonts w:ascii="Times New Roman" w:hAnsi="Times New Roman" w:cs="Times New Roman"/>
          <w:sz w:val="24"/>
          <w:szCs w:val="32"/>
        </w:rPr>
        <w:t>（和文）</w:t>
      </w:r>
      <w:r w:rsidR="00347513">
        <w:rPr>
          <w:rFonts w:ascii="Times New Roman" w:hAnsi="Times New Roman" w:cs="Times New Roman" w:hint="eastAsia"/>
          <w:sz w:val="24"/>
          <w:szCs w:val="32"/>
        </w:rPr>
        <w:t>（兼・梗概作成フォーマット）</w:t>
      </w:r>
    </w:p>
    <w:p w14:paraId="042A2720" w14:textId="77777777" w:rsidR="00400B92" w:rsidRPr="00A6606C" w:rsidRDefault="00AE366A" w:rsidP="00865447">
      <w:pPr>
        <w:snapToGrid w:val="0"/>
        <w:spacing w:line="310" w:lineRule="atLeast"/>
        <w:jc w:val="center"/>
        <w:rPr>
          <w:rFonts w:ascii="Times New Roman" w:hAnsi="Times New Roman" w:cs="Times New Roman"/>
          <w:sz w:val="24"/>
          <w:szCs w:val="32"/>
        </w:rPr>
      </w:pPr>
      <w:r w:rsidRPr="00A6606C">
        <w:rPr>
          <w:rFonts w:ascii="Times New Roman" w:hAnsi="Times New Roman" w:cs="Times New Roman"/>
          <w:sz w:val="24"/>
          <w:szCs w:val="32"/>
        </w:rPr>
        <w:t>↑</w:t>
      </w:r>
      <w:r w:rsidR="00890958" w:rsidRPr="00A6606C">
        <w:rPr>
          <w:rFonts w:ascii="Times New Roman" w:hAnsi="Times New Roman" w:cs="Times New Roman"/>
          <w:sz w:val="24"/>
          <w:szCs w:val="32"/>
        </w:rPr>
        <w:t>表題</w:t>
      </w:r>
      <w:r w:rsidRPr="00A6606C">
        <w:rPr>
          <w:rFonts w:ascii="Times New Roman" w:hAnsi="Times New Roman" w:cs="Times New Roman"/>
          <w:sz w:val="24"/>
          <w:szCs w:val="32"/>
        </w:rPr>
        <w:t>は</w:t>
      </w:r>
      <w:r w:rsidRPr="00A6606C">
        <w:rPr>
          <w:rFonts w:ascii="Times New Roman" w:hAnsi="Times New Roman" w:cs="Times New Roman"/>
          <w:sz w:val="24"/>
          <w:szCs w:val="32"/>
        </w:rPr>
        <w:t>16pt</w:t>
      </w:r>
      <w:r w:rsidR="00890958" w:rsidRPr="00A6606C">
        <w:rPr>
          <w:rFonts w:ascii="Times New Roman" w:hAnsi="Times New Roman" w:cs="Times New Roman"/>
          <w:sz w:val="24"/>
          <w:szCs w:val="32"/>
        </w:rPr>
        <w:t>，折り返したらセンタリング</w:t>
      </w:r>
    </w:p>
    <w:p w14:paraId="602BA5AE" w14:textId="4833F71E" w:rsidR="00400B92" w:rsidRPr="00865447" w:rsidRDefault="00AE366A" w:rsidP="00865447">
      <w:pPr>
        <w:snapToGrid w:val="0"/>
        <w:spacing w:line="310" w:lineRule="atLeast"/>
        <w:jc w:val="center"/>
        <w:rPr>
          <w:rFonts w:ascii="Times New Roman" w:hAnsi="Times New Roman" w:cs="Times New Roman"/>
          <w:sz w:val="21"/>
          <w:szCs w:val="18"/>
        </w:rPr>
      </w:pPr>
      <w:r w:rsidRPr="00865447">
        <w:rPr>
          <w:rFonts w:ascii="Times New Roman" w:hAnsi="Times New Roman" w:cs="Times New Roman"/>
          <w:sz w:val="21"/>
          <w:szCs w:val="18"/>
        </w:rPr>
        <w:t xml:space="preserve">　</w:t>
      </w:r>
      <w:r w:rsidR="00890958" w:rsidRPr="00865447">
        <w:rPr>
          <w:rFonts w:ascii="Times New Roman" w:hAnsi="Times New Roman" w:cs="Times New Roman"/>
          <w:sz w:val="21"/>
          <w:szCs w:val="18"/>
        </w:rPr>
        <w:t>副題</w:t>
      </w:r>
      <w:r w:rsidR="00F01F01" w:rsidRPr="00865447">
        <w:rPr>
          <w:rFonts w:ascii="Times New Roman" w:hAnsi="Times New Roman" w:cs="Times New Roman"/>
          <w:sz w:val="21"/>
          <w:szCs w:val="18"/>
        </w:rPr>
        <w:t>は</w:t>
      </w:r>
      <w:r w:rsidRPr="00865447">
        <w:rPr>
          <w:rFonts w:ascii="Times New Roman" w:hAnsi="Times New Roman" w:cs="Times New Roman"/>
          <w:sz w:val="21"/>
          <w:szCs w:val="18"/>
        </w:rPr>
        <w:t>10.5pt</w:t>
      </w:r>
      <w:r w:rsidR="00890958" w:rsidRPr="00865447">
        <w:rPr>
          <w:rFonts w:ascii="Times New Roman" w:hAnsi="Times New Roman" w:cs="Times New Roman"/>
          <w:sz w:val="21"/>
          <w:szCs w:val="18"/>
        </w:rPr>
        <w:t>，</w:t>
      </w:r>
      <w:r w:rsidR="00F01F01" w:rsidRPr="00865447">
        <w:rPr>
          <w:rFonts w:ascii="Times New Roman" w:hAnsi="Times New Roman" w:cs="Times New Roman"/>
          <w:sz w:val="21"/>
          <w:szCs w:val="18"/>
        </w:rPr>
        <w:t>副題の</w:t>
      </w:r>
      <w:r w:rsidR="00890958" w:rsidRPr="00865447">
        <w:rPr>
          <w:rFonts w:ascii="Times New Roman" w:hAnsi="Times New Roman" w:cs="Times New Roman"/>
          <w:sz w:val="21"/>
          <w:szCs w:val="18"/>
        </w:rPr>
        <w:t>左右にハイフンなどは記さない</w:t>
      </w:r>
    </w:p>
    <w:p w14:paraId="057FE0C0" w14:textId="77777777" w:rsidR="00400B92" w:rsidRPr="00865447" w:rsidRDefault="00865447" w:rsidP="00865447">
      <w:pPr>
        <w:snapToGrid w:val="0"/>
        <w:spacing w:line="310" w:lineRule="atLeast"/>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7DAFE141" wp14:editId="5F61871A">
                <wp:simplePos x="0" y="0"/>
                <wp:positionH relativeFrom="column">
                  <wp:posOffset>228600</wp:posOffset>
                </wp:positionH>
                <wp:positionV relativeFrom="paragraph">
                  <wp:posOffset>27940</wp:posOffset>
                </wp:positionV>
                <wp:extent cx="5028565" cy="143510"/>
                <wp:effectExtent l="0" t="0" r="1968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AFE141" id="_x0000_t202" coordsize="21600,21600" o:spt="202" path="m,l,21600r21600,l21600,xe">
                <v:stroke joinstyle="miter"/>
                <v:path gradientshapeok="t" o:connecttype="rect"/>
              </v:shapetype>
              <v:shape id="テキスト ボックス 2" o:spid="_x0000_s1026" type="#_x0000_t202" style="position:absolute;left:0;text-align:left;margin-left:18pt;margin-top:2.2pt;width:395.95pt;height:1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" strokecolor="black [3213]" strokeweight=".1pt">
                <v:stroke dashstyle="dash"/>
                <v:textbox inset="0,0,0,0">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v:textbox>
              </v:shape>
            </w:pict>
          </mc:Fallback>
        </mc:AlternateContent>
      </w:r>
    </w:p>
    <w:p w14:paraId="15DDE5BE" w14:textId="77777777" w:rsidR="00400B92" w:rsidRPr="00865447" w:rsidRDefault="00400B92"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 xml:space="preserve">Guidelines for Preparing Manuscripts for </w:t>
      </w:r>
      <w:r w:rsidR="00BC6BC4">
        <w:rPr>
          <w:rFonts w:ascii="Times New Roman" w:hAnsi="Times New Roman" w:cs="Times New Roman"/>
          <w:sz w:val="21"/>
        </w:rPr>
        <w:t xml:space="preserve">the </w:t>
      </w:r>
      <w:r w:rsidR="00922A07" w:rsidRPr="00922A07">
        <w:rPr>
          <w:rFonts w:ascii="Times New Roman" w:hAnsi="Times New Roman" w:cs="Times New Roman"/>
          <w:sz w:val="21"/>
        </w:rPr>
        <w:t>Presentation Summary</w:t>
      </w:r>
    </w:p>
    <w:p w14:paraId="7CC36224" w14:textId="77777777" w:rsidR="00AE366A" w:rsidRPr="00865447" w:rsidRDefault="00AE366A"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w:t>
      </w:r>
      <w:r w:rsidRPr="00865447">
        <w:rPr>
          <w:rFonts w:ascii="Times New Roman" w:hAnsi="Times New Roman" w:cs="Times New Roman"/>
          <w:sz w:val="21"/>
        </w:rPr>
        <w:t>英文</w:t>
      </w:r>
      <w:r w:rsidR="00890958" w:rsidRPr="00865447">
        <w:rPr>
          <w:rFonts w:ascii="Times New Roman" w:hAnsi="Times New Roman" w:cs="Times New Roman"/>
          <w:sz w:val="21"/>
        </w:rPr>
        <w:t>表題</w:t>
      </w:r>
      <w:r w:rsidRPr="00865447">
        <w:rPr>
          <w:rFonts w:ascii="Times New Roman" w:hAnsi="Times New Roman" w:cs="Times New Roman"/>
          <w:sz w:val="21"/>
        </w:rPr>
        <w:t>は</w:t>
      </w:r>
      <w:r w:rsidRPr="00865447">
        <w:rPr>
          <w:rFonts w:ascii="Times New Roman" w:hAnsi="Times New Roman" w:cs="Times New Roman"/>
          <w:sz w:val="21"/>
        </w:rPr>
        <w:t>10.5pt</w:t>
      </w:r>
      <w:r w:rsidR="00890958" w:rsidRPr="00865447">
        <w:rPr>
          <w:rFonts w:ascii="Times New Roman" w:hAnsi="Times New Roman" w:cs="Times New Roman"/>
          <w:sz w:val="21"/>
        </w:rPr>
        <w:t>，折り返したらセンタリング</w:t>
      </w:r>
    </w:p>
    <w:p w14:paraId="6E990127" w14:textId="02B2DC08" w:rsidR="00AE366A" w:rsidRPr="00865447" w:rsidRDefault="00D9644D"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Revised in</w:t>
      </w:r>
      <w:r w:rsidR="00400B92" w:rsidRPr="00865447">
        <w:rPr>
          <w:rFonts w:ascii="Times New Roman" w:hAnsi="Times New Roman" w:cs="Times New Roman"/>
          <w:szCs w:val="18"/>
        </w:rPr>
        <w:t xml:space="preserve"> </w:t>
      </w:r>
      <w:r w:rsidR="00B17AAC">
        <w:rPr>
          <w:rFonts w:ascii="Times New Roman" w:hAnsi="Times New Roman" w:cs="Times New Roman" w:hint="eastAsia"/>
          <w:szCs w:val="18"/>
        </w:rPr>
        <w:t>September</w:t>
      </w:r>
      <w:r w:rsidR="00400B92" w:rsidRPr="00865447">
        <w:rPr>
          <w:rFonts w:ascii="Times New Roman" w:hAnsi="Times New Roman" w:cs="Times New Roman"/>
          <w:szCs w:val="18"/>
        </w:rPr>
        <w:t xml:space="preserve"> 20</w:t>
      </w:r>
      <w:r w:rsidR="00EF0868">
        <w:rPr>
          <w:rFonts w:ascii="Times New Roman" w:hAnsi="Times New Roman" w:cs="Times New Roman" w:hint="eastAsia"/>
          <w:szCs w:val="18"/>
        </w:rPr>
        <w:t>2</w:t>
      </w:r>
      <w:r w:rsidR="00B17AAC">
        <w:rPr>
          <w:rFonts w:ascii="Times New Roman" w:hAnsi="Times New Roman" w:cs="Times New Roman"/>
          <w:szCs w:val="18"/>
        </w:rPr>
        <w:t>3</w:t>
      </w:r>
      <w:r w:rsidR="00AE366A" w:rsidRPr="00865447">
        <w:rPr>
          <w:rFonts w:ascii="Times New Roman" w:hAnsi="Times New Roman" w:cs="Times New Roman"/>
          <w:szCs w:val="18"/>
        </w:rPr>
        <w:t>←</w:t>
      </w:r>
      <w:r w:rsidR="00AE366A" w:rsidRPr="00865447">
        <w:rPr>
          <w:rFonts w:ascii="Times New Roman" w:hAnsi="Times New Roman" w:cs="Times New Roman"/>
          <w:szCs w:val="18"/>
        </w:rPr>
        <w:t>英文副題は</w:t>
      </w:r>
      <w:r w:rsidR="00AE366A" w:rsidRPr="00865447">
        <w:rPr>
          <w:rFonts w:ascii="Times New Roman" w:hAnsi="Times New Roman" w:cs="Times New Roman"/>
          <w:szCs w:val="18"/>
        </w:rPr>
        <w:t>9pt</w:t>
      </w:r>
      <w:r w:rsidR="00890958" w:rsidRPr="00865447">
        <w:rPr>
          <w:rFonts w:ascii="Times New Roman" w:hAnsi="Times New Roman" w:cs="Times New Roman"/>
          <w:szCs w:val="18"/>
        </w:rPr>
        <w:t>，表題も副題も頭は大文字（前置詞等を除く）</w:t>
      </w:r>
    </w:p>
    <w:p w14:paraId="7ECE1B97" w14:textId="77777777" w:rsidR="002D4A7A" w:rsidRPr="00865447" w:rsidRDefault="00865447"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3360" behindDoc="1" locked="0" layoutInCell="1" allowOverlap="1" wp14:anchorId="3B88E077" wp14:editId="08AFE0B5">
                <wp:simplePos x="0" y="0"/>
                <wp:positionH relativeFrom="column">
                  <wp:posOffset>233785</wp:posOffset>
                </wp:positionH>
                <wp:positionV relativeFrom="paragraph">
                  <wp:posOffset>20219</wp:posOffset>
                </wp:positionV>
                <wp:extent cx="5028565" cy="143510"/>
                <wp:effectExtent l="0" t="0" r="19685"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88E077" id="テキスト ボックス 3" o:spid="_x0000_s1027" type="#_x0000_t202" style="position:absolute;left:0;text-align:left;margin-left:18.4pt;margin-top:1.6pt;width:395.95pt;height:11.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" strokecolor="black [3213]" strokeweight=".1pt">
                <v:stroke dashstyle="dash"/>
                <v:textbox inset="0,0,0,0">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44057BBF" w14:textId="44A37C92" w:rsidR="002D4A7A" w:rsidRPr="00865447" w:rsidRDefault="00DD3360" w:rsidP="00865447">
      <w:pPr>
        <w:snapToGrid w:val="0"/>
        <w:spacing w:line="310" w:lineRule="atLeast"/>
        <w:jc w:val="center"/>
        <w:rPr>
          <w:rFonts w:ascii="Times New Roman" w:hAnsi="Times New Roman" w:cs="Times New Roman"/>
          <w:sz w:val="21"/>
        </w:rPr>
      </w:pPr>
      <w:r>
        <w:rPr>
          <w:rFonts w:ascii="Times New Roman" w:hAnsi="Times New Roman" w:cs="Times New Roman" w:hint="eastAsia"/>
          <w:sz w:val="21"/>
        </w:rPr>
        <w:t>○</w:t>
      </w:r>
      <w:r w:rsidR="002D4A7A" w:rsidRPr="00865447">
        <w:rPr>
          <w:rFonts w:ascii="Times New Roman" w:hAnsi="Times New Roman" w:cs="Times New Roman"/>
          <w:sz w:val="21"/>
        </w:rPr>
        <w:t>農村</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太郎</w:t>
      </w:r>
      <w:r w:rsidR="00893AE4" w:rsidRPr="00893AE4">
        <w:rPr>
          <w:rFonts w:ascii="Times New Roman" w:hAnsi="Times New Roman" w:cs="Times New Roman" w:hint="eastAsia"/>
          <w:sz w:val="21"/>
          <w:vertAlign w:val="superscript"/>
        </w:rPr>
        <w:t>1</w:t>
      </w:r>
      <w:r w:rsidR="002D4A7A" w:rsidRPr="00865447">
        <w:rPr>
          <w:rFonts w:ascii="Times New Roman" w:hAnsi="Times New Roman" w:cs="Times New Roman"/>
          <w:sz w:val="21"/>
        </w:rPr>
        <w:t xml:space="preserve">　計画</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花子</w:t>
      </w:r>
      <w:r w:rsidR="00893AE4" w:rsidRPr="00893AE4">
        <w:rPr>
          <w:rFonts w:ascii="Times New Roman" w:hAnsi="Times New Roman" w:cs="Times New Roman" w:hint="eastAsia"/>
          <w:sz w:val="21"/>
          <w:vertAlign w:val="superscript"/>
        </w:rPr>
        <w:t>2</w:t>
      </w:r>
      <w:r w:rsidR="0052383E" w:rsidRPr="00865447">
        <w:rPr>
          <w:rFonts w:ascii="Times New Roman" w:hAnsi="Times New Roman" w:cs="Times New Roman"/>
          <w:sz w:val="21"/>
        </w:rPr>
        <w:t xml:space="preserve">　</w:t>
      </w:r>
      <w:r w:rsidR="00A467D1" w:rsidRPr="00865447">
        <w:rPr>
          <w:rFonts w:ascii="Times New Roman" w:hAnsi="Times New Roman" w:cs="Times New Roman"/>
          <w:sz w:val="21"/>
        </w:rPr>
        <w:t>Robert BROWN</w:t>
      </w:r>
      <w:r w:rsidR="00893AE4" w:rsidRPr="00893AE4">
        <w:rPr>
          <w:rFonts w:ascii="Times New Roman" w:hAnsi="Times New Roman" w:cs="Times New Roman"/>
          <w:sz w:val="21"/>
          <w:vertAlign w:val="superscript"/>
        </w:rPr>
        <w:t>3</w:t>
      </w:r>
      <w:r w:rsidR="008E4694" w:rsidRPr="00865447">
        <w:rPr>
          <w:rFonts w:ascii="Times New Roman" w:hAnsi="Times New Roman" w:cs="Times New Roman"/>
          <w:sz w:val="21"/>
        </w:rPr>
        <w:t xml:space="preserve">　</w:t>
      </w:r>
      <w:r w:rsidR="008E4694" w:rsidRPr="00865447">
        <w:rPr>
          <w:rFonts w:ascii="Times New Roman" w:hAnsi="Times New Roman" w:cs="Times New Roman"/>
          <w:sz w:val="21"/>
        </w:rPr>
        <w:t>←10.5pt</w:t>
      </w:r>
    </w:p>
    <w:p w14:paraId="21692D06" w14:textId="5E9E13A6" w:rsidR="002D4A7A" w:rsidRPr="00865447" w:rsidRDefault="002D4A7A"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Taro NOUSON</w:t>
      </w:r>
      <w:r w:rsidR="00893AE4" w:rsidRPr="00893AE4">
        <w:rPr>
          <w:rFonts w:ascii="Times New Roman" w:hAnsi="Times New Roman" w:cs="Times New Roman"/>
          <w:szCs w:val="18"/>
          <w:vertAlign w:val="superscript"/>
        </w:rPr>
        <w:t>1</w:t>
      </w:r>
      <w:r w:rsidRPr="00865447">
        <w:rPr>
          <w:rFonts w:ascii="Times New Roman" w:hAnsi="Times New Roman" w:cs="Times New Roman"/>
          <w:szCs w:val="18"/>
        </w:rPr>
        <w:t xml:space="preserve">  Hanako KEIKAKU</w:t>
      </w:r>
      <w:r w:rsidR="00893AE4" w:rsidRPr="00893AE4">
        <w:rPr>
          <w:rFonts w:ascii="Times New Roman" w:hAnsi="Times New Roman" w:cs="Times New Roman"/>
          <w:szCs w:val="18"/>
          <w:vertAlign w:val="superscript"/>
        </w:rPr>
        <w:t>2</w:t>
      </w:r>
      <w:r w:rsidR="0052383E" w:rsidRPr="00865447">
        <w:rPr>
          <w:rFonts w:ascii="Times New Roman" w:hAnsi="Times New Roman" w:cs="Times New Roman"/>
          <w:szCs w:val="18"/>
        </w:rPr>
        <w:t xml:space="preserve">  </w:t>
      </w:r>
      <w:r w:rsidR="00A467D1" w:rsidRPr="00865447">
        <w:rPr>
          <w:rFonts w:ascii="Times New Roman" w:hAnsi="Times New Roman" w:cs="Times New Roman"/>
          <w:szCs w:val="18"/>
        </w:rPr>
        <w:t>Robert BROWN</w:t>
      </w:r>
      <w:r w:rsidR="00893AE4" w:rsidRPr="00893AE4">
        <w:rPr>
          <w:rFonts w:ascii="Times New Roman" w:hAnsi="Times New Roman" w:cs="Times New Roman"/>
          <w:szCs w:val="18"/>
          <w:vertAlign w:val="superscript"/>
        </w:rPr>
        <w:t>3</w:t>
      </w:r>
      <w:r w:rsidR="008E4694" w:rsidRPr="00865447">
        <w:rPr>
          <w:rFonts w:ascii="Times New Roman" w:hAnsi="Times New Roman" w:cs="Times New Roman"/>
          <w:szCs w:val="18"/>
        </w:rPr>
        <w:t xml:space="preserve">　</w:t>
      </w:r>
      <w:r w:rsidR="008E4694" w:rsidRPr="00865447">
        <w:rPr>
          <w:rFonts w:ascii="Times New Roman" w:hAnsi="Times New Roman" w:cs="Times New Roman"/>
          <w:szCs w:val="18"/>
        </w:rPr>
        <w:t>←9pt</w:t>
      </w:r>
      <w:r w:rsidR="00922A07">
        <w:rPr>
          <w:rFonts w:ascii="Times New Roman" w:hAnsi="Times New Roman" w:cs="Times New Roman"/>
          <w:szCs w:val="18"/>
        </w:rPr>
        <w:t>，名</w:t>
      </w:r>
      <w:r w:rsidR="009B42F3">
        <w:rPr>
          <w:rFonts w:ascii="Times New Roman" w:hAnsi="Times New Roman" w:cs="Times New Roman"/>
          <w:szCs w:val="18"/>
        </w:rPr>
        <w:t>→</w:t>
      </w:r>
      <w:r w:rsidR="009B42F3">
        <w:rPr>
          <w:rFonts w:ascii="Times New Roman" w:hAnsi="Times New Roman" w:cs="Times New Roman"/>
          <w:szCs w:val="18"/>
        </w:rPr>
        <w:t>姓</w:t>
      </w:r>
      <w:r w:rsidR="00922A07">
        <w:rPr>
          <w:rFonts w:ascii="Times New Roman" w:hAnsi="Times New Roman" w:cs="Times New Roman"/>
          <w:szCs w:val="18"/>
        </w:rPr>
        <w:t>の順，姓は大文字</w:t>
      </w:r>
    </w:p>
    <w:p w14:paraId="5AF10277" w14:textId="689F8666" w:rsidR="002D4A7A"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7632" behindDoc="1" locked="0" layoutInCell="1" allowOverlap="1" wp14:anchorId="66F9A88D" wp14:editId="071D4D4E">
                <wp:simplePos x="0" y="0"/>
                <wp:positionH relativeFrom="column">
                  <wp:posOffset>227330</wp:posOffset>
                </wp:positionH>
                <wp:positionV relativeFrom="paragraph">
                  <wp:posOffset>20444</wp:posOffset>
                </wp:positionV>
                <wp:extent cx="5028565" cy="143510"/>
                <wp:effectExtent l="0" t="0" r="19685" b="27940"/>
                <wp:wrapNone/>
                <wp:docPr id="360416998" name="テキスト ボックス 360416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F9A88D" id="テキスト ボックス 360416998" o:spid="_x0000_s1028" type="#_x0000_t202" style="position:absolute;left:0;text-align:left;margin-left:17.9pt;margin-top:1.6pt;width:395.95pt;height:11.3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" strokecolor="black [3213]" strokeweight=".1pt">
                <v:stroke dashstyle="dash"/>
                <v:textbox inset="0,0,0,0">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6AF86D6A" w14:textId="77777777" w:rsidR="00A6606C" w:rsidRDefault="00A6606C" w:rsidP="00D80F9D">
      <w:pPr>
        <w:pStyle w:val="Web"/>
        <w:snapToGrid w:val="0"/>
        <w:spacing w:before="0" w:beforeAutospacing="0" w:after="0" w:afterAutospacing="0" w:line="220" w:lineRule="exact"/>
        <w:jc w:val="both"/>
        <w:textAlignment w:val="baseline"/>
        <w:rPr>
          <w:rFonts w:ascii="Times New Roman" w:eastAsiaTheme="minorHAnsi" w:hAnsi="Times New Roman" w:cs="Times New Roman"/>
          <w:sz w:val="16"/>
          <w:szCs w:val="18"/>
        </w:rPr>
      </w:pPr>
      <w:r>
        <w:rPr>
          <w:rFonts w:ascii="Times New Roman" w:eastAsiaTheme="minorHAnsi" w:hAnsi="Times New Roman" w:cs="Times New Roman"/>
          <w:b/>
          <w:sz w:val="16"/>
          <w:szCs w:val="18"/>
        </w:rPr>
        <w:t>Summary</w:t>
      </w:r>
      <w:r w:rsidR="00691D52" w:rsidRPr="00865447">
        <w:rPr>
          <w:rFonts w:ascii="Times New Roman" w:eastAsiaTheme="minorHAnsi" w:hAnsi="Times New Roman" w:cs="Times New Roman"/>
          <w:sz w:val="16"/>
          <w:szCs w:val="18"/>
        </w:rPr>
        <w:t xml:space="preserve"> :</w:t>
      </w:r>
      <w:r w:rsidR="00865447" w:rsidRPr="00865447">
        <w:rPr>
          <w:rFonts w:ascii="Times New Roman" w:eastAsiaTheme="minorHAnsi" w:hAnsi="Times New Roman" w:cs="Times New Roman"/>
          <w:sz w:val="16"/>
          <w:szCs w:val="18"/>
        </w:rPr>
        <w:t>英文</w:t>
      </w:r>
      <w:r>
        <w:rPr>
          <w:rFonts w:ascii="Times New Roman" w:eastAsiaTheme="minorHAnsi" w:hAnsi="Times New Roman" w:cs="Times New Roman"/>
          <w:sz w:val="16"/>
          <w:szCs w:val="18"/>
        </w:rPr>
        <w:t>サマリー（</w:t>
      </w:r>
      <w:r>
        <w:rPr>
          <w:rFonts w:ascii="Times New Roman" w:eastAsiaTheme="minorHAnsi" w:hAnsi="Times New Roman" w:cs="Times New Roman"/>
          <w:sz w:val="16"/>
          <w:szCs w:val="18"/>
        </w:rPr>
        <w:t>100</w:t>
      </w:r>
      <w:r>
        <w:rPr>
          <w:rFonts w:ascii="Times New Roman" w:eastAsiaTheme="minorHAnsi" w:hAnsi="Times New Roman" w:cs="Times New Roman"/>
          <w:sz w:val="16"/>
          <w:szCs w:val="18"/>
        </w:rPr>
        <w:t>単語程度）</w:t>
      </w:r>
      <w:r w:rsidR="00865447" w:rsidRPr="00865447">
        <w:rPr>
          <w:rFonts w:ascii="Times New Roman" w:eastAsiaTheme="minorHAnsi" w:hAnsi="Times New Roman" w:cs="Times New Roman"/>
          <w:sz w:val="16"/>
          <w:szCs w:val="18"/>
        </w:rPr>
        <w:t>，キーワード（英・和</w:t>
      </w:r>
      <w:r>
        <w:rPr>
          <w:rFonts w:ascii="Times New Roman" w:eastAsiaTheme="minorHAnsi" w:hAnsi="Times New Roman" w:cs="Times New Roman"/>
          <w:sz w:val="16"/>
          <w:szCs w:val="18"/>
        </w:rPr>
        <w:t>でそれぞれ</w:t>
      </w:r>
      <w:r>
        <w:rPr>
          <w:rFonts w:ascii="Times New Roman" w:eastAsiaTheme="minorHAnsi" w:hAnsi="Times New Roman" w:cs="Times New Roman"/>
          <w:sz w:val="16"/>
          <w:szCs w:val="18"/>
        </w:rPr>
        <w:t>3</w:t>
      </w:r>
      <w:r>
        <w:rPr>
          <w:rFonts w:ascii="Times New Roman" w:eastAsiaTheme="minorHAnsi" w:hAnsi="Times New Roman" w:cs="Times New Roman"/>
          <w:sz w:val="16"/>
          <w:szCs w:val="18"/>
        </w:rPr>
        <w:t>～</w:t>
      </w:r>
      <w:r>
        <w:rPr>
          <w:rFonts w:ascii="Times New Roman" w:eastAsiaTheme="minorHAnsi" w:hAnsi="Times New Roman" w:cs="Times New Roman"/>
          <w:sz w:val="16"/>
          <w:szCs w:val="18"/>
        </w:rPr>
        <w:t>5</w:t>
      </w:r>
      <w:r>
        <w:rPr>
          <w:rFonts w:ascii="Times New Roman" w:eastAsiaTheme="minorHAnsi" w:hAnsi="Times New Roman" w:cs="Times New Roman"/>
          <w:sz w:val="16"/>
          <w:szCs w:val="18"/>
        </w:rPr>
        <w:t>個</w:t>
      </w:r>
      <w:r w:rsidR="00865447" w:rsidRPr="00865447">
        <w:rPr>
          <w:rFonts w:ascii="Times New Roman" w:eastAsiaTheme="minorHAnsi" w:hAnsi="Times New Roman" w:cs="Times New Roman"/>
          <w:sz w:val="16"/>
          <w:szCs w:val="18"/>
        </w:rPr>
        <w:t>）は</w:t>
      </w:r>
      <w:r w:rsidR="000D2397" w:rsidRPr="00865447">
        <w:rPr>
          <w:rFonts w:ascii="Times New Roman" w:eastAsiaTheme="minorHAnsi" w:hAnsi="Times New Roman" w:cs="Times New Roman"/>
          <w:sz w:val="16"/>
          <w:szCs w:val="18"/>
        </w:rPr>
        <w:t>8pt</w:t>
      </w:r>
      <w:r w:rsidR="00865447" w:rsidRPr="00865447">
        <w:rPr>
          <w:rFonts w:ascii="Times New Roman" w:eastAsiaTheme="minorHAnsi" w:hAnsi="Times New Roman" w:cs="Times New Roman"/>
          <w:sz w:val="16"/>
          <w:szCs w:val="18"/>
        </w:rPr>
        <w:t>，</w:t>
      </w:r>
      <w:r w:rsidR="000D2397" w:rsidRPr="00865447">
        <w:rPr>
          <w:rFonts w:ascii="Times New Roman" w:eastAsiaTheme="minorHAnsi" w:hAnsi="Times New Roman" w:cs="Times New Roman"/>
          <w:sz w:val="16"/>
          <w:szCs w:val="18"/>
        </w:rPr>
        <w:t>行間は固定値</w:t>
      </w:r>
      <w:r w:rsidR="000D2397" w:rsidRPr="00865447">
        <w:rPr>
          <w:rFonts w:ascii="Times New Roman" w:eastAsiaTheme="minorHAnsi" w:hAnsi="Times New Roman" w:cs="Times New Roman"/>
          <w:sz w:val="16"/>
          <w:szCs w:val="18"/>
        </w:rPr>
        <w:t>11pt</w:t>
      </w:r>
      <w:r w:rsidR="00865447" w:rsidRPr="00865447">
        <w:rPr>
          <w:rFonts w:ascii="Times New Roman" w:eastAsiaTheme="minorHAnsi" w:hAnsi="Times New Roman" w:cs="Times New Roman"/>
          <w:sz w:val="16"/>
          <w:szCs w:val="18"/>
        </w:rPr>
        <w:t>。見出しは</w:t>
      </w:r>
      <w:r w:rsidR="00D80F9D">
        <w:rPr>
          <w:rFonts w:ascii="Times New Roman" w:eastAsiaTheme="minorHAnsi" w:hAnsi="Times New Roman" w:cs="Times New Roman"/>
          <w:sz w:val="16"/>
          <w:szCs w:val="18"/>
        </w:rPr>
        <w:t>，</w:t>
      </w:r>
      <w:r w:rsidR="00865447" w:rsidRPr="00865447">
        <w:rPr>
          <w:rFonts w:ascii="Times New Roman" w:eastAsiaTheme="minorHAnsi" w:hAnsi="Times New Roman" w:cs="Times New Roman"/>
          <w:sz w:val="16"/>
          <w:szCs w:val="18"/>
        </w:rPr>
        <w:t>英文は</w:t>
      </w:r>
      <w:r w:rsidR="00865447" w:rsidRPr="00D80F9D">
        <w:rPr>
          <w:rFonts w:ascii="Times New Roman" w:eastAsiaTheme="minorHAnsi" w:hAnsi="Times New Roman" w:cs="Times New Roman"/>
          <w:b/>
          <w:sz w:val="16"/>
          <w:szCs w:val="18"/>
        </w:rPr>
        <w:t>太字</w:t>
      </w:r>
      <w:r w:rsidR="00865447" w:rsidRPr="00865447">
        <w:rPr>
          <w:rFonts w:ascii="Times New Roman" w:eastAsiaTheme="minorHAnsi" w:hAnsi="Times New Roman" w:cs="Times New Roman"/>
          <w:sz w:val="16"/>
          <w:szCs w:val="18"/>
        </w:rPr>
        <w:t>，和文は</w:t>
      </w:r>
      <w:r w:rsidR="00865447" w:rsidRPr="00D80F9D">
        <w:rPr>
          <w:rFonts w:asciiTheme="majorHAnsi" w:eastAsiaTheme="majorHAnsi" w:hAnsiTheme="majorHAnsi" w:cs="Times New Roman"/>
          <w:sz w:val="16"/>
          <w:szCs w:val="18"/>
        </w:rPr>
        <w:t>游ゴシック</w:t>
      </w:r>
      <w:r w:rsidR="000D2397" w:rsidRPr="00865447">
        <w:rPr>
          <w:rFonts w:ascii="Times New Roman" w:eastAsiaTheme="minorHAnsi" w:hAnsi="Times New Roman" w:cs="Times New Roman"/>
          <w:sz w:val="16"/>
          <w:szCs w:val="18"/>
        </w:rPr>
        <w:t>。</w:t>
      </w:r>
    </w:p>
    <w:p w14:paraId="578A61B5" w14:textId="7AA1FDEF" w:rsidR="00865447" w:rsidRPr="00865447" w:rsidRDefault="00865447" w:rsidP="00D80F9D">
      <w:pPr>
        <w:pStyle w:val="Web"/>
        <w:snapToGrid w:val="0"/>
        <w:spacing w:before="0" w:beforeAutospacing="0" w:after="0" w:afterAutospacing="0" w:line="220" w:lineRule="exact"/>
        <w:jc w:val="both"/>
        <w:textAlignment w:val="baseline"/>
        <w:rPr>
          <w:rFonts w:ascii="inherit" w:hAnsi="inherit" w:hint="eastAsia"/>
          <w:sz w:val="20"/>
          <w:szCs w:val="20"/>
        </w:rPr>
      </w:pPr>
      <w:r w:rsidRPr="00865447">
        <w:rPr>
          <w:rFonts w:ascii="Times New Roman" w:hAnsi="Times New Roman" w:cs="Times New Roman"/>
          <w:sz w:val="16"/>
          <w:szCs w:val="20"/>
        </w:rPr>
        <w:t>The Association of Rural Planning was established in 1982 as a place for educators, researchers, government officials, engineers, and local residents to meet and inspire each other to create an energetic and attractive rural society while realizing a rich and beautiful rural environment. Through its members, who are specialized in various fields such as the social sciences, economics, architecture, civil engineering, landscape architecture (green space), geography, and environmental science communication, the association is involved in various activities; it not only conducts academic research but also investigates and hosts research seminars committed to rural improvement policies.</w:t>
      </w:r>
      <w:r w:rsidRPr="00865447">
        <w:rPr>
          <w:rFonts w:ascii="Times New Roman" w:eastAsiaTheme="minorHAnsi" w:hAnsi="Times New Roman" w:cs="Times New Roman"/>
          <w:sz w:val="16"/>
          <w:szCs w:val="20"/>
        </w:rPr>
        <w:t>（</w:t>
      </w:r>
      <w:r w:rsidR="00936C6D">
        <w:rPr>
          <w:rFonts w:ascii="Times New Roman" w:eastAsiaTheme="minorHAnsi" w:hAnsi="Times New Roman" w:cs="Times New Roman"/>
          <w:sz w:val="16"/>
          <w:szCs w:val="20"/>
        </w:rPr>
        <w:t>参考：</w:t>
      </w:r>
      <w:r w:rsidRPr="00865447">
        <w:rPr>
          <w:rFonts w:ascii="Times New Roman" w:eastAsiaTheme="minorHAnsi" w:hAnsi="Times New Roman" w:cs="Times New Roman"/>
          <w:sz w:val="16"/>
          <w:szCs w:val="20"/>
        </w:rPr>
        <w:t>これで</w:t>
      </w:r>
      <w:r w:rsidRPr="00865447">
        <w:rPr>
          <w:rFonts w:ascii="Times New Roman" w:eastAsiaTheme="minorHAnsi" w:hAnsi="Times New Roman" w:cs="Times New Roman"/>
          <w:sz w:val="16"/>
          <w:szCs w:val="20"/>
        </w:rPr>
        <w:t>95</w:t>
      </w:r>
      <w:r w:rsidRPr="00865447">
        <w:rPr>
          <w:rFonts w:ascii="Times New Roman" w:eastAsiaTheme="minorHAnsi" w:hAnsi="Times New Roman" w:cs="Times New Roman"/>
          <w:sz w:val="16"/>
          <w:szCs w:val="20"/>
        </w:rPr>
        <w:t>単語）。</w:t>
      </w:r>
    </w:p>
    <w:p w14:paraId="72D353AA" w14:textId="6E1AD0E3" w:rsidR="007B4635" w:rsidRPr="00EB0FF0" w:rsidRDefault="00691D52" w:rsidP="00EB0FF0">
      <w:pPr>
        <w:pStyle w:val="HTML"/>
        <w:shd w:val="clear" w:color="auto" w:fill="FFFFFF"/>
        <w:tabs>
          <w:tab w:val="clear" w:pos="916"/>
        </w:tabs>
        <w:snapToGrid w:val="0"/>
        <w:spacing w:line="220" w:lineRule="exact"/>
        <w:ind w:leftChars="7" w:left="797" w:hangingChars="490" w:hanging="784"/>
        <w:jc w:val="both"/>
        <w:rPr>
          <w:rFonts w:ascii="Times New Roman" w:eastAsiaTheme="minorHAnsi" w:hAnsi="Times New Roman" w:cs="Times New Roman"/>
          <w:i/>
          <w:sz w:val="16"/>
          <w:szCs w:val="16"/>
        </w:rPr>
      </w:pPr>
      <w:r w:rsidRPr="00D80F9D">
        <w:rPr>
          <w:rFonts w:ascii="Times New Roman" w:eastAsiaTheme="majorHAnsi" w:hAnsi="Times New Roman" w:cs="Times New Roman"/>
          <w:b/>
          <w:i/>
          <w:sz w:val="16"/>
          <w:szCs w:val="16"/>
        </w:rPr>
        <w:t xml:space="preserve">Keywords </w:t>
      </w:r>
      <w:r w:rsidRPr="00865447">
        <w:rPr>
          <w:rFonts w:ascii="Times New Roman" w:eastAsiaTheme="majorHAnsi" w:hAnsi="Times New Roman" w:cs="Times New Roman"/>
          <w:i/>
          <w:sz w:val="16"/>
          <w:szCs w:val="16"/>
        </w:rPr>
        <w:t>:</w:t>
      </w:r>
      <w:r w:rsidRPr="00D80F9D">
        <w:rPr>
          <w:rFonts w:ascii="Times New Roman" w:hAnsi="Times New Roman" w:cs="Times New Roman"/>
          <w:i/>
          <w:sz w:val="16"/>
          <w:szCs w:val="16"/>
        </w:rPr>
        <w:t xml:space="preserve"> </w:t>
      </w:r>
      <w:r w:rsidR="00D80F9D" w:rsidRPr="00D80F9D">
        <w:rPr>
          <w:rFonts w:ascii="Times New Roman" w:hAnsi="Times New Roman" w:cs="Times New Roman"/>
          <w:i/>
          <w:sz w:val="16"/>
          <w:szCs w:val="20"/>
        </w:rPr>
        <w:t xml:space="preserve">The Association of Rural Planning,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n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nergetic and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ttractive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S</w:t>
      </w:r>
      <w:r w:rsidR="00D80F9D" w:rsidRPr="00D80F9D">
        <w:rPr>
          <w:rFonts w:ascii="Times New Roman" w:hAnsi="Times New Roman" w:cs="Times New Roman"/>
          <w:i/>
          <w:sz w:val="16"/>
          <w:szCs w:val="20"/>
        </w:rPr>
        <w:t xml:space="preserve">ociety,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ich and </w:t>
      </w:r>
      <w:r w:rsidR="00EB0FF0">
        <w:rPr>
          <w:rFonts w:ascii="Times New Roman" w:hAnsi="Times New Roman" w:cs="Times New Roman"/>
          <w:i/>
          <w:sz w:val="16"/>
          <w:szCs w:val="20"/>
        </w:rPr>
        <w:t>B</w:t>
      </w:r>
      <w:r w:rsidR="00D80F9D" w:rsidRPr="00D80F9D">
        <w:rPr>
          <w:rFonts w:ascii="Times New Roman" w:hAnsi="Times New Roman" w:cs="Times New Roman"/>
          <w:i/>
          <w:sz w:val="16"/>
          <w:szCs w:val="20"/>
        </w:rPr>
        <w:t xml:space="preserve">eautiful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nvironment, Interdisciplinary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xchanges , </w:t>
      </w:r>
      <w:r w:rsidR="00EB0FF0">
        <w:rPr>
          <w:rFonts w:ascii="Times New Roman" w:hAnsi="Times New Roman" w:cs="Times New Roman"/>
          <w:i/>
          <w:sz w:val="16"/>
          <w:szCs w:val="20"/>
        </w:rPr>
        <w:t>C</w:t>
      </w:r>
      <w:r w:rsidR="00D80F9D" w:rsidRPr="00D80F9D">
        <w:rPr>
          <w:rFonts w:ascii="Times New Roman" w:hAnsi="Times New Roman" w:cs="Times New Roman"/>
          <w:i/>
          <w:sz w:val="16"/>
          <w:szCs w:val="20"/>
        </w:rPr>
        <w:t xml:space="preserve">ommitted to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I</w:t>
      </w:r>
      <w:r w:rsidR="00D80F9D" w:rsidRPr="00D80F9D">
        <w:rPr>
          <w:rFonts w:ascii="Times New Roman" w:hAnsi="Times New Roman" w:cs="Times New Roman"/>
          <w:i/>
          <w:sz w:val="16"/>
          <w:szCs w:val="20"/>
        </w:rPr>
        <w:t xml:space="preserve">mprovement </w:t>
      </w:r>
      <w:r w:rsidR="00EB0FF0">
        <w:rPr>
          <w:rFonts w:ascii="Times New Roman" w:hAnsi="Times New Roman" w:cs="Times New Roman"/>
          <w:i/>
          <w:sz w:val="16"/>
          <w:szCs w:val="20"/>
        </w:rPr>
        <w:t>P</w:t>
      </w:r>
      <w:r w:rsidR="00D80F9D" w:rsidRPr="00D80F9D">
        <w:rPr>
          <w:rFonts w:ascii="Times New Roman" w:hAnsi="Times New Roman" w:cs="Times New Roman"/>
          <w:i/>
          <w:sz w:val="16"/>
          <w:szCs w:val="20"/>
        </w:rPr>
        <w:t>olicies</w:t>
      </w:r>
      <w:r w:rsidR="00E47687" w:rsidRPr="00EB0FF0">
        <w:rPr>
          <w:rFonts w:ascii="Times New Roman" w:eastAsiaTheme="minorHAnsi" w:hAnsi="Times New Roman" w:cs="Times New Roman"/>
          <w:i/>
          <w:sz w:val="16"/>
          <w:szCs w:val="16"/>
        </w:rPr>
        <w:t xml:space="preserve">　</w:t>
      </w:r>
      <w:r w:rsidR="008E4694" w:rsidRPr="00EB0FF0">
        <w:rPr>
          <w:rFonts w:ascii="Times New Roman" w:eastAsiaTheme="minorHAnsi" w:hAnsi="Times New Roman" w:cs="Times New Roman"/>
          <w:i/>
          <w:sz w:val="16"/>
          <w:szCs w:val="16"/>
        </w:rPr>
        <w:t>←</w:t>
      </w:r>
      <w:r w:rsidR="008E4694" w:rsidRPr="00EB0FF0">
        <w:rPr>
          <w:rFonts w:ascii="Times New Roman" w:eastAsiaTheme="minorHAnsi" w:hAnsi="Times New Roman" w:cs="Times New Roman"/>
          <w:i/>
          <w:sz w:val="16"/>
          <w:szCs w:val="16"/>
        </w:rPr>
        <w:t>英文</w:t>
      </w:r>
      <w:r w:rsidR="00F06D7A" w:rsidRPr="00EB0FF0">
        <w:rPr>
          <w:rFonts w:ascii="Times New Roman" w:eastAsiaTheme="minorHAnsi" w:hAnsi="Times New Roman" w:cs="Times New Roman"/>
          <w:i/>
          <w:sz w:val="16"/>
          <w:szCs w:val="16"/>
        </w:rPr>
        <w:t>K</w:t>
      </w:r>
      <w:r w:rsidR="008E4694" w:rsidRPr="00EB0FF0">
        <w:rPr>
          <w:rFonts w:ascii="Times New Roman" w:eastAsiaTheme="minorHAnsi" w:hAnsi="Times New Roman" w:cs="Times New Roman"/>
          <w:i/>
          <w:sz w:val="16"/>
          <w:szCs w:val="16"/>
        </w:rPr>
        <w:t>eywords</w:t>
      </w:r>
      <w:r w:rsidR="008E4694" w:rsidRPr="00EB0FF0">
        <w:rPr>
          <w:rFonts w:ascii="Times New Roman" w:eastAsiaTheme="minorHAnsi" w:hAnsi="Times New Roman" w:cs="Times New Roman"/>
          <w:i/>
          <w:sz w:val="16"/>
          <w:szCs w:val="16"/>
        </w:rPr>
        <w:t>は斜体</w:t>
      </w:r>
    </w:p>
    <w:p w14:paraId="303D84B7" w14:textId="7B9A7EB9" w:rsidR="000D2397" w:rsidRPr="00865447" w:rsidRDefault="007B4635" w:rsidP="00EB0FF0">
      <w:pPr>
        <w:snapToGrid w:val="0"/>
        <w:spacing w:line="220" w:lineRule="exact"/>
        <w:ind w:left="952" w:hangingChars="595" w:hanging="952"/>
        <w:rPr>
          <w:rFonts w:ascii="Times New Roman" w:hAnsi="Times New Roman" w:cs="Times New Roman"/>
          <w:sz w:val="16"/>
          <w:szCs w:val="16"/>
        </w:rPr>
      </w:pPr>
      <w:r w:rsidRPr="00865447">
        <w:rPr>
          <w:rFonts w:ascii="Times New Roman" w:eastAsiaTheme="majorHAnsi" w:hAnsi="Times New Roman" w:cs="Times New Roman"/>
          <w:sz w:val="16"/>
          <w:szCs w:val="16"/>
        </w:rPr>
        <w:t>キーワード：</w:t>
      </w:r>
      <w:r w:rsidR="00D80F9D">
        <w:rPr>
          <w:rFonts w:ascii="Times New Roman" w:hAnsi="Times New Roman" w:cs="Times New Roman"/>
          <w:sz w:val="16"/>
          <w:szCs w:val="16"/>
        </w:rPr>
        <w:t>農村計画学会，活力と魅力にあふれた農村社会，豊かで美しい農村環境，学際的な交流，農村整備政策へのコミット</w:t>
      </w:r>
      <w:r w:rsidR="000D2397" w:rsidRPr="00865447">
        <w:rPr>
          <w:rFonts w:ascii="Times New Roman" w:hAnsi="Times New Roman" w:cs="Times New Roman"/>
          <w:sz w:val="16"/>
          <w:szCs w:val="16"/>
        </w:rPr>
        <w:t xml:space="preserve">　</w:t>
      </w:r>
      <w:r w:rsidR="000D2397" w:rsidRPr="00865447">
        <w:rPr>
          <w:rFonts w:ascii="Times New Roman" w:hAnsi="Times New Roman" w:cs="Times New Roman"/>
          <w:sz w:val="16"/>
          <w:szCs w:val="16"/>
        </w:rPr>
        <w:t>←</w:t>
      </w:r>
      <w:r w:rsidR="000D2397" w:rsidRPr="00865447">
        <w:rPr>
          <w:rFonts w:ascii="Times New Roman" w:hAnsi="Times New Roman" w:cs="Times New Roman"/>
          <w:sz w:val="16"/>
          <w:szCs w:val="16"/>
        </w:rPr>
        <w:t>キーワードが</w:t>
      </w:r>
      <w:r w:rsidR="000D2397" w:rsidRPr="00865447">
        <w:rPr>
          <w:rFonts w:ascii="Times New Roman" w:hAnsi="Times New Roman" w:cs="Times New Roman"/>
          <w:sz w:val="16"/>
          <w:szCs w:val="16"/>
        </w:rPr>
        <w:t>1</w:t>
      </w:r>
      <w:r w:rsidR="000D2397" w:rsidRPr="00865447">
        <w:rPr>
          <w:rFonts w:ascii="Times New Roman" w:hAnsi="Times New Roman" w:cs="Times New Roman"/>
          <w:sz w:val="16"/>
          <w:szCs w:val="16"/>
        </w:rPr>
        <w:t>行を超える際には</w:t>
      </w:r>
      <w:r w:rsidR="000D2397" w:rsidRPr="00865447">
        <w:rPr>
          <w:rFonts w:ascii="Times New Roman" w:hAnsi="Times New Roman" w:cs="Times New Roman"/>
          <w:sz w:val="16"/>
          <w:szCs w:val="16"/>
        </w:rPr>
        <w:t>2</w:t>
      </w:r>
      <w:r w:rsidR="000D2397" w:rsidRPr="00865447">
        <w:rPr>
          <w:rFonts w:ascii="Times New Roman" w:hAnsi="Times New Roman" w:cs="Times New Roman"/>
          <w:sz w:val="16"/>
          <w:szCs w:val="16"/>
        </w:rPr>
        <w:t>行目以降はインデント</w:t>
      </w:r>
    </w:p>
    <w:p w14:paraId="43191FF2" w14:textId="70FC6BDA" w:rsidR="00691D52"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9680" behindDoc="1" locked="0" layoutInCell="1" allowOverlap="1" wp14:anchorId="312FA788" wp14:editId="3CF69156">
                <wp:simplePos x="0" y="0"/>
                <wp:positionH relativeFrom="column">
                  <wp:posOffset>233267</wp:posOffset>
                </wp:positionH>
                <wp:positionV relativeFrom="paragraph">
                  <wp:posOffset>23932</wp:posOffset>
                </wp:positionV>
                <wp:extent cx="5028565" cy="143510"/>
                <wp:effectExtent l="0" t="0" r="19685" b="27940"/>
                <wp:wrapNone/>
                <wp:docPr id="1929676258" name="テキスト ボックス 1929676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FA788" id="テキスト ボックス 1929676258" o:spid="_x0000_s1029" type="#_x0000_t202" style="position:absolute;left:0;text-align:left;margin-left:18.35pt;margin-top:1.9pt;width:395.95pt;height:11.3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" strokecolor="black [3213]" strokeweight=".1pt">
                <v:stroke dashstyle="dash"/>
                <v:textbox inset="0,0,0,0">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210E47BF" w14:textId="77777777" w:rsidR="007B4635" w:rsidRPr="00865447" w:rsidRDefault="007B4635" w:rsidP="00865447">
      <w:pPr>
        <w:snapToGrid w:val="0"/>
        <w:spacing w:line="310" w:lineRule="atLeast"/>
        <w:jc w:val="left"/>
        <w:rPr>
          <w:rFonts w:ascii="Times New Roman" w:hAnsi="Times New Roman" w:cs="Times New Roman"/>
          <w:szCs w:val="18"/>
        </w:rPr>
        <w:sectPr w:rsidR="007B4635" w:rsidRPr="00865447" w:rsidSect="007B4635">
          <w:footerReference w:type="default" r:id="rId8"/>
          <w:pgSz w:w="11906" w:h="16838" w:code="9"/>
          <w:pgMar w:top="1701" w:right="1701" w:bottom="1134" w:left="1701" w:header="851" w:footer="992" w:gutter="0"/>
          <w:cols w:space="425"/>
          <w:docGrid w:type="lines" w:linePitch="304"/>
        </w:sectPr>
      </w:pPr>
    </w:p>
    <w:p w14:paraId="3BE327D4" w14:textId="77777777" w:rsidR="007B4635" w:rsidRPr="001C6A29" w:rsidRDefault="007B4635" w:rsidP="00E11BCD">
      <w:pPr>
        <w:snapToGrid w:val="0"/>
        <w:spacing w:line="300" w:lineRule="exact"/>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1. はじめに</w:t>
      </w:r>
    </w:p>
    <w:p w14:paraId="2D94E7D7" w14:textId="51E8AF29" w:rsidR="000C724D" w:rsidRDefault="007B4635" w:rsidP="00936C6D">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0C724D">
        <w:rPr>
          <w:rFonts w:ascii="Times New Roman" w:hAnsi="Times New Roman" w:cs="Times New Roman" w:hint="eastAsia"/>
          <w:szCs w:val="18"/>
        </w:rPr>
        <w:t>本</w:t>
      </w:r>
      <w:r w:rsidR="00E11BCD">
        <w:rPr>
          <w:rFonts w:ascii="Times New Roman" w:hAnsi="Times New Roman" w:cs="Times New Roman" w:hint="eastAsia"/>
          <w:szCs w:val="18"/>
        </w:rPr>
        <w:t>要領</w:t>
      </w:r>
      <w:r w:rsidR="00EB0FF0" w:rsidRPr="00540064">
        <w:rPr>
          <w:rFonts w:ascii="Times New Roman" w:hAnsi="Times New Roman" w:cs="Times New Roman"/>
          <w:szCs w:val="18"/>
        </w:rPr>
        <w:t>は，</w:t>
      </w:r>
      <w:r w:rsidR="000C724D">
        <w:rPr>
          <w:rFonts w:ascii="Times New Roman" w:hAnsi="Times New Roman" w:cs="Times New Roman" w:hint="eastAsia"/>
          <w:szCs w:val="18"/>
        </w:rPr>
        <w:t>農村計画学会</w:t>
      </w:r>
      <w:r w:rsidR="009D026F">
        <w:rPr>
          <w:rFonts w:ascii="Times New Roman" w:hAnsi="Times New Roman" w:cs="Times New Roman"/>
          <w:szCs w:val="18"/>
        </w:rPr>
        <w:t>全国大会</w:t>
      </w:r>
      <w:r w:rsidR="00936C6D">
        <w:rPr>
          <w:rFonts w:ascii="Times New Roman" w:hAnsi="Times New Roman" w:cs="Times New Roman"/>
          <w:szCs w:val="18"/>
        </w:rPr>
        <w:t>学術研究発表会の梗概</w:t>
      </w:r>
      <w:r w:rsidRPr="00540064">
        <w:rPr>
          <w:rFonts w:ascii="Times New Roman" w:hAnsi="Times New Roman" w:cs="Times New Roman"/>
          <w:szCs w:val="18"/>
        </w:rPr>
        <w:t>作成について</w:t>
      </w:r>
      <w:r w:rsidR="00EB0FF0" w:rsidRPr="00540064">
        <w:rPr>
          <w:rFonts w:ascii="Times New Roman" w:hAnsi="Times New Roman" w:cs="Times New Roman"/>
          <w:szCs w:val="18"/>
        </w:rPr>
        <w:t>示したものである</w:t>
      </w:r>
      <w:r w:rsidR="00922A07">
        <w:rPr>
          <w:rFonts w:ascii="Times New Roman" w:hAnsi="Times New Roman" w:cs="Times New Roman"/>
          <w:szCs w:val="18"/>
        </w:rPr>
        <w:t>。</w:t>
      </w:r>
      <w:r w:rsidR="000C724D">
        <w:rPr>
          <w:rFonts w:ascii="Times New Roman" w:hAnsi="Times New Roman" w:cs="Times New Roman" w:hint="eastAsia"/>
          <w:szCs w:val="18"/>
        </w:rPr>
        <w:t>また，これに上書き入力すれば，所定の書式どおりの梗概が作成できる。</w:t>
      </w:r>
    </w:p>
    <w:p w14:paraId="147BC7C2" w14:textId="09E4BA26" w:rsidR="00362A9B" w:rsidRPr="00540064" w:rsidRDefault="000C724D" w:rsidP="00936C6D">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なお，</w:t>
      </w:r>
      <w:r w:rsidR="00F06D7A" w:rsidRPr="00540064">
        <w:rPr>
          <w:rFonts w:ascii="Times New Roman" w:hAnsi="Times New Roman" w:cs="Times New Roman"/>
          <w:szCs w:val="18"/>
        </w:rPr>
        <w:t>これから</w:t>
      </w:r>
      <w:r w:rsidR="007B4635" w:rsidRPr="00540064">
        <w:rPr>
          <w:rFonts w:ascii="Times New Roman" w:hAnsi="Times New Roman" w:cs="Times New Roman"/>
          <w:szCs w:val="18"/>
        </w:rPr>
        <w:t>大きく逸脱した</w:t>
      </w:r>
      <w:r w:rsidR="00E11BCD">
        <w:rPr>
          <w:rFonts w:ascii="Times New Roman" w:hAnsi="Times New Roman" w:cs="Times New Roman" w:hint="eastAsia"/>
          <w:szCs w:val="18"/>
        </w:rPr>
        <w:t>梗概は提出後に</w:t>
      </w:r>
      <w:r w:rsidR="00936C6D">
        <w:rPr>
          <w:rFonts w:ascii="Times New Roman" w:hAnsi="Times New Roman" w:cs="Times New Roman"/>
          <w:szCs w:val="18"/>
        </w:rPr>
        <w:t>修正を求める場合がある。</w:t>
      </w:r>
    </w:p>
    <w:p w14:paraId="6BAB2BD9" w14:textId="77777777" w:rsidR="007B4635" w:rsidRPr="00540064" w:rsidRDefault="007B4635" w:rsidP="00540064">
      <w:pPr>
        <w:snapToGrid w:val="0"/>
        <w:spacing w:line="300" w:lineRule="exact"/>
        <w:jc w:val="left"/>
        <w:rPr>
          <w:rFonts w:ascii="Times New Roman" w:hAnsi="Times New Roman" w:cs="Times New Roman"/>
          <w:szCs w:val="18"/>
        </w:rPr>
      </w:pPr>
    </w:p>
    <w:p w14:paraId="20BE23E3" w14:textId="36B95B44" w:rsidR="00634C5B" w:rsidRPr="001C6A29" w:rsidRDefault="00634C5B" w:rsidP="00E11BCD">
      <w:pPr>
        <w:snapToGrid w:val="0"/>
        <w:spacing w:line="300" w:lineRule="exact"/>
        <w:ind w:left="252" w:hangingChars="126" w:hanging="252"/>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2. 基本設定</w:t>
      </w:r>
      <w:r w:rsidR="00ED0E73" w:rsidRPr="001C6A29">
        <w:rPr>
          <w:rFonts w:asciiTheme="majorHAnsi" w:eastAsiaTheme="majorHAnsi" w:hAnsiTheme="majorHAnsi" w:cs="Times New Roman"/>
          <w:sz w:val="20"/>
          <w:szCs w:val="18"/>
        </w:rPr>
        <w:t xml:space="preserve">　←</w:t>
      </w:r>
      <w:r w:rsidR="000933F5" w:rsidRPr="001C6A29">
        <w:rPr>
          <w:rFonts w:asciiTheme="majorHAnsi" w:eastAsiaTheme="majorHAnsi" w:hAnsiTheme="majorHAnsi" w:cs="Times New Roman"/>
          <w:sz w:val="20"/>
          <w:szCs w:val="18"/>
        </w:rPr>
        <w:t>章は</w:t>
      </w:r>
      <w:r w:rsidR="00ED0E73" w:rsidRPr="001C6A29">
        <w:rPr>
          <w:rFonts w:asciiTheme="majorHAnsi" w:eastAsiaTheme="majorHAnsi" w:hAnsiTheme="majorHAnsi" w:cs="Times New Roman"/>
          <w:sz w:val="20"/>
          <w:szCs w:val="18"/>
        </w:rPr>
        <w:t>10pt游ゴシック，前行は空白とする</w:t>
      </w:r>
      <w:r w:rsidR="00E11BCD">
        <w:rPr>
          <w:rFonts w:asciiTheme="majorHAnsi" w:eastAsiaTheme="majorHAnsi" w:hAnsiTheme="majorHAnsi" w:cs="Times New Roman" w:hint="eastAsia"/>
          <w:sz w:val="20"/>
          <w:szCs w:val="18"/>
        </w:rPr>
        <w:t>（ただし</w:t>
      </w:r>
      <w:r w:rsidR="007263EB" w:rsidRPr="001C6A29">
        <w:rPr>
          <w:rFonts w:asciiTheme="majorHAnsi" w:eastAsiaTheme="majorHAnsi" w:hAnsiTheme="majorHAnsi" w:cs="Times New Roman"/>
          <w:sz w:val="20"/>
          <w:szCs w:val="18"/>
        </w:rPr>
        <w:t>段組</w:t>
      </w:r>
      <w:r w:rsidR="00ED0E73" w:rsidRPr="001C6A29">
        <w:rPr>
          <w:rFonts w:asciiTheme="majorHAnsi" w:eastAsiaTheme="majorHAnsi" w:hAnsiTheme="majorHAnsi" w:cs="Times New Roman"/>
          <w:sz w:val="20"/>
          <w:szCs w:val="18"/>
        </w:rPr>
        <w:t>の一番上の行</w:t>
      </w:r>
      <w:r w:rsidR="00E11BCD">
        <w:rPr>
          <w:rFonts w:asciiTheme="majorHAnsi" w:eastAsiaTheme="majorHAnsi" w:hAnsiTheme="majorHAnsi" w:cs="Times New Roman" w:hint="eastAsia"/>
          <w:sz w:val="20"/>
          <w:szCs w:val="18"/>
        </w:rPr>
        <w:t>に位置した場合は空白行は不要）</w:t>
      </w:r>
    </w:p>
    <w:p w14:paraId="22B7C804" w14:textId="5BE7BA6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.1</w:t>
      </w:r>
      <w:r w:rsidR="009B42F3">
        <w:rPr>
          <w:rFonts w:asciiTheme="majorHAnsi" w:eastAsiaTheme="majorHAnsi" w:hAnsiTheme="majorHAnsi" w:cs="Times New Roman"/>
          <w:szCs w:val="18"/>
        </w:rPr>
        <w:t xml:space="preserve"> </w:t>
      </w:r>
      <w:r w:rsidR="009B42F3">
        <w:rPr>
          <w:rFonts w:asciiTheme="majorHAnsi" w:eastAsiaTheme="majorHAnsi" w:hAnsiTheme="majorHAnsi" w:cs="Times New Roman" w:hint="eastAsia"/>
          <w:szCs w:val="18"/>
        </w:rPr>
        <w:t>用紙設定</w:t>
      </w:r>
      <w:r w:rsidRPr="00540064">
        <w:rPr>
          <w:rFonts w:asciiTheme="majorHAnsi" w:eastAsiaTheme="majorHAnsi" w:hAnsiTheme="majorHAnsi" w:cs="Times New Roman"/>
          <w:szCs w:val="18"/>
        </w:rPr>
        <w:t xml:space="preserve">　←節は9pt游ゴシック，前行</w:t>
      </w:r>
      <w:r>
        <w:rPr>
          <w:rFonts w:asciiTheme="majorHAnsi" w:eastAsiaTheme="majorHAnsi" w:hAnsiTheme="majorHAnsi" w:cs="Times New Roman"/>
          <w:szCs w:val="18"/>
        </w:rPr>
        <w:t>の</w:t>
      </w:r>
      <w:r w:rsidRPr="00540064">
        <w:rPr>
          <w:rFonts w:asciiTheme="majorHAnsi" w:eastAsiaTheme="majorHAnsi" w:hAnsiTheme="majorHAnsi" w:cs="Times New Roman"/>
          <w:szCs w:val="18"/>
        </w:rPr>
        <w:t>空白</w:t>
      </w:r>
      <w:r>
        <w:rPr>
          <w:rFonts w:asciiTheme="majorHAnsi" w:eastAsiaTheme="majorHAnsi" w:hAnsiTheme="majorHAnsi" w:cs="Times New Roman"/>
          <w:szCs w:val="18"/>
        </w:rPr>
        <w:t>は不要</w:t>
      </w:r>
      <w:r w:rsidRPr="00540064">
        <w:rPr>
          <w:rFonts w:asciiTheme="majorHAnsi" w:eastAsiaTheme="majorHAnsi" w:hAnsiTheme="majorHAnsi" w:cs="Times New Roman"/>
          <w:szCs w:val="18"/>
        </w:rPr>
        <w:t>，章節項が</w:t>
      </w:r>
      <w:r>
        <w:rPr>
          <w:rFonts w:asciiTheme="majorHAnsi" w:eastAsiaTheme="majorHAnsi" w:hAnsiTheme="majorHAnsi" w:cs="Times New Roman"/>
          <w:szCs w:val="18"/>
        </w:rPr>
        <w:t>複数行</w:t>
      </w:r>
      <w:r w:rsidRPr="00540064">
        <w:rPr>
          <w:rFonts w:asciiTheme="majorHAnsi" w:eastAsiaTheme="majorHAnsi" w:hAnsiTheme="majorHAnsi" w:cs="Times New Roman"/>
          <w:szCs w:val="18"/>
        </w:rPr>
        <w:t>になったらインデント</w:t>
      </w:r>
    </w:p>
    <w:p w14:paraId="08007B4B" w14:textId="77777777" w:rsidR="000C724D" w:rsidRDefault="002E48DC"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E4694" w:rsidRPr="00540064">
        <w:rPr>
          <w:rFonts w:ascii="Times New Roman" w:hAnsi="Times New Roman" w:cs="Times New Roman"/>
          <w:szCs w:val="18"/>
        </w:rPr>
        <w:t>原則的に</w:t>
      </w:r>
      <w:r w:rsidR="008E4694" w:rsidRPr="00540064">
        <w:rPr>
          <w:rFonts w:ascii="Times New Roman" w:hAnsi="Times New Roman" w:cs="Times New Roman"/>
          <w:szCs w:val="18"/>
        </w:rPr>
        <w:t>MS-Word</w:t>
      </w:r>
      <w:r w:rsidR="008E4694" w:rsidRPr="00540064">
        <w:rPr>
          <w:rFonts w:ascii="Times New Roman" w:hAnsi="Times New Roman" w:cs="Times New Roman"/>
          <w:szCs w:val="18"/>
        </w:rPr>
        <w:t>で作成する。</w:t>
      </w:r>
      <w:r w:rsidRPr="00540064">
        <w:rPr>
          <w:rFonts w:ascii="Times New Roman" w:hAnsi="Times New Roman" w:cs="Times New Roman"/>
          <w:szCs w:val="18"/>
        </w:rPr>
        <w:t>A4</w:t>
      </w:r>
      <w:r w:rsidRPr="00540064">
        <w:rPr>
          <w:rFonts w:ascii="Times New Roman" w:hAnsi="Times New Roman" w:cs="Times New Roman"/>
          <w:szCs w:val="18"/>
        </w:rPr>
        <w:t>用紙を縦置きとし，横書きで記述する。マージンは上端</w:t>
      </w:r>
      <w:r w:rsidRPr="00540064">
        <w:rPr>
          <w:rFonts w:ascii="Times New Roman" w:hAnsi="Times New Roman" w:cs="Times New Roman"/>
          <w:szCs w:val="18"/>
        </w:rPr>
        <w:t>30mm</w:t>
      </w:r>
      <w:r w:rsidRPr="00540064">
        <w:rPr>
          <w:rFonts w:ascii="Times New Roman" w:hAnsi="Times New Roman" w:cs="Times New Roman"/>
          <w:szCs w:val="18"/>
        </w:rPr>
        <w:t>，下端・左端・右端</w:t>
      </w:r>
      <w:r w:rsidRPr="00540064">
        <w:rPr>
          <w:rFonts w:ascii="Times New Roman" w:hAnsi="Times New Roman" w:cs="Times New Roman"/>
          <w:szCs w:val="18"/>
        </w:rPr>
        <w:t>20mm</w:t>
      </w:r>
      <w:r w:rsidRPr="00540064">
        <w:rPr>
          <w:rFonts w:ascii="Times New Roman" w:hAnsi="Times New Roman" w:cs="Times New Roman"/>
          <w:szCs w:val="18"/>
        </w:rPr>
        <w:t>とする。</w:t>
      </w:r>
    </w:p>
    <w:p w14:paraId="39737F47" w14:textId="67085C2E" w:rsidR="00362A9B" w:rsidRDefault="000C724D"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s">
            <w:drawing>
              <wp:anchor distT="36195" distB="0" distL="0" distR="0" simplePos="0" relativeHeight="251657216" behindDoc="0" locked="0" layoutInCell="1" allowOverlap="0" wp14:anchorId="6C74B4D3" wp14:editId="4C189FEC">
                <wp:simplePos x="0" y="0"/>
                <wp:positionH relativeFrom="column">
                  <wp:posOffset>-20897</wp:posOffset>
                </wp:positionH>
                <wp:positionV relativeFrom="margin">
                  <wp:posOffset>8020050</wp:posOffset>
                </wp:positionV>
                <wp:extent cx="6130290" cy="855345"/>
                <wp:effectExtent l="0" t="0" r="3810" b="1905"/>
                <wp:wrapTopAndBottom/>
                <wp:docPr id="1" name="テキスト ボックス 1"/>
                <wp:cNvGraphicFramePr/>
                <a:graphic xmlns:a="http://schemas.openxmlformats.org/drawingml/2006/main">
                  <a:graphicData uri="http://schemas.microsoft.com/office/word/2010/wordprocessingShape">
                    <wps:wsp>
                      <wps:cNvSpPr txBox="1"/>
                      <wps:spPr>
                        <a:xfrm>
                          <a:off x="0" y="0"/>
                          <a:ext cx="6130290" cy="8553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B4D3" id="_x0000_t202" coordsize="21600,21600" o:spt="202" path="m,l,21600r21600,l21600,xe">
                <v:stroke joinstyle="miter"/>
                <v:path gradientshapeok="t" o:connecttype="rect"/>
              </v:shapetype>
              <v:shape id="テキスト ボックス 1" o:spid="_x0000_s1030" type="#_x0000_t202" style="position:absolute;left:0;text-align:left;margin-left:-1.65pt;margin-top:631.5pt;width:482.7pt;height:67.35pt;z-index:251657216;visibility:visible;mso-wrap-style:square;mso-width-percent:0;mso-height-percent:0;mso-wrap-distance-left:0;mso-wrap-distance-top:2.85pt;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" o:allowoverlap="f" fillcolor="white [3201]" stroked="f" strokeweight=".25pt">
                <v:textbox inset="1mm,0,1mm,0">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v:textbox>
                <w10:wrap type="topAndBottom" anchory="margin"/>
              </v:shape>
            </w:pict>
          </mc:Fallback>
        </mc:AlternateContent>
      </w:r>
      <w:r>
        <w:rPr>
          <w:rFonts w:ascii="Times New Roman" w:hAnsi="Times New Roman" w:cs="Times New Roman" w:hint="eastAsia"/>
          <w:szCs w:val="18"/>
        </w:rPr>
        <w:t xml:space="preserve">　</w:t>
      </w:r>
      <w:r w:rsidR="005B173C" w:rsidRPr="00540064">
        <w:rPr>
          <w:rFonts w:ascii="Times New Roman" w:hAnsi="Times New Roman" w:cs="Times New Roman"/>
          <w:szCs w:val="18"/>
        </w:rPr>
        <w:t>ただし</w:t>
      </w:r>
      <w:r w:rsidR="00C954B8" w:rsidRPr="00540064">
        <w:rPr>
          <w:rFonts w:ascii="Times New Roman" w:hAnsi="Times New Roman" w:cs="Times New Roman"/>
          <w:szCs w:val="18"/>
        </w:rPr>
        <w:t>表題</w:t>
      </w:r>
      <w:r w:rsidR="005B173C" w:rsidRPr="00540064">
        <w:rPr>
          <w:rFonts w:ascii="Times New Roman" w:hAnsi="Times New Roman" w:cs="Times New Roman"/>
          <w:szCs w:val="18"/>
        </w:rPr>
        <w:t>部分（論文・報告の区別から</w:t>
      </w:r>
      <w:r w:rsidR="004B2E13" w:rsidRPr="00540064">
        <w:rPr>
          <w:rFonts w:ascii="Times New Roman" w:hAnsi="Times New Roman" w:cs="Times New Roman"/>
          <w:szCs w:val="18"/>
        </w:rPr>
        <w:t>，</w:t>
      </w:r>
      <w:r w:rsidR="008E4694" w:rsidRPr="00540064">
        <w:rPr>
          <w:rFonts w:ascii="Times New Roman" w:hAnsi="Times New Roman" w:cs="Times New Roman"/>
          <w:szCs w:val="18"/>
        </w:rPr>
        <w:t>表題</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，著者氏名</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，英文</w:t>
      </w:r>
      <w:r w:rsidR="008E4694" w:rsidRPr="00540064">
        <w:rPr>
          <w:rFonts w:ascii="Times New Roman" w:hAnsi="Times New Roman" w:cs="Times New Roman"/>
          <w:szCs w:val="18"/>
        </w:rPr>
        <w:t>Abstract</w:t>
      </w:r>
      <w:r w:rsidR="004B2E13"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960004" w:rsidRPr="00540064">
        <w:rPr>
          <w:rFonts w:ascii="Times New Roman" w:hAnsi="Times New Roman" w:cs="Times New Roman"/>
          <w:szCs w:val="18"/>
        </w:rPr>
        <w:t>（英・和）</w:t>
      </w:r>
      <w:r w:rsidR="00C954B8" w:rsidRPr="00540064">
        <w:rPr>
          <w:rFonts w:ascii="Times New Roman" w:hAnsi="Times New Roman" w:cs="Times New Roman"/>
          <w:szCs w:val="18"/>
        </w:rPr>
        <w:t>まで</w:t>
      </w:r>
      <w:r w:rsidR="005B173C" w:rsidRPr="00540064">
        <w:rPr>
          <w:rFonts w:ascii="Times New Roman" w:hAnsi="Times New Roman" w:cs="Times New Roman"/>
          <w:szCs w:val="18"/>
        </w:rPr>
        <w:t>）</w:t>
      </w:r>
      <w:r w:rsidR="00C954B8" w:rsidRPr="00540064">
        <w:rPr>
          <w:rFonts w:ascii="Times New Roman" w:hAnsi="Times New Roman" w:cs="Times New Roman"/>
          <w:szCs w:val="18"/>
        </w:rPr>
        <w:t>のみ</w:t>
      </w:r>
      <w:r w:rsidR="005B173C" w:rsidRPr="00540064">
        <w:rPr>
          <w:rFonts w:ascii="Times New Roman" w:hAnsi="Times New Roman" w:cs="Times New Roman"/>
          <w:szCs w:val="18"/>
        </w:rPr>
        <w:t>，左・</w:t>
      </w:r>
      <w:r w:rsidR="00C954B8" w:rsidRPr="00540064">
        <w:rPr>
          <w:rFonts w:ascii="Times New Roman" w:hAnsi="Times New Roman" w:cs="Times New Roman"/>
          <w:szCs w:val="18"/>
        </w:rPr>
        <w:t>右端のマージンを</w:t>
      </w:r>
      <w:r w:rsidR="00C954B8" w:rsidRPr="00540064">
        <w:rPr>
          <w:rFonts w:ascii="Times New Roman" w:hAnsi="Times New Roman" w:cs="Times New Roman"/>
          <w:szCs w:val="18"/>
        </w:rPr>
        <w:t>30mm</w:t>
      </w:r>
      <w:r w:rsidR="00C954B8" w:rsidRPr="00540064">
        <w:rPr>
          <w:rFonts w:ascii="Times New Roman" w:hAnsi="Times New Roman" w:cs="Times New Roman"/>
          <w:szCs w:val="18"/>
        </w:rPr>
        <w:t>にする。</w:t>
      </w:r>
    </w:p>
    <w:p w14:paraId="39F07D35" w14:textId="6CB8EA31" w:rsidR="009B42F3" w:rsidRPr="00E931C0" w:rsidRDefault="009B42F3" w:rsidP="009B42F3">
      <w:pPr>
        <w:snapToGrid w:val="0"/>
        <w:spacing w:line="300" w:lineRule="exact"/>
        <w:rPr>
          <w:rFonts w:ascii="Times New Roman" w:hAnsi="Times New Roman" w:cs="Times New Roman"/>
          <w:szCs w:val="18"/>
        </w:rPr>
      </w:pPr>
      <w:r>
        <w:rPr>
          <w:rFonts w:ascii="Times New Roman" w:hAnsi="Times New Roman" w:cs="Times New Roman"/>
          <w:szCs w:val="18"/>
        </w:rPr>
        <w:t xml:space="preserve">　</w:t>
      </w:r>
      <w:r w:rsidR="009D026F">
        <w:rPr>
          <w:rFonts w:ascii="Times New Roman" w:hAnsi="Times New Roman" w:cs="Times New Roman"/>
          <w:szCs w:val="18"/>
        </w:rPr>
        <w:t>全国大会</w:t>
      </w:r>
      <w:r>
        <w:rPr>
          <w:rFonts w:ascii="Times New Roman" w:hAnsi="Times New Roman" w:cs="Times New Roman" w:hint="eastAsia"/>
          <w:szCs w:val="18"/>
        </w:rPr>
        <w:t>学術研究発表会の</w:t>
      </w:r>
      <w:r>
        <w:rPr>
          <w:rFonts w:ascii="Times New Roman" w:hAnsi="Times New Roman" w:cs="Times New Roman"/>
          <w:szCs w:val="18"/>
        </w:rPr>
        <w:t>梗概は，</w:t>
      </w:r>
      <w:r>
        <w:rPr>
          <w:rFonts w:ascii="Times New Roman" w:hAnsi="Times New Roman" w:cs="Times New Roman"/>
          <w:szCs w:val="18"/>
        </w:rPr>
        <w:t>2</w:t>
      </w:r>
      <w:r>
        <w:rPr>
          <w:rFonts w:ascii="Times New Roman" w:hAnsi="Times New Roman" w:cs="Times New Roman"/>
          <w:szCs w:val="18"/>
        </w:rPr>
        <w:t>ページ</w:t>
      </w:r>
      <w:r>
        <w:rPr>
          <w:rFonts w:ascii="Times New Roman" w:hAnsi="Times New Roman" w:cs="Times New Roman" w:hint="eastAsia"/>
          <w:szCs w:val="18"/>
        </w:rPr>
        <w:t>以内</w:t>
      </w:r>
      <w:r>
        <w:rPr>
          <w:rFonts w:ascii="Times New Roman" w:hAnsi="Times New Roman" w:cs="Times New Roman"/>
          <w:szCs w:val="18"/>
        </w:rPr>
        <w:t>に限</w:t>
      </w:r>
      <w:r>
        <w:rPr>
          <w:rFonts w:ascii="Times New Roman" w:hAnsi="Times New Roman" w:cs="Times New Roman"/>
          <w:szCs w:val="18"/>
        </w:rPr>
        <w:t>定する。</w:t>
      </w:r>
    </w:p>
    <w:p w14:paraId="47622DEA" w14:textId="158097E4"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フォント等</w:t>
      </w:r>
    </w:p>
    <w:p w14:paraId="1EE68908" w14:textId="201F7C7D" w:rsidR="00C954B8" w:rsidRPr="00540064" w:rsidRDefault="001C6A29"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本文のフォントサイズは</w:t>
      </w:r>
      <w:r w:rsidRPr="00540064">
        <w:rPr>
          <w:rFonts w:ascii="Times New Roman" w:hAnsi="Times New Roman" w:cs="Times New Roman"/>
          <w:szCs w:val="18"/>
        </w:rPr>
        <w:t>9pt</w:t>
      </w:r>
      <w:r w:rsidRPr="00540064">
        <w:rPr>
          <w:rFonts w:ascii="Times New Roman" w:hAnsi="Times New Roman" w:cs="Times New Roman"/>
          <w:szCs w:val="18"/>
        </w:rPr>
        <w:t>とし，</w:t>
      </w:r>
      <w:r w:rsidR="00C954B8" w:rsidRPr="00540064">
        <w:rPr>
          <w:rFonts w:ascii="Times New Roman" w:hAnsi="Times New Roman" w:cs="Times New Roman"/>
          <w:szCs w:val="18"/>
        </w:rPr>
        <w:t>1</w:t>
      </w:r>
      <w:r w:rsidR="00C954B8" w:rsidRPr="00540064">
        <w:rPr>
          <w:rFonts w:ascii="Times New Roman" w:hAnsi="Times New Roman" w:cs="Times New Roman"/>
          <w:szCs w:val="18"/>
        </w:rPr>
        <w:t>行あたり全角</w:t>
      </w:r>
      <w:r w:rsidR="00C954B8" w:rsidRPr="00540064">
        <w:rPr>
          <w:rFonts w:ascii="Times New Roman" w:hAnsi="Times New Roman" w:cs="Times New Roman"/>
          <w:szCs w:val="18"/>
        </w:rPr>
        <w:t>25</w:t>
      </w:r>
      <w:r w:rsidR="00C954B8" w:rsidRPr="00540064">
        <w:rPr>
          <w:rFonts w:ascii="Times New Roman" w:hAnsi="Times New Roman" w:cs="Times New Roman"/>
          <w:szCs w:val="18"/>
        </w:rPr>
        <w:t>文字</w:t>
      </w:r>
      <w:r w:rsidRPr="00540064">
        <w:rPr>
          <w:rFonts w:ascii="Times New Roman" w:hAnsi="Times New Roman" w:cs="Times New Roman"/>
          <w:szCs w:val="18"/>
        </w:rPr>
        <w:t>（両端揃え）</w:t>
      </w:r>
      <w:r w:rsidR="00C954B8" w:rsidRPr="00540064">
        <w:rPr>
          <w:rFonts w:eastAsiaTheme="minorHAnsi" w:cs="Times New Roman"/>
          <w:szCs w:val="18"/>
        </w:rPr>
        <w:t>×</w:t>
      </w:r>
      <w:r w:rsidR="00C954B8" w:rsidRPr="00540064">
        <w:rPr>
          <w:rFonts w:ascii="Times New Roman" w:hAnsi="Times New Roman" w:cs="Times New Roman"/>
          <w:szCs w:val="18"/>
        </w:rPr>
        <w:t>2</w:t>
      </w:r>
      <w:r w:rsidR="00C954B8" w:rsidRPr="00540064">
        <w:rPr>
          <w:rFonts w:ascii="Times New Roman" w:hAnsi="Times New Roman" w:cs="Times New Roman"/>
          <w:szCs w:val="18"/>
        </w:rPr>
        <w:t>段組，</w:t>
      </w:r>
      <w:r w:rsidR="000D2397" w:rsidRPr="00540064">
        <w:rPr>
          <w:rFonts w:ascii="Times New Roman" w:hAnsi="Times New Roman" w:cs="Times New Roman"/>
          <w:szCs w:val="18"/>
        </w:rPr>
        <w:t>1</w:t>
      </w:r>
      <w:r w:rsidR="000D2397" w:rsidRPr="00540064">
        <w:rPr>
          <w:rFonts w:ascii="Times New Roman" w:hAnsi="Times New Roman" w:cs="Times New Roman"/>
          <w:szCs w:val="18"/>
        </w:rPr>
        <w:t>ページあたり</w:t>
      </w:r>
      <w:r w:rsidR="000D2397" w:rsidRPr="00540064">
        <w:rPr>
          <w:rFonts w:ascii="Times New Roman" w:hAnsi="Times New Roman" w:cs="Times New Roman"/>
          <w:szCs w:val="18"/>
        </w:rPr>
        <w:t>4</w:t>
      </w:r>
      <w:r w:rsidR="00C954B8" w:rsidRPr="00540064">
        <w:rPr>
          <w:rFonts w:ascii="Times New Roman" w:hAnsi="Times New Roman" w:cs="Times New Roman"/>
          <w:szCs w:val="18"/>
        </w:rPr>
        <w:t>6</w:t>
      </w:r>
      <w:r w:rsidR="00C954B8" w:rsidRPr="00540064">
        <w:rPr>
          <w:rFonts w:ascii="Times New Roman" w:hAnsi="Times New Roman" w:cs="Times New Roman"/>
          <w:szCs w:val="18"/>
        </w:rPr>
        <w:t>行</w:t>
      </w:r>
      <w:r w:rsidR="00EB0FF0" w:rsidRPr="00540064">
        <w:rPr>
          <w:rFonts w:ascii="Times New Roman" w:hAnsi="Times New Roman" w:cs="Times New Roman"/>
          <w:szCs w:val="18"/>
        </w:rPr>
        <w:t>（行間は</w:t>
      </w:r>
      <w:r w:rsidR="008D48EE" w:rsidRPr="00540064">
        <w:rPr>
          <w:rFonts w:ascii="Times New Roman" w:hAnsi="Times New Roman" w:cs="Times New Roman" w:hint="eastAsia"/>
          <w:szCs w:val="18"/>
        </w:rPr>
        <w:t>固定</w:t>
      </w:r>
      <w:r w:rsidR="00EB0FF0" w:rsidRPr="00540064">
        <w:rPr>
          <w:rFonts w:ascii="Times New Roman" w:hAnsi="Times New Roman" w:cs="Times New Roman"/>
          <w:szCs w:val="18"/>
        </w:rPr>
        <w:t>値</w:t>
      </w:r>
      <w:r w:rsidR="00EB0FF0" w:rsidRPr="00540064">
        <w:rPr>
          <w:rFonts w:ascii="Times New Roman" w:hAnsi="Times New Roman" w:cs="Times New Roman"/>
          <w:szCs w:val="18"/>
        </w:rPr>
        <w:t>15pt</w:t>
      </w:r>
      <w:r w:rsidR="00EB0FF0" w:rsidRPr="00540064">
        <w:rPr>
          <w:rFonts w:ascii="Times New Roman" w:hAnsi="Times New Roman" w:cs="Times New Roman"/>
          <w:szCs w:val="18"/>
        </w:rPr>
        <w:t>程度）</w:t>
      </w:r>
      <w:r w:rsidR="00C954B8" w:rsidRPr="00540064">
        <w:rPr>
          <w:rFonts w:ascii="Times New Roman" w:hAnsi="Times New Roman" w:cs="Times New Roman"/>
          <w:szCs w:val="18"/>
        </w:rPr>
        <w:t>に設定する。英文</w:t>
      </w:r>
      <w:r w:rsidR="00936C6D">
        <w:rPr>
          <w:rFonts w:ascii="Times New Roman" w:hAnsi="Times New Roman" w:cs="Times New Roman"/>
          <w:szCs w:val="18"/>
        </w:rPr>
        <w:t>サマリー</w:t>
      </w:r>
      <w:r w:rsidR="006D5B8E"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6D5B8E" w:rsidRPr="00540064">
        <w:rPr>
          <w:rFonts w:ascii="Times New Roman" w:hAnsi="Times New Roman" w:cs="Times New Roman"/>
          <w:szCs w:val="18"/>
        </w:rPr>
        <w:t>（英・和）</w:t>
      </w:r>
      <w:r w:rsidR="00C954B8" w:rsidRPr="00540064">
        <w:rPr>
          <w:rFonts w:ascii="Times New Roman" w:hAnsi="Times New Roman" w:cs="Times New Roman"/>
          <w:szCs w:val="18"/>
        </w:rPr>
        <w:t>，</w:t>
      </w:r>
      <w:r w:rsidR="009212BE" w:rsidRPr="00540064">
        <w:rPr>
          <w:rFonts w:ascii="Times New Roman" w:hAnsi="Times New Roman" w:cs="Times New Roman"/>
          <w:szCs w:val="18"/>
        </w:rPr>
        <w:t>著者所属，</w:t>
      </w:r>
      <w:r w:rsidR="00C954B8" w:rsidRPr="00540064">
        <w:rPr>
          <w:rFonts w:ascii="Times New Roman" w:hAnsi="Times New Roman" w:cs="Times New Roman"/>
          <w:szCs w:val="18"/>
        </w:rPr>
        <w:t>図表タイトル，</w:t>
      </w:r>
      <w:r w:rsidR="007263EB" w:rsidRPr="00540064">
        <w:rPr>
          <w:rFonts w:ascii="Times New Roman" w:hAnsi="Times New Roman" w:cs="Times New Roman"/>
          <w:szCs w:val="18"/>
        </w:rPr>
        <w:t>注釈</w:t>
      </w:r>
      <w:r w:rsidR="00C954B8" w:rsidRPr="00540064">
        <w:rPr>
          <w:rFonts w:ascii="Times New Roman" w:hAnsi="Times New Roman" w:cs="Times New Roman"/>
          <w:szCs w:val="18"/>
        </w:rPr>
        <w:t>・引用文献等は</w:t>
      </w:r>
      <w:r w:rsidR="00684CD1" w:rsidRPr="00540064">
        <w:rPr>
          <w:rFonts w:ascii="Times New Roman" w:hAnsi="Times New Roman" w:cs="Times New Roman"/>
          <w:szCs w:val="18"/>
        </w:rPr>
        <w:t>フォントサイズを</w:t>
      </w:r>
      <w:r w:rsidR="00C954B8" w:rsidRPr="00540064">
        <w:rPr>
          <w:rFonts w:ascii="Times New Roman" w:hAnsi="Times New Roman" w:cs="Times New Roman"/>
          <w:szCs w:val="18"/>
        </w:rPr>
        <w:t>8pt</w:t>
      </w:r>
      <w:r w:rsidR="00C954B8" w:rsidRPr="00540064">
        <w:rPr>
          <w:rFonts w:ascii="Times New Roman" w:hAnsi="Times New Roman" w:cs="Times New Roman"/>
          <w:szCs w:val="18"/>
        </w:rPr>
        <w:t>とし，行間を固定値</w:t>
      </w:r>
      <w:r w:rsidR="00C954B8" w:rsidRPr="00540064">
        <w:rPr>
          <w:rFonts w:ascii="Times New Roman" w:hAnsi="Times New Roman" w:cs="Times New Roman"/>
          <w:szCs w:val="18"/>
        </w:rPr>
        <w:t>11pt</w:t>
      </w:r>
      <w:r w:rsidR="00C954B8" w:rsidRPr="00540064">
        <w:rPr>
          <w:rFonts w:ascii="Times New Roman" w:hAnsi="Times New Roman" w:cs="Times New Roman"/>
          <w:szCs w:val="18"/>
        </w:rPr>
        <w:t>とする。</w:t>
      </w:r>
      <w:r w:rsidR="00C342F9" w:rsidRPr="00540064">
        <w:rPr>
          <w:rFonts w:ascii="Times New Roman" w:hAnsi="Times New Roman" w:cs="Times New Roman"/>
          <w:szCs w:val="18"/>
        </w:rPr>
        <w:t>また</w:t>
      </w:r>
      <w:r w:rsidR="00C954B8" w:rsidRPr="00540064">
        <w:rPr>
          <w:rFonts w:ascii="Times New Roman" w:hAnsi="Times New Roman" w:cs="Times New Roman"/>
          <w:szCs w:val="18"/>
        </w:rPr>
        <w:t>図表中のフォントサイズは</w:t>
      </w:r>
      <w:r w:rsidR="00C954B8" w:rsidRPr="00540064">
        <w:rPr>
          <w:rFonts w:ascii="Times New Roman" w:hAnsi="Times New Roman" w:cs="Times New Roman"/>
          <w:szCs w:val="18"/>
        </w:rPr>
        <w:t>7pt</w:t>
      </w:r>
      <w:r w:rsidR="00C954B8" w:rsidRPr="00540064">
        <w:rPr>
          <w:rFonts w:ascii="Times New Roman" w:hAnsi="Times New Roman" w:cs="Times New Roman"/>
          <w:szCs w:val="18"/>
        </w:rPr>
        <w:t>以上</w:t>
      </w:r>
      <w:r w:rsidR="005B173C" w:rsidRPr="00540064">
        <w:rPr>
          <w:rFonts w:ascii="Times New Roman" w:hAnsi="Times New Roman" w:cs="Times New Roman"/>
          <w:szCs w:val="18"/>
        </w:rPr>
        <w:t>とする。</w:t>
      </w:r>
    </w:p>
    <w:p w14:paraId="0D23C144" w14:textId="77777777" w:rsidR="00C342F9" w:rsidRDefault="001C6A29" w:rsidP="00922A07">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特に断りがない限り，全角文字は游明朝，半角英数文字は</w:t>
      </w:r>
      <w:r w:rsidRPr="00540064">
        <w:rPr>
          <w:rFonts w:ascii="Times New Roman" w:hAnsi="Times New Roman" w:cs="Times New Roman"/>
          <w:szCs w:val="18"/>
        </w:rPr>
        <w:t>Times New Roman</w:t>
      </w:r>
      <w:r w:rsidRPr="00540064">
        <w:rPr>
          <w:rFonts w:ascii="Times New Roman" w:hAnsi="Times New Roman" w:cs="Times New Roman"/>
          <w:szCs w:val="18"/>
        </w:rPr>
        <w:t>を使用する。見出し部分には</w:t>
      </w:r>
      <w:r w:rsidRPr="00540064">
        <w:rPr>
          <w:rFonts w:asciiTheme="majorHAnsi" w:eastAsiaTheme="majorHAnsi" w:hAnsiTheme="majorHAnsi" w:cs="Times New Roman"/>
          <w:szCs w:val="18"/>
        </w:rPr>
        <w:t>游ゴシック</w:t>
      </w:r>
      <w:r w:rsidRPr="00540064">
        <w:rPr>
          <w:rFonts w:ascii="Times New Roman" w:hAnsi="Times New Roman" w:cs="Times New Roman"/>
          <w:szCs w:val="18"/>
        </w:rPr>
        <w:t>を使用する。</w:t>
      </w:r>
      <w:r w:rsidR="002E48DC" w:rsidRPr="00540064">
        <w:rPr>
          <w:rFonts w:ascii="Times New Roman" w:hAnsi="Times New Roman" w:cs="Times New Roman"/>
          <w:szCs w:val="18"/>
        </w:rPr>
        <w:t>読点は「，」，句点は「。」とする。</w:t>
      </w:r>
    </w:p>
    <w:p w14:paraId="770FFFD9" w14:textId="5CB3BFA3"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著者氏名</w:t>
      </w:r>
    </w:p>
    <w:p w14:paraId="0CCC3EE5" w14:textId="2398B802" w:rsidR="00893AE4" w:rsidRDefault="009B42F3" w:rsidP="009B42F3">
      <w:pPr>
        <w:tabs>
          <w:tab w:val="left" w:pos="2070"/>
        </w:tabs>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Pr>
          <w:rFonts w:ascii="Times New Roman" w:hAnsi="Times New Roman" w:cs="Times New Roman" w:hint="eastAsia"/>
          <w:szCs w:val="18"/>
        </w:rPr>
        <w:t>著者</w:t>
      </w:r>
      <w:r w:rsidR="001C69E6">
        <w:rPr>
          <w:rFonts w:ascii="Times New Roman" w:hAnsi="Times New Roman" w:cs="Times New Roman" w:hint="eastAsia"/>
          <w:szCs w:val="18"/>
        </w:rPr>
        <w:t>が複数である（発表者の他に共著者がいる）場合，表題部分の著者氏名（和）</w:t>
      </w:r>
      <w:r w:rsidR="00355BDB">
        <w:rPr>
          <w:rFonts w:ascii="Times New Roman" w:hAnsi="Times New Roman" w:cs="Times New Roman" w:hint="eastAsia"/>
          <w:szCs w:val="18"/>
        </w:rPr>
        <w:t>における</w:t>
      </w:r>
      <w:r w:rsidR="001C69E6">
        <w:rPr>
          <w:rFonts w:ascii="Times New Roman" w:hAnsi="Times New Roman" w:cs="Times New Roman" w:hint="eastAsia"/>
          <w:szCs w:val="18"/>
        </w:rPr>
        <w:t>発表者名の</w:t>
      </w:r>
      <w:r>
        <w:rPr>
          <w:rFonts w:ascii="Times New Roman" w:hAnsi="Times New Roman" w:cs="Times New Roman" w:hint="eastAsia"/>
          <w:szCs w:val="18"/>
        </w:rPr>
        <w:t>前に○印を付けること（この作成</w:t>
      </w:r>
      <w:r w:rsidR="00E11BCD">
        <w:rPr>
          <w:rFonts w:ascii="Times New Roman" w:hAnsi="Times New Roman" w:cs="Times New Roman" w:hint="eastAsia"/>
          <w:szCs w:val="18"/>
        </w:rPr>
        <w:t>要領</w:t>
      </w:r>
      <w:r>
        <w:rPr>
          <w:rFonts w:ascii="Times New Roman" w:hAnsi="Times New Roman" w:cs="Times New Roman" w:hint="eastAsia"/>
          <w:szCs w:val="18"/>
        </w:rPr>
        <w:t>の例の場合，農村太郎氏が発表者）。なお，筆頭著者以外の者が発表者を務めてもよい。</w:t>
      </w:r>
      <w:r w:rsidR="001C69E6">
        <w:rPr>
          <w:rFonts w:ascii="Times New Roman" w:hAnsi="Times New Roman" w:cs="Times New Roman" w:hint="eastAsia"/>
          <w:szCs w:val="18"/>
        </w:rPr>
        <w:t>単著の場合は○印は不要である。</w:t>
      </w:r>
    </w:p>
    <w:p w14:paraId="428CD63F" w14:textId="7D23B708" w:rsidR="009B42F3" w:rsidRDefault="009B42F3" w:rsidP="009B42F3">
      <w:pPr>
        <w:tabs>
          <w:tab w:val="left" w:pos="2070"/>
        </w:tabs>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355BDB">
        <w:rPr>
          <w:rFonts w:ascii="Times New Roman" w:hAnsi="Times New Roman" w:cs="Times New Roman" w:hint="eastAsia"/>
          <w:szCs w:val="18"/>
        </w:rPr>
        <w:t>表題部分の</w:t>
      </w:r>
      <w:r>
        <w:rPr>
          <w:rFonts w:ascii="Times New Roman" w:hAnsi="Times New Roman" w:cs="Times New Roman" w:hint="eastAsia"/>
          <w:szCs w:val="18"/>
        </w:rPr>
        <w:t>著者氏名（英）は，特に事情がない限りは名→姓の順とし，姓</w:t>
      </w:r>
      <w:r w:rsidR="001C69E6">
        <w:rPr>
          <w:rFonts w:ascii="Times New Roman" w:hAnsi="Times New Roman" w:cs="Times New Roman" w:hint="eastAsia"/>
          <w:szCs w:val="18"/>
        </w:rPr>
        <w:t>はすべてを大文字で表記する</w:t>
      </w:r>
      <w:r>
        <w:rPr>
          <w:rFonts w:ascii="Times New Roman" w:hAnsi="Times New Roman" w:cs="Times New Roman" w:hint="eastAsia"/>
          <w:szCs w:val="18"/>
        </w:rPr>
        <w:t>。</w:t>
      </w:r>
    </w:p>
    <w:p w14:paraId="12959FBA" w14:textId="41D56B93" w:rsidR="002E48DC" w:rsidRPr="00E11BCD" w:rsidRDefault="002E48DC" w:rsidP="00540064">
      <w:pPr>
        <w:snapToGrid w:val="0"/>
        <w:spacing w:line="300" w:lineRule="exact"/>
        <w:rPr>
          <w:rFonts w:asciiTheme="majorHAnsi" w:eastAsiaTheme="majorHAnsi" w:hAnsiTheme="majorHAnsi" w:cs="Times New Roman"/>
          <w:sz w:val="20"/>
          <w:szCs w:val="18"/>
        </w:rPr>
      </w:pPr>
      <w:r w:rsidRPr="00E11BCD">
        <w:rPr>
          <w:rFonts w:asciiTheme="majorHAnsi" w:eastAsiaTheme="majorHAnsi" w:hAnsiTheme="majorHAnsi" w:cs="Times New Roman"/>
          <w:sz w:val="20"/>
          <w:szCs w:val="18"/>
        </w:rPr>
        <w:lastRenderedPageBreak/>
        <w:t xml:space="preserve">3. </w:t>
      </w:r>
      <w:r w:rsidR="005B173C" w:rsidRPr="00E11BCD">
        <w:rPr>
          <w:rFonts w:asciiTheme="majorHAnsi" w:eastAsiaTheme="majorHAnsi" w:hAnsiTheme="majorHAnsi" w:cs="Times New Roman"/>
          <w:sz w:val="20"/>
          <w:szCs w:val="18"/>
        </w:rPr>
        <w:t>章節項</w:t>
      </w:r>
      <w:r w:rsidR="00922A07" w:rsidRPr="00E11BCD">
        <w:rPr>
          <w:rFonts w:asciiTheme="majorHAnsi" w:eastAsiaTheme="majorHAnsi" w:hAnsiTheme="majorHAnsi" w:cs="Times New Roman"/>
          <w:sz w:val="20"/>
          <w:szCs w:val="18"/>
        </w:rPr>
        <w:t>と</w:t>
      </w:r>
      <w:r w:rsidR="0050421B" w:rsidRPr="00E11BCD">
        <w:rPr>
          <w:rFonts w:asciiTheme="majorHAnsi" w:eastAsiaTheme="majorHAnsi" w:hAnsiTheme="majorHAnsi" w:cs="Times New Roman"/>
          <w:sz w:val="20"/>
          <w:szCs w:val="18"/>
        </w:rPr>
        <w:t>数式，</w:t>
      </w:r>
      <w:r w:rsidR="00922A07" w:rsidRPr="00E11BCD">
        <w:rPr>
          <w:rFonts w:asciiTheme="majorHAnsi" w:eastAsiaTheme="majorHAnsi" w:hAnsiTheme="majorHAnsi" w:cs="Times New Roman"/>
          <w:sz w:val="20"/>
          <w:szCs w:val="18"/>
        </w:rPr>
        <w:t>図表</w:t>
      </w:r>
      <w:r w:rsidR="005B173C" w:rsidRPr="00E11BCD">
        <w:rPr>
          <w:rFonts w:asciiTheme="majorHAnsi" w:eastAsiaTheme="majorHAnsi" w:hAnsiTheme="majorHAnsi" w:cs="Times New Roman"/>
          <w:sz w:val="20"/>
          <w:szCs w:val="18"/>
        </w:rPr>
        <w:t>の設定</w:t>
      </w:r>
    </w:p>
    <w:p w14:paraId="111D4F75" w14:textId="6B83EBA1" w:rsidR="002E48DC" w:rsidRPr="00540064" w:rsidRDefault="002E48DC" w:rsidP="00540064">
      <w:pPr>
        <w:snapToGrid w:val="0"/>
        <w:spacing w:line="300" w:lineRule="exact"/>
        <w:ind w:left="335" w:hangingChars="186" w:hanging="335"/>
        <w:rPr>
          <w:rFonts w:asciiTheme="majorHAnsi" w:eastAsiaTheme="majorHAnsi" w:hAnsiTheme="majorHAnsi" w:cs="Times New Roman"/>
          <w:szCs w:val="18"/>
        </w:rPr>
      </w:pPr>
      <w:r w:rsidRPr="00540064">
        <w:rPr>
          <w:rFonts w:asciiTheme="majorHAnsi" w:eastAsiaTheme="majorHAnsi" w:hAnsiTheme="majorHAnsi" w:cs="Times New Roman"/>
          <w:szCs w:val="18"/>
        </w:rPr>
        <w:t>3.1</w:t>
      </w:r>
      <w:r w:rsidR="00DD3360">
        <w:rPr>
          <w:rFonts w:asciiTheme="majorHAnsi" w:eastAsiaTheme="majorHAnsi" w:hAnsiTheme="majorHAnsi" w:cs="Times New Roman"/>
          <w:szCs w:val="18"/>
        </w:rPr>
        <w:t xml:space="preserve"> </w:t>
      </w:r>
      <w:r w:rsidR="00922A07" w:rsidRPr="00540064">
        <w:rPr>
          <w:rFonts w:asciiTheme="majorHAnsi" w:eastAsiaTheme="majorHAnsi" w:hAnsiTheme="majorHAnsi" w:cs="Times New Roman"/>
          <w:szCs w:val="18"/>
        </w:rPr>
        <w:t>章・節・項タイトル</w:t>
      </w:r>
    </w:p>
    <w:p w14:paraId="2C7DE76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章節項番号は，（章）</w:t>
      </w:r>
      <w:r w:rsidRPr="00540064">
        <w:rPr>
          <w:rFonts w:asciiTheme="majorEastAsia" w:eastAsiaTheme="majorEastAsia" w:hAnsiTheme="majorEastAsia" w:cs="Times New Roman"/>
          <w:szCs w:val="18"/>
        </w:rPr>
        <w:t>1.</w:t>
      </w:r>
      <w:r w:rsidRPr="00540064">
        <w:rPr>
          <w:rFonts w:ascii="Times New Roman" w:hAnsi="Times New Roman" w:cs="Times New Roman"/>
          <w:szCs w:val="18"/>
        </w:rPr>
        <w:t xml:space="preserve"> →</w:t>
      </w:r>
      <w:r w:rsidRPr="00540064">
        <w:rPr>
          <w:rFonts w:ascii="Times New Roman" w:hAnsi="Times New Roman" w:cs="Times New Roman"/>
          <w:szCs w:val="18"/>
        </w:rPr>
        <w:t>（節）</w:t>
      </w:r>
      <w:r w:rsidRPr="00540064">
        <w:rPr>
          <w:rFonts w:asciiTheme="majorEastAsia" w:eastAsiaTheme="majorEastAsia" w:hAnsiTheme="majorEastAsia" w:cs="Times New Roman"/>
          <w:szCs w:val="18"/>
        </w:rPr>
        <w:t>1.1</w:t>
      </w:r>
      <w:r w:rsidRPr="00540064">
        <w:rPr>
          <w:rFonts w:ascii="Times New Roman" w:hAnsi="Times New Roman" w:cs="Times New Roman"/>
          <w:szCs w:val="18"/>
        </w:rPr>
        <w:t xml:space="preserve"> →</w:t>
      </w:r>
      <w:r w:rsidRPr="00540064">
        <w:rPr>
          <w:rFonts w:ascii="Times New Roman" w:hAnsi="Times New Roman" w:cs="Times New Roman"/>
          <w:szCs w:val="18"/>
        </w:rPr>
        <w:t>（項）</w:t>
      </w:r>
      <w:r w:rsidRPr="00540064">
        <w:rPr>
          <w:rFonts w:asciiTheme="majorEastAsia" w:eastAsiaTheme="majorEastAsia" w:hAnsiTheme="majorEastAsia" w:cs="Times New Roman"/>
          <w:szCs w:val="18"/>
        </w:rPr>
        <w:t>1.1.1</w:t>
      </w:r>
      <w:r w:rsidRPr="00540064">
        <w:rPr>
          <w:rFonts w:ascii="Times New Roman" w:hAnsi="Times New Roman" w:cs="Times New Roman"/>
          <w:szCs w:val="18"/>
        </w:rPr>
        <w:t xml:space="preserve"> </w:t>
      </w:r>
      <w:r w:rsidRPr="00540064">
        <w:rPr>
          <w:rFonts w:ascii="Times New Roman" w:hAnsi="Times New Roman" w:cs="Times New Roman"/>
          <w:szCs w:val="18"/>
        </w:rPr>
        <w:t>と，半角数字，半角ピリオド，半角スペースで</w:t>
      </w:r>
      <w:r w:rsidR="005B1C50" w:rsidRPr="00540064">
        <w:rPr>
          <w:rFonts w:ascii="Times New Roman" w:hAnsi="Times New Roman" w:cs="Times New Roman"/>
          <w:szCs w:val="18"/>
        </w:rPr>
        <w:t>，いずれも游ゴシックで書く。章のみ</w:t>
      </w:r>
      <w:r w:rsidR="005B1C50" w:rsidRPr="00540064">
        <w:rPr>
          <w:rFonts w:ascii="Times New Roman" w:hAnsi="Times New Roman" w:cs="Times New Roman"/>
          <w:szCs w:val="18"/>
        </w:rPr>
        <w:t>10pt</w:t>
      </w:r>
      <w:r w:rsidR="005B1C50" w:rsidRPr="00540064">
        <w:rPr>
          <w:rFonts w:ascii="Times New Roman" w:hAnsi="Times New Roman" w:cs="Times New Roman"/>
          <w:szCs w:val="18"/>
        </w:rPr>
        <w:t>，節と項は</w:t>
      </w:r>
      <w:r w:rsidR="005B1C50" w:rsidRPr="00540064">
        <w:rPr>
          <w:rFonts w:ascii="Times New Roman" w:hAnsi="Times New Roman" w:cs="Times New Roman"/>
          <w:szCs w:val="18"/>
        </w:rPr>
        <w:t>9pt</w:t>
      </w:r>
      <w:r w:rsidR="005B1C50" w:rsidRPr="00540064">
        <w:rPr>
          <w:rFonts w:ascii="Times New Roman" w:hAnsi="Times New Roman" w:cs="Times New Roman"/>
          <w:szCs w:val="18"/>
        </w:rPr>
        <w:t>。</w:t>
      </w:r>
    </w:p>
    <w:p w14:paraId="752391E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章タイトル</w:t>
      </w:r>
      <w:r w:rsidR="0050421B">
        <w:rPr>
          <w:rFonts w:ascii="Times New Roman" w:hAnsi="Times New Roman" w:cs="Times New Roman"/>
          <w:szCs w:val="18"/>
        </w:rPr>
        <w:t>のみ</w:t>
      </w:r>
      <w:r w:rsidRPr="00540064">
        <w:rPr>
          <w:rFonts w:ascii="Times New Roman" w:hAnsi="Times New Roman" w:cs="Times New Roman"/>
          <w:szCs w:val="18"/>
        </w:rPr>
        <w:t>前</w:t>
      </w:r>
      <w:r w:rsidR="0050421B">
        <w:rPr>
          <w:rFonts w:ascii="Times New Roman" w:hAnsi="Times New Roman" w:cs="Times New Roman"/>
          <w:szCs w:val="18"/>
        </w:rPr>
        <w:t>を</w:t>
      </w:r>
      <w:r w:rsidRPr="00540064">
        <w:rPr>
          <w:rFonts w:ascii="Times New Roman" w:hAnsi="Times New Roman" w:cs="Times New Roman"/>
          <w:szCs w:val="18"/>
        </w:rPr>
        <w:t>1</w:t>
      </w:r>
      <w:r w:rsidRPr="00540064">
        <w:rPr>
          <w:rFonts w:ascii="Times New Roman" w:hAnsi="Times New Roman" w:cs="Times New Roman"/>
          <w:szCs w:val="18"/>
        </w:rPr>
        <w:t>行空け</w:t>
      </w:r>
      <w:r w:rsidR="0050421B">
        <w:rPr>
          <w:rFonts w:ascii="Times New Roman" w:hAnsi="Times New Roman" w:cs="Times New Roman"/>
          <w:szCs w:val="18"/>
        </w:rPr>
        <w:t>とする</w:t>
      </w:r>
      <w:r w:rsidRPr="00540064">
        <w:rPr>
          <w:rFonts w:ascii="Times New Roman" w:hAnsi="Times New Roman" w:cs="Times New Roman"/>
          <w:szCs w:val="18"/>
        </w:rPr>
        <w:t>（ただし段組の一番上の行に配置する場合には前の</w:t>
      </w:r>
      <w:r w:rsidRPr="00540064">
        <w:rPr>
          <w:rFonts w:ascii="Times New Roman" w:hAnsi="Times New Roman" w:cs="Times New Roman"/>
          <w:szCs w:val="18"/>
        </w:rPr>
        <w:t>1</w:t>
      </w:r>
      <w:r w:rsidRPr="00540064">
        <w:rPr>
          <w:rFonts w:ascii="Times New Roman" w:hAnsi="Times New Roman" w:cs="Times New Roman"/>
          <w:szCs w:val="18"/>
        </w:rPr>
        <w:t>行空けを設けない）。</w:t>
      </w:r>
      <w:r w:rsidR="0050421B">
        <w:rPr>
          <w:rFonts w:ascii="Times New Roman" w:hAnsi="Times New Roman" w:cs="Times New Roman"/>
          <w:szCs w:val="18"/>
        </w:rPr>
        <w:t>節・</w:t>
      </w:r>
      <w:r w:rsidRPr="00540064">
        <w:rPr>
          <w:rFonts w:ascii="Times New Roman" w:hAnsi="Times New Roman" w:cs="Times New Roman"/>
          <w:szCs w:val="18"/>
        </w:rPr>
        <w:t>項タイトルは前後の空白行を設けない。</w:t>
      </w:r>
    </w:p>
    <w:p w14:paraId="70A1B7FD" w14:textId="77777777" w:rsidR="00F01F01"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F01F01" w:rsidRPr="00540064">
        <w:rPr>
          <w:rFonts w:asciiTheme="majorHAnsi" w:eastAsiaTheme="majorHAnsi" w:hAnsiTheme="majorHAnsi" w:cs="Times New Roman"/>
          <w:szCs w:val="18"/>
        </w:rPr>
        <w:t>.</w:t>
      </w:r>
      <w:r>
        <w:rPr>
          <w:rFonts w:asciiTheme="majorHAnsi" w:eastAsiaTheme="majorHAnsi" w:hAnsiTheme="majorHAnsi" w:cs="Times New Roman"/>
          <w:szCs w:val="18"/>
        </w:rPr>
        <w:t>2</w:t>
      </w:r>
      <w:r w:rsidR="00F01F01" w:rsidRPr="00540064">
        <w:rPr>
          <w:rFonts w:asciiTheme="majorHAnsi" w:eastAsiaTheme="majorHAnsi" w:hAnsiTheme="majorHAnsi" w:cs="Times New Roman"/>
          <w:szCs w:val="18"/>
        </w:rPr>
        <w:t xml:space="preserve"> </w:t>
      </w:r>
      <w:r w:rsidR="00B26E3E" w:rsidRPr="00540064">
        <w:rPr>
          <w:rFonts w:asciiTheme="majorHAnsi" w:eastAsiaTheme="majorHAnsi" w:hAnsiTheme="majorHAnsi" w:cs="Times New Roman"/>
          <w:szCs w:val="18"/>
        </w:rPr>
        <w:t>数式</w:t>
      </w:r>
    </w:p>
    <w:p w14:paraId="071C5A07" w14:textId="77777777" w:rsidR="007E0576" w:rsidRPr="00540064" w:rsidRDefault="00A47AAF"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D48EE" w:rsidRPr="00540064">
        <w:rPr>
          <w:rFonts w:ascii="Times New Roman" w:hAnsi="Times New Roman" w:cs="Times New Roman" w:hint="eastAsia"/>
          <w:szCs w:val="18"/>
        </w:rPr>
        <w:t>以下</w:t>
      </w:r>
      <w:r w:rsidR="005B1C50" w:rsidRPr="00540064">
        <w:rPr>
          <w:rFonts w:ascii="Times New Roman" w:hAnsi="Times New Roman" w:cs="Times New Roman"/>
          <w:szCs w:val="18"/>
        </w:rPr>
        <w:t>の</w:t>
      </w:r>
      <w:r w:rsidR="00625CC2" w:rsidRPr="00540064">
        <w:rPr>
          <w:rFonts w:ascii="Times New Roman" w:hAnsi="Times New Roman" w:cs="Times New Roman"/>
          <w:szCs w:val="18"/>
        </w:rPr>
        <w:t>例のように，</w:t>
      </w:r>
      <w:r w:rsidR="00B26E3E" w:rsidRPr="00540064">
        <w:rPr>
          <w:rFonts w:ascii="Times New Roman" w:hAnsi="Times New Roman" w:cs="Times New Roman"/>
          <w:szCs w:val="18"/>
        </w:rPr>
        <w:t>行頭から全角</w:t>
      </w:r>
      <w:r w:rsidR="00B26E3E" w:rsidRPr="00540064">
        <w:rPr>
          <w:rFonts w:ascii="Times New Roman" w:hAnsi="Times New Roman" w:cs="Times New Roman"/>
          <w:szCs w:val="18"/>
        </w:rPr>
        <w:t>1</w:t>
      </w:r>
      <w:r w:rsidR="00B26E3E" w:rsidRPr="00540064">
        <w:rPr>
          <w:rFonts w:ascii="Times New Roman" w:hAnsi="Times New Roman" w:cs="Times New Roman"/>
          <w:szCs w:val="18"/>
        </w:rPr>
        <w:t>文字</w:t>
      </w:r>
      <w:r w:rsidR="00EC6BCC" w:rsidRPr="00540064">
        <w:rPr>
          <w:rFonts w:ascii="Times New Roman" w:hAnsi="Times New Roman" w:cs="Times New Roman"/>
          <w:szCs w:val="18"/>
        </w:rPr>
        <w:t>程度</w:t>
      </w:r>
      <w:r w:rsidR="00B26E3E" w:rsidRPr="00540064">
        <w:rPr>
          <w:rFonts w:ascii="Times New Roman" w:hAnsi="Times New Roman" w:cs="Times New Roman"/>
          <w:szCs w:val="18"/>
        </w:rPr>
        <w:t>空け</w:t>
      </w:r>
      <w:r w:rsidR="00711511" w:rsidRPr="00540064">
        <w:rPr>
          <w:rFonts w:ascii="Times New Roman" w:hAnsi="Times New Roman" w:cs="Times New Roman"/>
          <w:szCs w:val="18"/>
        </w:rPr>
        <w:t>て</w:t>
      </w:r>
      <w:r w:rsidR="00B26E3E" w:rsidRPr="00540064">
        <w:rPr>
          <w:rFonts w:ascii="Times New Roman" w:hAnsi="Times New Roman" w:cs="Times New Roman"/>
          <w:szCs w:val="18"/>
        </w:rPr>
        <w:t>入</w:t>
      </w:r>
      <w:r w:rsidR="00B26E3E" w:rsidRPr="00540064">
        <w:t>力する。</w:t>
      </w:r>
      <w:r w:rsidR="00625CC2" w:rsidRPr="00540064">
        <w:t>フォントは</w:t>
      </w:r>
      <w:r w:rsidR="00EC6BCC" w:rsidRPr="00540064">
        <w:t>数式に適したもの</w:t>
      </w:r>
      <w:r w:rsidR="00625CC2" w:rsidRPr="00540064">
        <w:t>を使用し，文字の</w:t>
      </w:r>
      <w:r w:rsidR="00625CC2" w:rsidRPr="00540064">
        <w:rPr>
          <w:rFonts w:ascii="Times New Roman" w:hAnsi="Times New Roman" w:cs="Times New Roman"/>
          <w:szCs w:val="18"/>
        </w:rPr>
        <w:t>サイズは本文と同等</w:t>
      </w:r>
      <w:r w:rsidR="0053615B" w:rsidRPr="00540064">
        <w:rPr>
          <w:rFonts w:ascii="Times New Roman" w:hAnsi="Times New Roman" w:cs="Times New Roman"/>
          <w:szCs w:val="18"/>
        </w:rPr>
        <w:t>程度</w:t>
      </w:r>
      <w:r w:rsidR="00625CC2" w:rsidRPr="00540064">
        <w:rPr>
          <w:rFonts w:ascii="Times New Roman" w:hAnsi="Times New Roman" w:cs="Times New Roman"/>
          <w:szCs w:val="18"/>
        </w:rPr>
        <w:t>とする。右端に式番号を</w:t>
      </w:r>
      <w:r w:rsidR="00625CC2" w:rsidRPr="00540064">
        <w:rPr>
          <w:rFonts w:ascii="Times New Roman" w:hAnsi="Times New Roman" w:cs="Times New Roman"/>
          <w:szCs w:val="18"/>
        </w:rPr>
        <w:t>(1)</w:t>
      </w:r>
      <w:r w:rsidR="00625CC2" w:rsidRPr="00540064">
        <w:rPr>
          <w:rFonts w:ascii="Times New Roman" w:hAnsi="Times New Roman" w:cs="Times New Roman"/>
          <w:szCs w:val="18"/>
        </w:rPr>
        <w:t>，</w:t>
      </w:r>
      <w:r w:rsidR="00625CC2" w:rsidRPr="00540064">
        <w:rPr>
          <w:rFonts w:ascii="Times New Roman" w:hAnsi="Times New Roman" w:cs="Times New Roman"/>
          <w:szCs w:val="18"/>
        </w:rPr>
        <w:t>(2)</w:t>
      </w:r>
      <w:r w:rsidR="00625CC2" w:rsidRPr="00540064">
        <w:rPr>
          <w:rFonts w:ascii="Times New Roman" w:hAnsi="Times New Roman" w:cs="Times New Roman"/>
          <w:szCs w:val="18"/>
        </w:rPr>
        <w:t>，・・・で記入する。</w:t>
      </w:r>
    </w:p>
    <w:p w14:paraId="65B66E6C" w14:textId="77777777" w:rsidR="0024592F" w:rsidRPr="00540064" w:rsidRDefault="007B2D2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24592F" w:rsidRPr="00540064">
        <w:rPr>
          <w:rFonts w:ascii="Times New Roman" w:hAnsi="Times New Roman" w:cs="Times New Roman"/>
          <w:szCs w:val="18"/>
        </w:rPr>
        <w:t>MS-Word</w:t>
      </w:r>
      <w:r w:rsidR="0024592F" w:rsidRPr="00540064">
        <w:rPr>
          <w:rFonts w:ascii="Times New Roman" w:hAnsi="Times New Roman" w:cs="Times New Roman"/>
          <w:szCs w:val="18"/>
        </w:rPr>
        <w:t>の数式ツールを使用する場合，「独立数式」として作成することを推奨する。位置合わせには数式や式番号をテキストボックス内に記入するとよい。</w:t>
      </w:r>
    </w:p>
    <w:p w14:paraId="22B701B3" w14:textId="77777777" w:rsidR="00075C1B" w:rsidRPr="00540064" w:rsidRDefault="0050421B"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g">
            <w:drawing>
              <wp:anchor distT="0" distB="0" distL="114300" distR="114300" simplePos="0" relativeHeight="251707392" behindDoc="0" locked="0" layoutInCell="1" allowOverlap="1" wp14:anchorId="33FDD885" wp14:editId="2C6832E5">
                <wp:simplePos x="0" y="0"/>
                <wp:positionH relativeFrom="column">
                  <wp:posOffset>-1270</wp:posOffset>
                </wp:positionH>
                <wp:positionV relativeFrom="paragraph">
                  <wp:posOffset>44611</wp:posOffset>
                </wp:positionV>
                <wp:extent cx="2860040" cy="323850"/>
                <wp:effectExtent l="0" t="0" r="16510" b="0"/>
                <wp:wrapNone/>
                <wp:docPr id="20" name="グループ化 20"/>
                <wp:cNvGraphicFramePr/>
                <a:graphic xmlns:a="http://schemas.openxmlformats.org/drawingml/2006/main">
                  <a:graphicData uri="http://schemas.microsoft.com/office/word/2010/wordprocessingGroup">
                    <wpg:wgp>
                      <wpg:cNvGrpSpPr/>
                      <wpg:grpSpPr>
                        <a:xfrm>
                          <a:off x="0" y="0"/>
                          <a:ext cx="2860040" cy="323850"/>
                          <a:chOff x="1" y="67317"/>
                          <a:chExt cx="2860795" cy="336572"/>
                        </a:xfrm>
                      </wpg:grpSpPr>
                      <wps:wsp>
                        <wps:cNvPr id="18" name="テキスト ボックス 18"/>
                        <wps:cNvSpPr txBox="1"/>
                        <wps:spPr>
                          <a:xfrm>
                            <a:off x="1" y="67317"/>
                            <a:ext cx="2453744" cy="336572"/>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BC0B5A3" w14:textId="77777777" w:rsidR="00075C1B" w:rsidRPr="001D5B6E" w:rsidRDefault="00000000"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-∞&lt;x&lt;∞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ボックス 17"/>
                        <wps:cNvSpPr txBox="1"/>
                        <wps:spPr>
                          <a:xfrm>
                            <a:off x="2642356" y="141598"/>
                            <a:ext cx="218440" cy="205803"/>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DD885" id="グループ化 20" o:spid="_x0000_s1031" style="position:absolute;left:0;text-align:left;margin-left:-.1pt;margin-top:3.5pt;width:225.2pt;height:25.5pt;z-index:251707392;mso-width-relative:margin;mso-height-relative:margin" coordorigin=",673" coordsize="28607,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">
                <v:shape id="テキスト ボックス 18" o:spid="_x0000_s1032" type="#_x0000_t202" style="position:absolute;top:673;width:2453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" filled="f" stroked="f" strokeweight=".25pt">
                  <v:textbox inset="0,0,0,0">
                    <w:txbxContent>
                      <w:p w14:paraId="7BC0B5A3" w14:textId="77777777" w:rsidR="00075C1B" w:rsidRPr="001D5B6E" w:rsidRDefault="00655A3F"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m:t>
                            </m:r>
                            <m:r>
                              <w:rPr>
                                <w:rFonts w:ascii="Cambria Math" w:eastAsia="Cambria Math" w:hAnsi="Cambria Math"/>
                              </w:rPr>
                              <m:t>&lt;</m:t>
                            </m:r>
                            <m:r>
                              <w:rPr>
                                <w:rFonts w:ascii="Cambria Math" w:eastAsia="Cambria Math" w:hAnsi="Cambria Math"/>
                              </w:rPr>
                              <m:t>x</m:t>
                            </m:r>
                            <m:r>
                              <w:rPr>
                                <w:rFonts w:ascii="Cambria Math" w:eastAsia="Cambria Math" w:hAnsi="Cambria Math"/>
                              </w:rPr>
                              <m:t>&lt;∞</m:t>
                            </m:r>
                          </m:oMath>
                        </m:oMathPara>
                      </w:p>
                    </w:txbxContent>
                  </v:textbox>
                </v:shape>
                <v:shape id="テキスト ボックス 17" o:spid="_x0000_s1033" type="#_x0000_t202" style="position:absolute;left:26423;top:1415;width:2184;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" filled="f" stroked="f" strokeweight=".25pt">
                  <v:textbox inset="0,0,0,0">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v:textbox>
                </v:shape>
              </v:group>
            </w:pict>
          </mc:Fallback>
        </mc:AlternateContent>
      </w:r>
    </w:p>
    <w:p w14:paraId="61C8E90C" w14:textId="77777777" w:rsidR="00075C1B" w:rsidRPr="00540064" w:rsidRDefault="00075C1B" w:rsidP="00540064">
      <w:pPr>
        <w:snapToGrid w:val="0"/>
        <w:spacing w:line="300" w:lineRule="exact"/>
        <w:rPr>
          <w:rFonts w:ascii="Times New Roman" w:hAnsi="Times New Roman" w:cs="Times New Roman"/>
          <w:szCs w:val="18"/>
        </w:rPr>
      </w:pPr>
    </w:p>
    <w:p w14:paraId="73A153F6" w14:textId="77777777" w:rsidR="002E48DC"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B66DA7"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2E48DC" w:rsidRPr="00540064">
        <w:rPr>
          <w:rFonts w:asciiTheme="majorHAnsi" w:eastAsiaTheme="majorHAnsi" w:hAnsiTheme="majorHAnsi" w:cs="Times New Roman"/>
          <w:szCs w:val="18"/>
        </w:rPr>
        <w:t xml:space="preserve"> </w:t>
      </w:r>
      <w:r w:rsidR="00B66DA7" w:rsidRPr="00540064">
        <w:rPr>
          <w:rFonts w:asciiTheme="majorHAnsi" w:eastAsiaTheme="majorHAnsi" w:hAnsiTheme="majorHAnsi" w:cs="Times New Roman"/>
          <w:szCs w:val="18"/>
        </w:rPr>
        <w:t>図</w:t>
      </w:r>
      <w:r w:rsidR="00134CE9" w:rsidRPr="00540064">
        <w:rPr>
          <w:rFonts w:asciiTheme="majorHAnsi" w:eastAsiaTheme="majorHAnsi" w:hAnsiTheme="majorHAnsi" w:cs="Times New Roman"/>
          <w:szCs w:val="18"/>
        </w:rPr>
        <w:t>・表</w:t>
      </w:r>
    </w:p>
    <w:p w14:paraId="0F1F0612" w14:textId="7EE84014" w:rsidR="000933F5" w:rsidRPr="00540064" w:rsidRDefault="0050421B" w:rsidP="00540064">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.1 図表の</w:t>
      </w:r>
      <w:r w:rsidR="00C43BAB">
        <w:rPr>
          <w:rFonts w:asciiTheme="majorHAnsi" w:eastAsiaTheme="majorHAnsi" w:hAnsiTheme="majorHAnsi" w:cs="Times New Roman" w:hint="eastAsia"/>
          <w:szCs w:val="18"/>
        </w:rPr>
        <w:t>作成と</w:t>
      </w:r>
      <w:r w:rsidR="000933F5" w:rsidRPr="00540064">
        <w:rPr>
          <w:rFonts w:asciiTheme="majorHAnsi" w:eastAsiaTheme="majorHAnsi" w:hAnsiTheme="majorHAnsi" w:cs="Times New Roman"/>
          <w:szCs w:val="18"/>
        </w:rPr>
        <w:t>配置　←項は9pt游ゴシック，前後の空白行は不要，</w:t>
      </w:r>
      <w:r w:rsidR="007B2D2E" w:rsidRPr="00540064">
        <w:rPr>
          <w:rFonts w:asciiTheme="majorHAnsi" w:eastAsiaTheme="majorHAnsi" w:hAnsiTheme="majorHAnsi" w:cs="Times New Roman"/>
          <w:szCs w:val="18"/>
        </w:rPr>
        <w:t>2</w:t>
      </w:r>
      <w:r w:rsidR="000933F5" w:rsidRPr="00540064">
        <w:rPr>
          <w:rFonts w:asciiTheme="majorHAnsi" w:eastAsiaTheme="majorHAnsi" w:hAnsiTheme="majorHAnsi" w:cs="Times New Roman"/>
          <w:szCs w:val="18"/>
        </w:rPr>
        <w:t>行</w:t>
      </w:r>
      <w:r w:rsidR="007B2D2E" w:rsidRPr="00540064">
        <w:rPr>
          <w:rFonts w:asciiTheme="majorHAnsi" w:eastAsiaTheme="majorHAnsi" w:hAnsiTheme="majorHAnsi" w:cs="Times New Roman"/>
          <w:szCs w:val="18"/>
        </w:rPr>
        <w:t>目以降</w:t>
      </w:r>
      <w:r w:rsidR="000933F5" w:rsidRPr="00540064">
        <w:rPr>
          <w:rFonts w:asciiTheme="majorHAnsi" w:eastAsiaTheme="majorHAnsi" w:hAnsiTheme="majorHAnsi" w:cs="Times New Roman"/>
          <w:szCs w:val="18"/>
        </w:rPr>
        <w:t>はインデント</w:t>
      </w:r>
    </w:p>
    <w:p w14:paraId="59065304" w14:textId="2F5E3CA6" w:rsidR="00C43BAB" w:rsidRDefault="002E48DC"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C43BAB">
        <w:rPr>
          <w:rFonts w:ascii="Times New Roman" w:hAnsi="Times New Roman" w:cs="Times New Roman" w:hint="eastAsia"/>
          <w:szCs w:val="18"/>
        </w:rPr>
        <w:t>図表ともにカラー可。写真は図に含む。図は</w:t>
      </w:r>
      <w:r w:rsidR="00355BDB">
        <w:rPr>
          <w:rFonts w:ascii="Times New Roman" w:hAnsi="Times New Roman" w:cs="Times New Roman" w:hint="eastAsia"/>
          <w:szCs w:val="18"/>
        </w:rPr>
        <w:t>250</w:t>
      </w:r>
      <w:r w:rsidR="00355BDB">
        <w:rPr>
          <w:rFonts w:ascii="Times New Roman" w:hAnsi="Times New Roman" w:cs="Times New Roman"/>
          <w:szCs w:val="18"/>
        </w:rPr>
        <w:t xml:space="preserve"> </w:t>
      </w:r>
      <w:r w:rsidR="00C43BAB" w:rsidRPr="00540064">
        <w:rPr>
          <w:rFonts w:ascii="Times New Roman" w:hAnsi="Times New Roman" w:cs="Times New Roman"/>
          <w:szCs w:val="18"/>
        </w:rPr>
        <w:t>dpi</w:t>
      </w:r>
      <w:r w:rsidR="00C43BAB" w:rsidRPr="00540064">
        <w:rPr>
          <w:rFonts w:ascii="Times New Roman" w:hAnsi="Times New Roman" w:cs="Times New Roman"/>
          <w:szCs w:val="18"/>
        </w:rPr>
        <w:t>程度で印刷しても判別できる</w:t>
      </w:r>
      <w:r w:rsidR="00355BDB">
        <w:rPr>
          <w:rFonts w:ascii="Times New Roman" w:hAnsi="Times New Roman" w:cs="Times New Roman" w:hint="eastAsia"/>
          <w:szCs w:val="18"/>
        </w:rPr>
        <w:t>程度に</w:t>
      </w:r>
      <w:r w:rsidR="00C43BAB" w:rsidRPr="00540064">
        <w:rPr>
          <w:rFonts w:ascii="Times New Roman" w:hAnsi="Times New Roman" w:cs="Times New Roman"/>
          <w:szCs w:val="18"/>
        </w:rPr>
        <w:t>鮮明な</w:t>
      </w:r>
      <w:r w:rsidR="00C43BAB">
        <w:rPr>
          <w:rFonts w:ascii="Times New Roman" w:hAnsi="Times New Roman" w:cs="Times New Roman" w:hint="eastAsia"/>
          <w:szCs w:val="18"/>
        </w:rPr>
        <w:t>もの</w:t>
      </w:r>
      <w:r w:rsidR="00C43BAB" w:rsidRPr="00540064">
        <w:rPr>
          <w:rFonts w:ascii="Times New Roman" w:hAnsi="Times New Roman" w:cs="Times New Roman"/>
          <w:szCs w:val="18"/>
        </w:rPr>
        <w:t>を作成する。</w:t>
      </w:r>
      <w:r w:rsidR="007F4609" w:rsidRPr="00540064">
        <w:rPr>
          <w:rFonts w:ascii="Times New Roman" w:hAnsi="Times New Roman" w:cs="Times New Roman"/>
          <w:szCs w:val="18"/>
        </w:rPr>
        <w:t>図表</w:t>
      </w:r>
      <w:r w:rsidR="00C43BAB">
        <w:rPr>
          <w:rFonts w:ascii="Times New Roman" w:hAnsi="Times New Roman" w:cs="Times New Roman" w:hint="eastAsia"/>
          <w:szCs w:val="18"/>
        </w:rPr>
        <w:t>の幅は，</w:t>
      </w:r>
      <w:r w:rsidR="000A3E88" w:rsidRPr="00540064">
        <w:rPr>
          <w:rFonts w:ascii="Times New Roman" w:hAnsi="Times New Roman" w:cs="Times New Roman"/>
          <w:szCs w:val="18"/>
        </w:rPr>
        <w:t>段組と同じか，ページと同じ幅</w:t>
      </w:r>
      <w:r w:rsidR="00C43BAB">
        <w:rPr>
          <w:rFonts w:ascii="Times New Roman" w:hAnsi="Times New Roman" w:cs="Times New Roman" w:hint="eastAsia"/>
          <w:szCs w:val="18"/>
        </w:rPr>
        <w:t>になるように</w:t>
      </w:r>
      <w:r w:rsidR="000A3E88" w:rsidRPr="00540064">
        <w:rPr>
          <w:rFonts w:ascii="Times New Roman" w:hAnsi="Times New Roman" w:cs="Times New Roman"/>
          <w:szCs w:val="18"/>
        </w:rPr>
        <w:t>作成</w:t>
      </w:r>
      <w:r w:rsidR="005B6C02" w:rsidRPr="00540064">
        <w:rPr>
          <w:rFonts w:ascii="Times New Roman" w:hAnsi="Times New Roman" w:cs="Times New Roman"/>
          <w:szCs w:val="18"/>
        </w:rPr>
        <w:t>すること</w:t>
      </w:r>
      <w:r w:rsidR="00C43BAB">
        <w:rPr>
          <w:rFonts w:ascii="Times New Roman" w:hAnsi="Times New Roman" w:cs="Times New Roman" w:hint="eastAsia"/>
          <w:szCs w:val="18"/>
        </w:rPr>
        <w:t>を推奨する。</w:t>
      </w:r>
    </w:p>
    <w:p w14:paraId="3438A433" w14:textId="35143F4D" w:rsidR="002E48DC" w:rsidRPr="00540064" w:rsidRDefault="00C43BAB" w:rsidP="00C43BAB">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図表の配置はこの見本の</w:t>
      </w:r>
      <w:r w:rsidR="007F4609" w:rsidRPr="00540064">
        <w:rPr>
          <w:rFonts w:ascii="Times New Roman" w:hAnsi="Times New Roman" w:cs="Times New Roman"/>
          <w:b/>
          <w:szCs w:val="18"/>
        </w:rPr>
        <w:t>Fig.1</w:t>
      </w:r>
      <w:r w:rsidR="007F4609" w:rsidRPr="00540064">
        <w:rPr>
          <w:rFonts w:ascii="Times New Roman" w:hAnsi="Times New Roman" w:cs="Times New Roman"/>
          <w:szCs w:val="18"/>
        </w:rPr>
        <w:t>，</w:t>
      </w:r>
      <w:r w:rsidR="007F4609" w:rsidRPr="00540064">
        <w:rPr>
          <w:rFonts w:ascii="Times New Roman" w:hAnsi="Times New Roman" w:cs="Times New Roman"/>
          <w:b/>
          <w:szCs w:val="18"/>
        </w:rPr>
        <w:t>Table 1</w:t>
      </w:r>
      <w:r w:rsidR="007F4609" w:rsidRPr="00540064">
        <w:rPr>
          <w:rFonts w:ascii="Times New Roman" w:hAnsi="Times New Roman" w:cs="Times New Roman"/>
          <w:szCs w:val="18"/>
        </w:rPr>
        <w:t>の例のように</w:t>
      </w:r>
      <w:r w:rsidR="005C0CB0" w:rsidRPr="00540064">
        <w:rPr>
          <w:rFonts w:ascii="Times New Roman" w:hAnsi="Times New Roman" w:cs="Times New Roman"/>
          <w:szCs w:val="18"/>
        </w:rPr>
        <w:t>ページの上端か下端に寄せ</w:t>
      </w:r>
      <w:r w:rsidR="007F4609" w:rsidRPr="00540064">
        <w:rPr>
          <w:rFonts w:ascii="Times New Roman" w:hAnsi="Times New Roman" w:cs="Times New Roman"/>
          <w:szCs w:val="18"/>
        </w:rPr>
        <w:t>る</w:t>
      </w:r>
      <w:r w:rsidR="005C0CB0" w:rsidRPr="00540064">
        <w:rPr>
          <w:rFonts w:ascii="Times New Roman" w:hAnsi="Times New Roman" w:cs="Times New Roman"/>
          <w:szCs w:val="18"/>
        </w:rPr>
        <w:t>ことを推奨する。</w:t>
      </w:r>
    </w:p>
    <w:p w14:paraId="7E578336" w14:textId="2C8C951E" w:rsidR="00C43BAB" w:rsidRPr="00540064" w:rsidRDefault="00C43BAB" w:rsidP="00C43BAB">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.2 図表中のフォント</w:t>
      </w:r>
    </w:p>
    <w:p w14:paraId="7E51B6E9" w14:textId="0DB0E708" w:rsidR="00C43BAB" w:rsidRPr="00540064" w:rsidRDefault="00C43BAB"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図表中のフォントは</w:t>
      </w:r>
      <w:r w:rsidRPr="00540064">
        <w:rPr>
          <w:rFonts w:ascii="Times New Roman" w:hAnsi="Times New Roman" w:cs="Times New Roman"/>
          <w:szCs w:val="18"/>
        </w:rPr>
        <w:t>7pt</w:t>
      </w:r>
      <w:r w:rsidRPr="00540064">
        <w:rPr>
          <w:rFonts w:ascii="Times New Roman" w:hAnsi="Times New Roman" w:cs="Times New Roman"/>
          <w:szCs w:val="18"/>
        </w:rPr>
        <w:t>以上とし，特に事情がない限りは明朝系</w:t>
      </w:r>
      <w:r>
        <w:rPr>
          <w:rFonts w:ascii="Times New Roman" w:hAnsi="Times New Roman" w:cs="Times New Roman"/>
          <w:szCs w:val="18"/>
        </w:rPr>
        <w:t>，</w:t>
      </w:r>
      <w:r w:rsidRPr="00540064">
        <w:rPr>
          <w:rFonts w:ascii="Times New Roman" w:hAnsi="Times New Roman" w:cs="Times New Roman"/>
          <w:szCs w:val="18"/>
        </w:rPr>
        <w:t>Roman</w:t>
      </w:r>
      <w:r w:rsidRPr="00540064">
        <w:rPr>
          <w:rFonts w:ascii="Times New Roman" w:hAnsi="Times New Roman" w:cs="Times New Roman"/>
          <w:szCs w:val="18"/>
        </w:rPr>
        <w:t>系を使用する。行間は狭めてよい。</w:t>
      </w:r>
    </w:p>
    <w:p w14:paraId="69FC4BE9" w14:textId="2CFD7994" w:rsidR="00C43BAB" w:rsidRPr="00540064" w:rsidRDefault="00C43BAB" w:rsidP="00C43BAB">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sidRPr="00540064">
        <w:rPr>
          <w:rFonts w:asciiTheme="majorHAnsi" w:eastAsiaTheme="majorHAnsi" w:hAnsiTheme="majorHAnsi" w:cs="Times New Roman"/>
          <w:szCs w:val="18"/>
        </w:rPr>
        <w:t xml:space="preserve"> 図表の配置と図表タイトル</w:t>
      </w:r>
    </w:p>
    <w:p w14:paraId="7C001330" w14:textId="132DFB8F" w:rsidR="005C0CB0" w:rsidRPr="00540064" w:rsidRDefault="00E44CCF" w:rsidP="00540064">
      <w:pPr>
        <w:snapToGrid w:val="0"/>
        <w:spacing w:line="300" w:lineRule="exact"/>
        <w:rPr>
          <w:rFonts w:ascii="Times New Roman" w:hAnsi="Times New Roman" w:cs="Times New Roman"/>
          <w:szCs w:val="18"/>
        </w:rPr>
      </w:pPr>
      <w:r w:rsidRPr="00540064">
        <w:rPr>
          <w:rFonts w:asciiTheme="majorHAnsi" w:eastAsiaTheme="majorHAnsi" w:hAnsiTheme="majorHAnsi" w:cs="Times New Roman"/>
          <w:noProof/>
          <w:szCs w:val="18"/>
        </w:rPr>
        <mc:AlternateContent>
          <mc:Choice Requires="wps">
            <w:drawing>
              <wp:anchor distT="0" distB="0" distL="114300" distR="114300" simplePos="0" relativeHeight="251713536" behindDoc="0" locked="0" layoutInCell="1" allowOverlap="1" wp14:anchorId="34754718" wp14:editId="13952831">
                <wp:simplePos x="0" y="0"/>
                <wp:positionH relativeFrom="column">
                  <wp:posOffset>-1270</wp:posOffset>
                </wp:positionH>
                <wp:positionV relativeFrom="page">
                  <wp:posOffset>7352030</wp:posOffset>
                </wp:positionV>
                <wp:extent cx="2886075" cy="2600325"/>
                <wp:effectExtent l="0" t="0" r="9525" b="9525"/>
                <wp:wrapTopAndBottom/>
                <wp:docPr id="21" name="テキスト ボックス 21"/>
                <wp:cNvGraphicFramePr/>
                <a:graphic xmlns:a="http://schemas.openxmlformats.org/drawingml/2006/main">
                  <a:graphicData uri="http://schemas.microsoft.com/office/word/2010/wordprocessingShape">
                    <wps:wsp>
                      <wps:cNvSpPr txBox="1"/>
                      <wps:spPr>
                        <a:xfrm>
                          <a:off x="0" y="0"/>
                          <a:ext cx="2886075" cy="260032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4718" id="テキスト ボックス 21" o:spid="_x0000_s1034" type="#_x0000_t202" style="position:absolute;left:0;text-align:left;margin-left:-.1pt;margin-top:578.9pt;width:227.25pt;height:20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" filled="f" stroked="f" strokeweight=".25pt">
                <v:textbox inset="0,0,0,0">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w:t>
                      </w:r>
                      <w:r w:rsidRPr="00865447">
                        <w:rPr>
                          <w:rFonts w:ascii="Times New Roman" w:hAnsi="Times New Roman" w:cs="Times New Roman"/>
                          <w:sz w:val="16"/>
                        </w:rPr>
                        <w:t>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v:textbox>
                <w10:wrap type="topAndBottom" anchory="page"/>
              </v:shape>
            </w:pict>
          </mc:Fallback>
        </mc:AlternateContent>
      </w:r>
      <w:r w:rsidR="005C0CB0" w:rsidRPr="00540064">
        <w:rPr>
          <w:rFonts w:ascii="Times New Roman" w:hAnsi="Times New Roman" w:cs="Times New Roman"/>
          <w:szCs w:val="18"/>
        </w:rPr>
        <w:t xml:space="preserve">　本文と図表</w:t>
      </w:r>
      <w:r w:rsidR="007F4609" w:rsidRPr="00540064">
        <w:rPr>
          <w:rFonts w:ascii="Times New Roman" w:hAnsi="Times New Roman" w:cs="Times New Roman"/>
          <w:szCs w:val="18"/>
        </w:rPr>
        <w:t>や</w:t>
      </w:r>
      <w:r w:rsidR="005C0CB0" w:rsidRPr="00540064">
        <w:rPr>
          <w:rFonts w:ascii="Times New Roman" w:hAnsi="Times New Roman" w:cs="Times New Roman"/>
          <w:szCs w:val="18"/>
        </w:rPr>
        <w:t>図表タイトル</w:t>
      </w:r>
      <w:r w:rsidR="007F4609" w:rsidRPr="00540064">
        <w:rPr>
          <w:rFonts w:ascii="Times New Roman" w:hAnsi="Times New Roman" w:cs="Times New Roman"/>
          <w:szCs w:val="18"/>
        </w:rPr>
        <w:t>，図表本体と図表タイトル</w:t>
      </w:r>
      <w:r w:rsidR="005B6C02" w:rsidRPr="00540064">
        <w:rPr>
          <w:rFonts w:ascii="Times New Roman" w:hAnsi="Times New Roman" w:cs="Times New Roman"/>
          <w:szCs w:val="18"/>
        </w:rPr>
        <w:t>を</w:t>
      </w:r>
      <w:r w:rsidR="005C0CB0" w:rsidRPr="00540064">
        <w:rPr>
          <w:rFonts w:ascii="Times New Roman" w:hAnsi="Times New Roman" w:cs="Times New Roman"/>
          <w:szCs w:val="18"/>
        </w:rPr>
        <w:t>，</w:t>
      </w:r>
      <w:r w:rsidR="007F4609" w:rsidRPr="00540064">
        <w:rPr>
          <w:rFonts w:ascii="Times New Roman" w:hAnsi="Times New Roman" w:cs="Times New Roman"/>
          <w:szCs w:val="18"/>
        </w:rPr>
        <w:t>それぞれ</w:t>
      </w:r>
      <w:r w:rsidR="005C0CB0" w:rsidRPr="00540064">
        <w:rPr>
          <w:rFonts w:ascii="Times New Roman" w:hAnsi="Times New Roman" w:cs="Times New Roman"/>
          <w:szCs w:val="18"/>
        </w:rPr>
        <w:t>1</w:t>
      </w:r>
      <w:r w:rsidR="005C0CB0" w:rsidRPr="00540064">
        <w:rPr>
          <w:rFonts w:ascii="Times New Roman" w:hAnsi="Times New Roman" w:cs="Times New Roman"/>
          <w:szCs w:val="18"/>
        </w:rPr>
        <w:t>行程度空ける。</w:t>
      </w:r>
    </w:p>
    <w:p w14:paraId="29ED1066" w14:textId="3691CCBE" w:rsidR="004903D1" w:rsidRPr="00540064" w:rsidRDefault="004903D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図表タイトルは</w:t>
      </w:r>
      <w:r w:rsidRPr="00540064">
        <w:rPr>
          <w:rFonts w:ascii="Times New Roman" w:hAnsi="Times New Roman" w:cs="Times New Roman"/>
          <w:szCs w:val="18"/>
        </w:rPr>
        <w:t>8pt</w:t>
      </w:r>
      <w:r w:rsidRPr="00540064">
        <w:rPr>
          <w:rFonts w:ascii="Times New Roman" w:hAnsi="Times New Roman" w:cs="Times New Roman"/>
          <w:szCs w:val="18"/>
        </w:rPr>
        <w:t>（行間は固定値</w:t>
      </w:r>
      <w:r w:rsidRPr="00540064">
        <w:rPr>
          <w:rFonts w:ascii="Times New Roman" w:hAnsi="Times New Roman" w:cs="Times New Roman"/>
          <w:szCs w:val="18"/>
        </w:rPr>
        <w:t>11pt</w:t>
      </w:r>
      <w:r w:rsidRPr="00540064">
        <w:rPr>
          <w:rFonts w:ascii="Times New Roman" w:hAnsi="Times New Roman" w:cs="Times New Roman"/>
          <w:szCs w:val="18"/>
        </w:rPr>
        <w:t>）</w:t>
      </w:r>
      <w:r w:rsidR="00C43BAB">
        <w:rPr>
          <w:rFonts w:ascii="Times New Roman" w:hAnsi="Times New Roman" w:cs="Times New Roman" w:hint="eastAsia"/>
          <w:szCs w:val="18"/>
        </w:rPr>
        <w:t>により，和文・英文を併記</w:t>
      </w:r>
      <w:r w:rsidRPr="00540064">
        <w:rPr>
          <w:rFonts w:ascii="Times New Roman" w:hAnsi="Times New Roman" w:cs="Times New Roman"/>
          <w:szCs w:val="18"/>
        </w:rPr>
        <w:t>する</w:t>
      </w:r>
      <w:r w:rsidR="00C43BAB">
        <w:rPr>
          <w:rFonts w:ascii="Times New Roman" w:hAnsi="Times New Roman" w:cs="Times New Roman" w:hint="eastAsia"/>
          <w:szCs w:val="18"/>
        </w:rPr>
        <w:t>（英文タイトルが付けられない場合が多いので注意すること）。</w:t>
      </w:r>
      <w:r w:rsidRPr="00540064">
        <w:rPr>
          <w:rFonts w:ascii="Times New Roman" w:hAnsi="Times New Roman" w:cs="Times New Roman"/>
          <w:szCs w:val="18"/>
        </w:rPr>
        <w:t>和文にのみ図表番号（</w:t>
      </w:r>
      <w:r w:rsidRPr="00540064">
        <w:rPr>
          <w:rFonts w:ascii="Times New Roman" w:hAnsi="Times New Roman" w:cs="Times New Roman"/>
          <w:b/>
          <w:szCs w:val="18"/>
        </w:rPr>
        <w:t>太字</w:t>
      </w:r>
      <w:r w:rsidRPr="00540064">
        <w:rPr>
          <w:rFonts w:ascii="Times New Roman" w:hAnsi="Times New Roman" w:cs="Times New Roman"/>
          <w:szCs w:val="18"/>
        </w:rPr>
        <w:t>）を付け，</w:t>
      </w:r>
      <w:r w:rsidRPr="00540064">
        <w:rPr>
          <w:rFonts w:ascii="Times New Roman" w:hAnsi="Times New Roman" w:cs="Times New Roman"/>
          <w:szCs w:val="18"/>
        </w:rPr>
        <w:t>1</w:t>
      </w:r>
      <w:r w:rsidRPr="00540064">
        <w:rPr>
          <w:rFonts w:ascii="Times New Roman" w:hAnsi="Times New Roman" w:cs="Times New Roman"/>
          <w:szCs w:val="18"/>
        </w:rPr>
        <w:t>行で収まる場合はセンタリング，</w:t>
      </w:r>
      <w:r w:rsidRPr="00540064">
        <w:rPr>
          <w:rFonts w:ascii="Times New Roman" w:hAnsi="Times New Roman" w:cs="Times New Roman"/>
          <w:szCs w:val="18"/>
        </w:rPr>
        <w:t>2</w:t>
      </w:r>
      <w:r w:rsidRPr="00540064">
        <w:rPr>
          <w:rFonts w:ascii="Times New Roman" w:hAnsi="Times New Roman" w:cs="Times New Roman"/>
          <w:szCs w:val="18"/>
        </w:rPr>
        <w:t>行以上になった場合</w:t>
      </w:r>
      <w:r w:rsidR="00075C1B" w:rsidRPr="00540064">
        <w:rPr>
          <w:rFonts w:ascii="Times New Roman" w:hAnsi="Times New Roman" w:cs="Times New Roman" w:hint="eastAsia"/>
          <w:szCs w:val="18"/>
        </w:rPr>
        <w:t>に</w:t>
      </w:r>
      <w:r w:rsidRPr="00540064">
        <w:rPr>
          <w:rFonts w:ascii="Times New Roman" w:hAnsi="Times New Roman" w:cs="Times New Roman"/>
          <w:szCs w:val="18"/>
        </w:rPr>
        <w:t>は</w:t>
      </w:r>
      <w:r w:rsidR="00075C1B" w:rsidRPr="00540064">
        <w:rPr>
          <w:rFonts w:ascii="Times New Roman" w:hAnsi="Times New Roman" w:cs="Times New Roman" w:hint="eastAsia"/>
          <w:szCs w:val="18"/>
        </w:rPr>
        <w:t>，</w:t>
      </w:r>
      <w:r w:rsidRPr="00540064">
        <w:rPr>
          <w:rFonts w:ascii="Times New Roman" w:hAnsi="Times New Roman" w:cs="Times New Roman"/>
          <w:szCs w:val="18"/>
        </w:rPr>
        <w:t>和文はインデント，英文は頭をそろえる。</w:t>
      </w:r>
    </w:p>
    <w:p w14:paraId="65B6CA63" w14:textId="31288FA7" w:rsidR="000933F5" w:rsidRPr="00540064" w:rsidRDefault="000F2C1D"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sidR="00C43BAB">
        <w:rPr>
          <w:rFonts w:asciiTheme="majorHAnsi" w:eastAsiaTheme="majorHAnsi" w:hAnsiTheme="majorHAnsi" w:cs="Times New Roman" w:hint="eastAsia"/>
          <w:szCs w:val="18"/>
        </w:rPr>
        <w:t>4</w:t>
      </w:r>
      <w:r w:rsidR="000933F5" w:rsidRPr="00540064">
        <w:rPr>
          <w:rFonts w:asciiTheme="majorHAnsi" w:eastAsiaTheme="majorHAnsi" w:hAnsiTheme="majorHAnsi" w:cs="Times New Roman"/>
          <w:szCs w:val="18"/>
        </w:rPr>
        <w:t xml:space="preserve"> 図</w:t>
      </w:r>
      <w:r>
        <w:rPr>
          <w:rFonts w:asciiTheme="majorHAnsi" w:eastAsiaTheme="majorHAnsi" w:hAnsiTheme="majorHAnsi" w:cs="Times New Roman"/>
          <w:szCs w:val="18"/>
        </w:rPr>
        <w:t>表</w:t>
      </w:r>
      <w:r w:rsidR="00AA1DC1" w:rsidRPr="00540064">
        <w:rPr>
          <w:rFonts w:asciiTheme="majorHAnsi" w:eastAsiaTheme="majorHAnsi" w:hAnsiTheme="majorHAnsi" w:cs="Times New Roman"/>
          <w:szCs w:val="18"/>
        </w:rPr>
        <w:t>の注意事項</w:t>
      </w:r>
    </w:p>
    <w:p w14:paraId="3B3DEE98" w14:textId="77777777" w:rsidR="00E44CCF" w:rsidRPr="00540064" w:rsidRDefault="00E44CCF" w:rsidP="00E44CCF">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表の一番上の横線は二重線とする。</w:t>
      </w:r>
      <w:r>
        <w:rPr>
          <w:rFonts w:ascii="Times New Roman" w:hAnsi="Times New Roman" w:cs="Times New Roman" w:hint="eastAsia"/>
          <w:szCs w:val="18"/>
        </w:rPr>
        <w:t>左端・右端の</w:t>
      </w:r>
      <w:r w:rsidRPr="00540064">
        <w:rPr>
          <w:rFonts w:ascii="Times New Roman" w:hAnsi="Times New Roman" w:cs="Times New Roman"/>
          <w:szCs w:val="18"/>
        </w:rPr>
        <w:t>側線は引かない（または透明な線を引く）。</w:t>
      </w:r>
    </w:p>
    <w:p w14:paraId="307F2E34" w14:textId="54F0EFC9" w:rsidR="00821221" w:rsidRPr="00540064" w:rsidRDefault="00AA1DC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E44CCF">
        <w:rPr>
          <w:rFonts w:ascii="Times New Roman" w:hAnsi="Times New Roman" w:cs="Times New Roman" w:hint="eastAsia"/>
          <w:szCs w:val="18"/>
        </w:rPr>
        <w:t>デジタルデータで公開される都合を考慮して，</w:t>
      </w:r>
      <w:r w:rsidR="00C43BAB">
        <w:rPr>
          <w:rFonts w:ascii="Times New Roman" w:hAnsi="Times New Roman" w:cs="Times New Roman" w:hint="eastAsia"/>
          <w:szCs w:val="18"/>
        </w:rPr>
        <w:t>写真内の人物</w:t>
      </w:r>
      <w:r w:rsidR="00970D00">
        <w:rPr>
          <w:rFonts w:ascii="Times New Roman" w:hAnsi="Times New Roman" w:cs="Times New Roman" w:hint="eastAsia"/>
          <w:szCs w:val="18"/>
        </w:rPr>
        <w:t>については，</w:t>
      </w:r>
      <w:r w:rsidR="00C43BAB">
        <w:rPr>
          <w:rFonts w:ascii="Times New Roman" w:hAnsi="Times New Roman" w:cs="Times New Roman" w:hint="eastAsia"/>
          <w:szCs w:val="18"/>
        </w:rPr>
        <w:t>肖像権</w:t>
      </w:r>
      <w:r w:rsidR="00970D00">
        <w:rPr>
          <w:rFonts w:ascii="Times New Roman" w:hAnsi="Times New Roman" w:cs="Times New Roman" w:hint="eastAsia"/>
          <w:szCs w:val="18"/>
        </w:rPr>
        <w:t>を侵害しないように</w:t>
      </w:r>
      <w:r w:rsidR="00C43BAB">
        <w:rPr>
          <w:rFonts w:ascii="Times New Roman" w:hAnsi="Times New Roman" w:cs="Times New Roman" w:hint="eastAsia"/>
          <w:szCs w:val="18"/>
        </w:rPr>
        <w:t>注意すること。</w:t>
      </w:r>
    </w:p>
    <w:p w14:paraId="4CD74959" w14:textId="77777777" w:rsidR="002E48DC" w:rsidRPr="00540064" w:rsidRDefault="002E48DC" w:rsidP="00540064">
      <w:pPr>
        <w:snapToGrid w:val="0"/>
        <w:spacing w:line="300" w:lineRule="exact"/>
        <w:rPr>
          <w:rFonts w:ascii="Times New Roman" w:hAnsi="Times New Roman" w:cs="Times New Roman"/>
          <w:szCs w:val="18"/>
        </w:rPr>
      </w:pPr>
    </w:p>
    <w:p w14:paraId="7A25AC7A" w14:textId="77777777" w:rsidR="005A5695" w:rsidRPr="00960004" w:rsidRDefault="000F2C1D" w:rsidP="00E11BCD">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sz w:val="20"/>
          <w:szCs w:val="20"/>
        </w:rPr>
        <w:t>4</w:t>
      </w:r>
      <w:r w:rsidR="005A5695" w:rsidRPr="00960004">
        <w:rPr>
          <w:rFonts w:asciiTheme="majorHAnsi" w:eastAsiaTheme="majorHAnsi" w:hAnsiTheme="majorHAnsi" w:cs="Times New Roman"/>
          <w:sz w:val="20"/>
          <w:szCs w:val="20"/>
        </w:rPr>
        <w:t>. 謝辞，注釈，引用文献</w:t>
      </w:r>
    </w:p>
    <w:p w14:paraId="1256B9A9" w14:textId="77777777" w:rsidR="005A5695" w:rsidRPr="00540064" w:rsidRDefault="000F2C1D"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5A5695" w:rsidRPr="00540064">
        <w:rPr>
          <w:rFonts w:asciiTheme="majorHAnsi" w:eastAsiaTheme="majorHAnsi" w:hAnsiTheme="majorHAnsi" w:cs="Times New Roman"/>
          <w:szCs w:val="18"/>
        </w:rPr>
        <w:t>.1 謝辞，注釈，引用文献</w:t>
      </w:r>
      <w:r w:rsidR="0068729E" w:rsidRPr="00540064">
        <w:rPr>
          <w:rFonts w:asciiTheme="majorHAnsi" w:eastAsiaTheme="majorHAnsi" w:hAnsiTheme="majorHAnsi" w:cs="Times New Roman"/>
          <w:szCs w:val="18"/>
        </w:rPr>
        <w:t>に共通する事項</w:t>
      </w:r>
    </w:p>
    <w:p w14:paraId="241D4D41" w14:textId="6BB8A309" w:rsidR="005A5695"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すべて</w:t>
      </w:r>
      <w:r w:rsidRPr="00540064">
        <w:rPr>
          <w:rFonts w:ascii="Times New Roman" w:hAnsi="Times New Roman" w:cs="Times New Roman"/>
          <w:szCs w:val="18"/>
        </w:rPr>
        <w:t>8pt</w:t>
      </w:r>
      <w:r w:rsidRPr="00540064">
        <w:rPr>
          <w:rFonts w:ascii="Times New Roman" w:hAnsi="Times New Roman" w:cs="Times New Roman"/>
          <w:szCs w:val="18"/>
        </w:rPr>
        <w:t>の游明朝</w:t>
      </w:r>
      <w:r w:rsidR="00C43BAB">
        <w:rPr>
          <w:rFonts w:ascii="Times New Roman" w:hAnsi="Times New Roman" w:cs="Times New Roman" w:hint="eastAsia"/>
          <w:szCs w:val="18"/>
        </w:rPr>
        <w:t>・</w:t>
      </w:r>
      <w:r w:rsidR="00C43BAB" w:rsidRPr="00540064">
        <w:rPr>
          <w:rFonts w:ascii="Times New Roman" w:hAnsi="Times New Roman" w:cs="Times New Roman"/>
          <w:szCs w:val="18"/>
        </w:rPr>
        <w:t>Times New Roman</w:t>
      </w:r>
      <w:r w:rsidR="00B75114">
        <w:rPr>
          <w:rFonts w:ascii="Times New Roman" w:hAnsi="Times New Roman" w:cs="Times New Roman" w:hint="eastAsia"/>
          <w:szCs w:val="18"/>
        </w:rPr>
        <w:t>を使用</w:t>
      </w:r>
      <w:r w:rsidRPr="00540064">
        <w:rPr>
          <w:rFonts w:ascii="Times New Roman" w:hAnsi="Times New Roman" w:cs="Times New Roman"/>
          <w:szCs w:val="18"/>
        </w:rPr>
        <w:t>（見出しを除く），行間は固定値</w:t>
      </w:r>
      <w:r w:rsidRPr="00540064">
        <w:rPr>
          <w:rFonts w:ascii="Times New Roman" w:hAnsi="Times New Roman" w:cs="Times New Roman"/>
          <w:szCs w:val="18"/>
        </w:rPr>
        <w:t>11pt</w:t>
      </w:r>
      <w:r w:rsidRPr="00540064">
        <w:rPr>
          <w:rFonts w:ascii="Times New Roman" w:hAnsi="Times New Roman" w:cs="Times New Roman"/>
          <w:szCs w:val="18"/>
        </w:rPr>
        <w:t>とする。</w:t>
      </w:r>
    </w:p>
    <w:p w14:paraId="13298DAF" w14:textId="5825509F" w:rsidR="0068729E"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いずれも前に</w:t>
      </w:r>
      <w:r w:rsidRPr="00540064">
        <w:rPr>
          <w:rFonts w:ascii="Times New Roman" w:hAnsi="Times New Roman" w:cs="Times New Roman"/>
          <w:szCs w:val="18"/>
        </w:rPr>
        <w:t>1</w:t>
      </w:r>
      <w:r w:rsidRPr="00540064">
        <w:rPr>
          <w:rFonts w:ascii="Times New Roman" w:hAnsi="Times New Roman" w:cs="Times New Roman"/>
          <w:szCs w:val="18"/>
        </w:rPr>
        <w:t>行空けて見出し（游ゴシック，センタリング）を書いた後に，次の行から書き始める</w:t>
      </w:r>
      <w:r w:rsidR="0068729E" w:rsidRPr="00540064">
        <w:rPr>
          <w:rFonts w:ascii="Times New Roman" w:hAnsi="Times New Roman" w:cs="Times New Roman"/>
          <w:szCs w:val="18"/>
        </w:rPr>
        <w:t>。</w:t>
      </w:r>
    </w:p>
    <w:p w14:paraId="3C2D2899" w14:textId="6AF86F73"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 謝辞等の記載方法の詳細</w:t>
      </w:r>
    </w:p>
    <w:p w14:paraId="2B7B4E00" w14:textId="150B2DD5"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 xml:space="preserve">.2.1 </w:t>
      </w:r>
      <w:r w:rsidR="000F2C1D">
        <w:rPr>
          <w:rFonts w:asciiTheme="majorHAnsi" w:eastAsiaTheme="majorHAnsi" w:hAnsiTheme="majorHAnsi" w:cs="Times New Roman"/>
          <w:szCs w:val="18"/>
        </w:rPr>
        <w:t>謝辞の</w:t>
      </w:r>
      <w:r w:rsidR="0068729E" w:rsidRPr="00540064">
        <w:rPr>
          <w:rFonts w:asciiTheme="majorHAnsi" w:eastAsiaTheme="majorHAnsi" w:hAnsiTheme="majorHAnsi" w:cs="Times New Roman"/>
          <w:szCs w:val="18"/>
        </w:rPr>
        <w:t>記載方法</w:t>
      </w:r>
    </w:p>
    <w:p w14:paraId="346C165D" w14:textId="3C4019F4" w:rsidR="00FA47E0"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謝辞の書式は特に指定しない。</w:t>
      </w:r>
      <w:r w:rsidR="0068729E" w:rsidRPr="00540064">
        <w:rPr>
          <w:rFonts w:ascii="Times New Roman" w:hAnsi="Times New Roman" w:cs="Times New Roman"/>
          <w:szCs w:val="18"/>
        </w:rPr>
        <w:t>謝辞として項目を立てず，最終章の末尾に記述</w:t>
      </w:r>
      <w:r w:rsidR="00261E49">
        <w:rPr>
          <w:rFonts w:ascii="Times New Roman" w:hAnsi="Times New Roman" w:cs="Times New Roman"/>
          <w:szCs w:val="18"/>
        </w:rPr>
        <w:t>してもよい。</w:t>
      </w:r>
      <w:r w:rsidRPr="00540064">
        <w:rPr>
          <w:rFonts w:ascii="Times New Roman" w:hAnsi="Times New Roman" w:cs="Times New Roman"/>
          <w:szCs w:val="18"/>
        </w:rPr>
        <w:t>ただし研究に関わった者について，謝辞に添えるか，共著者とするかについては，オーサーシップ</w:t>
      </w:r>
      <w:r w:rsidRPr="00540064">
        <w:rPr>
          <w:rFonts w:ascii="Times New Roman" w:hAnsi="Times New Roman" w:cs="Times New Roman"/>
          <w:szCs w:val="18"/>
          <w:vertAlign w:val="superscript"/>
        </w:rPr>
        <w:t>1)</w:t>
      </w:r>
      <w:r w:rsidRPr="00540064">
        <w:rPr>
          <w:rFonts w:ascii="Times New Roman" w:hAnsi="Times New Roman" w:cs="Times New Roman"/>
          <w:szCs w:val="18"/>
        </w:rPr>
        <w:t>に則って適切に判断すること。</w:t>
      </w:r>
    </w:p>
    <w:p w14:paraId="31A2C8C0" w14:textId="77777777"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.2.2　注釈，引用文献の詳細な記載方法</w:t>
      </w:r>
    </w:p>
    <w:p w14:paraId="4CFC34DB" w14:textId="77777777" w:rsidR="00992DDA"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注釈，引用文献ともに，本文中の登場順に</w:t>
      </w:r>
      <w:r w:rsidR="0068729E" w:rsidRPr="00540064">
        <w:rPr>
          <w:rFonts w:ascii="Times New Roman" w:hAnsi="Times New Roman" w:cs="Times New Roman"/>
          <w:szCs w:val="18"/>
        </w:rPr>
        <w:t>当該箇所の右肩に</w:t>
      </w:r>
      <w:r w:rsidR="0068729E" w:rsidRPr="00540064">
        <w:rPr>
          <w:rFonts w:ascii="Times New Roman" w:hAnsi="Times New Roman" w:cs="Times New Roman"/>
          <w:szCs w:val="18"/>
          <w:vertAlign w:val="superscript"/>
        </w:rPr>
        <w:t>注</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，注</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rPr>
        <w:t>または</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 xml:space="preserve"> </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68729E" w:rsidRPr="00540064">
        <w:rPr>
          <w:rFonts w:ascii="Times New Roman" w:hAnsi="Times New Roman" w:cs="Times New Roman"/>
          <w:szCs w:val="18"/>
        </w:rPr>
        <w:t>と</w:t>
      </w:r>
      <w:r w:rsidRPr="00540064">
        <w:rPr>
          <w:rFonts w:ascii="Times New Roman" w:hAnsi="Times New Roman" w:cs="Times New Roman"/>
          <w:szCs w:val="18"/>
        </w:rPr>
        <w:t>番号を振り，</w:t>
      </w:r>
      <w:r w:rsidR="0068729E" w:rsidRPr="00540064">
        <w:rPr>
          <w:rFonts w:ascii="Times New Roman" w:hAnsi="Times New Roman" w:cs="Times New Roman"/>
          <w:szCs w:val="18"/>
        </w:rPr>
        <w:t>その順に</w:t>
      </w:r>
      <w:r w:rsidRPr="00540064">
        <w:rPr>
          <w:rFonts w:ascii="Times New Roman" w:hAnsi="Times New Roman" w:cs="Times New Roman"/>
          <w:szCs w:val="18"/>
        </w:rPr>
        <w:t>文末のリストにまとめる</w:t>
      </w:r>
      <w:r w:rsidR="0068729E" w:rsidRPr="00540064">
        <w:rPr>
          <w:rFonts w:ascii="Times New Roman" w:hAnsi="Times New Roman" w:cs="Times New Roman"/>
          <w:szCs w:val="18"/>
        </w:rPr>
        <w:t>。いずれも</w:t>
      </w:r>
      <w:r w:rsidR="00F05747" w:rsidRPr="00540064">
        <w:rPr>
          <w:rFonts w:ascii="Times New Roman" w:hAnsi="Times New Roman" w:cs="Times New Roman"/>
          <w:szCs w:val="18"/>
        </w:rPr>
        <w:t>1</w:t>
      </w:r>
      <w:r w:rsidR="00F05747" w:rsidRPr="00540064">
        <w:rPr>
          <w:rFonts w:ascii="Times New Roman" w:hAnsi="Times New Roman" w:cs="Times New Roman"/>
          <w:szCs w:val="18"/>
        </w:rPr>
        <w:t>行を超えるときは</w:t>
      </w:r>
      <w:r w:rsidR="0068729E" w:rsidRPr="00540064">
        <w:rPr>
          <w:rFonts w:ascii="Times New Roman" w:hAnsi="Times New Roman" w:cs="Times New Roman"/>
          <w:szCs w:val="18"/>
        </w:rPr>
        <w:t>2</w:t>
      </w:r>
      <w:r w:rsidR="0068729E" w:rsidRPr="00540064">
        <w:rPr>
          <w:rFonts w:ascii="Times New Roman" w:hAnsi="Times New Roman" w:cs="Times New Roman"/>
          <w:szCs w:val="18"/>
        </w:rPr>
        <w:t>行目以降はインデント</w:t>
      </w:r>
      <w:r w:rsidR="00F05747" w:rsidRPr="00540064">
        <w:rPr>
          <w:rFonts w:ascii="Times New Roman" w:hAnsi="Times New Roman" w:cs="Times New Roman"/>
          <w:szCs w:val="18"/>
        </w:rPr>
        <w:t>する。</w:t>
      </w:r>
    </w:p>
    <w:p w14:paraId="02849DDD" w14:textId="77777777" w:rsidR="0068729E" w:rsidRPr="00540064" w:rsidRDefault="0068729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注釈中に図表</w:t>
      </w:r>
      <w:r w:rsidR="004903D1" w:rsidRPr="00540064">
        <w:rPr>
          <w:rFonts w:ascii="Times New Roman" w:hAnsi="Times New Roman" w:cs="Times New Roman"/>
          <w:szCs w:val="18"/>
        </w:rPr>
        <w:t>や数式</w:t>
      </w:r>
      <w:r w:rsidRPr="00540064">
        <w:rPr>
          <w:rFonts w:ascii="Times New Roman" w:hAnsi="Times New Roman" w:cs="Times New Roman"/>
          <w:szCs w:val="18"/>
        </w:rPr>
        <w:t>を用いてもいい。</w:t>
      </w:r>
    </w:p>
    <w:p w14:paraId="34A8D4C5" w14:textId="77777777" w:rsidR="00FA47E0" w:rsidRDefault="0068729E" w:rsidP="00261E49">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FA47E0" w:rsidRPr="00540064">
        <w:rPr>
          <w:rFonts w:ascii="Times New Roman" w:hAnsi="Times New Roman" w:cs="Times New Roman"/>
          <w:szCs w:val="18"/>
        </w:rPr>
        <w:t>引用文献の書式は</w:t>
      </w:r>
      <w:r w:rsidR="00261E49">
        <w:rPr>
          <w:rFonts w:ascii="Times New Roman" w:hAnsi="Times New Roman" w:cs="Times New Roman"/>
          <w:szCs w:val="18"/>
        </w:rPr>
        <w:t>，論文集</w:t>
      </w:r>
      <w:hyperlink r:id="rId11" w:history="1">
        <w:r w:rsidR="00FA47E0" w:rsidRPr="00261E49">
          <w:rPr>
            <w:rStyle w:val="ae"/>
            <w:rFonts w:ascii="Times New Roman" w:hAnsi="Times New Roman" w:cs="Times New Roman"/>
            <w:szCs w:val="18"/>
          </w:rPr>
          <w:t>原稿作成</w:t>
        </w:r>
        <w:r w:rsidR="00FA47E0" w:rsidRPr="00261E49">
          <w:rPr>
            <w:rStyle w:val="ae"/>
            <w:rFonts w:ascii="Times New Roman" w:hAnsi="Times New Roman" w:cs="Times New Roman"/>
            <w:szCs w:val="18"/>
          </w:rPr>
          <w:t>要</w:t>
        </w:r>
        <w:r w:rsidR="00FA47E0" w:rsidRPr="00261E49">
          <w:rPr>
            <w:rStyle w:val="ae"/>
            <w:rFonts w:ascii="Times New Roman" w:hAnsi="Times New Roman" w:cs="Times New Roman"/>
            <w:szCs w:val="18"/>
          </w:rPr>
          <w:t>領</w:t>
        </w:r>
      </w:hyperlink>
      <w:r w:rsidR="00FA47E0" w:rsidRPr="00540064">
        <w:rPr>
          <w:rFonts w:ascii="Times New Roman" w:hAnsi="Times New Roman" w:cs="Times New Roman"/>
          <w:szCs w:val="18"/>
        </w:rPr>
        <w:t>の</w:t>
      </w:r>
      <w:r w:rsidRPr="00540064">
        <w:rPr>
          <w:rFonts w:ascii="Times New Roman" w:eastAsiaTheme="majorHAnsi" w:hAnsi="Times New Roman" w:cs="Times New Roman"/>
          <w:szCs w:val="18"/>
        </w:rPr>
        <w:t>【</w:t>
      </w:r>
      <w:r w:rsidR="00FA47E0" w:rsidRPr="00540064">
        <w:rPr>
          <w:rFonts w:ascii="Times New Roman" w:eastAsiaTheme="majorHAnsi" w:hAnsi="Times New Roman" w:cs="Times New Roman"/>
          <w:szCs w:val="18"/>
        </w:rPr>
        <w:t>別紙</w:t>
      </w:r>
      <w:r w:rsidR="00261E49">
        <w:rPr>
          <w:rFonts w:ascii="Times New Roman" w:eastAsiaTheme="majorHAnsi" w:hAnsi="Times New Roman" w:cs="Times New Roman" w:hint="eastAsia"/>
          <w:szCs w:val="18"/>
        </w:rPr>
        <w:t>１</w:t>
      </w:r>
      <w:r w:rsidRPr="00540064">
        <w:rPr>
          <w:rFonts w:ascii="Times New Roman" w:eastAsiaTheme="majorHAnsi" w:hAnsi="Times New Roman" w:cs="Times New Roman"/>
          <w:szCs w:val="18"/>
        </w:rPr>
        <w:t>】</w:t>
      </w:r>
      <w:r w:rsidR="00FA47E0" w:rsidRPr="00540064">
        <w:rPr>
          <w:rFonts w:ascii="Times New Roman" w:hAnsi="Times New Roman" w:cs="Times New Roman"/>
          <w:szCs w:val="18"/>
        </w:rPr>
        <w:t>を参照すること。</w:t>
      </w:r>
      <w:r w:rsidRPr="00540064">
        <w:rPr>
          <w:rFonts w:ascii="Times New Roman" w:hAnsi="Times New Roman" w:cs="Times New Roman"/>
          <w:szCs w:val="18"/>
        </w:rPr>
        <w:t>なお，著者の既報を引用する際には，極力客観的な記述</w:t>
      </w:r>
      <w:r w:rsidRPr="00540064">
        <w:rPr>
          <w:rFonts w:ascii="Times New Roman" w:hAnsi="Times New Roman" w:cs="Times New Roman"/>
          <w:szCs w:val="18"/>
          <w:vertAlign w:val="superscript"/>
        </w:rPr>
        <w:t>注</w:t>
      </w:r>
      <w:r w:rsidRPr="00540064">
        <w:rPr>
          <w:rFonts w:ascii="Times New Roman" w:hAnsi="Times New Roman" w:cs="Times New Roman"/>
          <w:szCs w:val="18"/>
          <w:vertAlign w:val="superscript"/>
        </w:rPr>
        <w:t>1</w:t>
      </w:r>
      <w:r w:rsidRPr="00540064">
        <w:rPr>
          <w:rFonts w:ascii="Times New Roman" w:hAnsi="Times New Roman" w:cs="Times New Roman"/>
          <w:szCs w:val="18"/>
          <w:vertAlign w:val="superscript"/>
        </w:rPr>
        <w:t>）</w:t>
      </w:r>
      <w:r w:rsidRPr="00540064">
        <w:rPr>
          <w:rFonts w:ascii="Times New Roman" w:hAnsi="Times New Roman" w:cs="Times New Roman"/>
          <w:szCs w:val="18"/>
        </w:rPr>
        <w:t>を行うこと</w:t>
      </w:r>
      <w:r w:rsidR="00261E49">
        <w:rPr>
          <w:rFonts w:ascii="Times New Roman" w:hAnsi="Times New Roman" w:cs="Times New Roman"/>
          <w:szCs w:val="18"/>
        </w:rPr>
        <w:t>を推奨する</w:t>
      </w:r>
      <w:r w:rsidRPr="00540064">
        <w:rPr>
          <w:rFonts w:ascii="Times New Roman" w:hAnsi="Times New Roman" w:cs="Times New Roman"/>
          <w:szCs w:val="18"/>
        </w:rPr>
        <w:t>。</w:t>
      </w:r>
    </w:p>
    <w:p w14:paraId="60198F6C" w14:textId="7841319A" w:rsidR="00DD3360" w:rsidRPr="00960004" w:rsidRDefault="00DD3360" w:rsidP="00DD3360">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hint="eastAsia"/>
          <w:sz w:val="20"/>
          <w:szCs w:val="20"/>
        </w:rPr>
        <w:t>5</w:t>
      </w:r>
      <w:r w:rsidRPr="00960004">
        <w:rPr>
          <w:rFonts w:asciiTheme="majorHAnsi" w:eastAsiaTheme="majorHAnsi" w:hAnsiTheme="majorHAnsi" w:cs="Times New Roman"/>
          <w:sz w:val="20"/>
          <w:szCs w:val="20"/>
        </w:rPr>
        <w:t xml:space="preserve">. </w:t>
      </w:r>
      <w:r>
        <w:rPr>
          <w:rFonts w:asciiTheme="majorHAnsi" w:eastAsiaTheme="majorHAnsi" w:hAnsiTheme="majorHAnsi" w:cs="Times New Roman" w:hint="eastAsia"/>
          <w:sz w:val="20"/>
          <w:szCs w:val="20"/>
        </w:rPr>
        <w:t>梗概の提出方法，その他</w:t>
      </w:r>
    </w:p>
    <w:p w14:paraId="2C7A2543" w14:textId="1773A05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 xml:space="preserve">.1 </w:t>
      </w:r>
      <w:r>
        <w:rPr>
          <w:rFonts w:asciiTheme="majorHAnsi" w:eastAsiaTheme="majorHAnsi" w:hAnsiTheme="majorHAnsi" w:cs="Times New Roman" w:hint="eastAsia"/>
          <w:szCs w:val="18"/>
        </w:rPr>
        <w:t>梗概の提出方法</w:t>
      </w:r>
    </w:p>
    <w:p w14:paraId="5CCE90E3" w14:textId="25F2FB16"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提出する梗概のファイル形式，ファイル名</w:t>
      </w:r>
    </w:p>
    <w:p w14:paraId="7E1EA834" w14:textId="6731A914"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梗概は</w:t>
      </w:r>
      <w:r>
        <w:rPr>
          <w:rFonts w:ascii="Times New Roman" w:hAnsi="Times New Roman" w:cs="Times New Roman" w:hint="eastAsia"/>
          <w:szCs w:val="18"/>
        </w:rPr>
        <w:t>Word</w:t>
      </w:r>
      <w:r>
        <w:rPr>
          <w:rFonts w:ascii="Times New Roman" w:hAnsi="Times New Roman" w:cs="Times New Roman" w:hint="eastAsia"/>
          <w:szCs w:val="18"/>
        </w:rPr>
        <w:t>等のファイルのままでなく，</w:t>
      </w:r>
      <w:r>
        <w:rPr>
          <w:rFonts w:ascii="Times New Roman" w:hAnsi="Times New Roman" w:cs="Times New Roman" w:hint="eastAsia"/>
          <w:szCs w:val="18"/>
        </w:rPr>
        <w:t>p</w:t>
      </w:r>
      <w:r>
        <w:rPr>
          <w:rFonts w:ascii="Times New Roman" w:hAnsi="Times New Roman" w:cs="Times New Roman"/>
          <w:szCs w:val="18"/>
        </w:rPr>
        <w:t>df</w:t>
      </w:r>
      <w:r>
        <w:rPr>
          <w:rFonts w:ascii="Times New Roman" w:hAnsi="Times New Roman" w:cs="Times New Roman" w:hint="eastAsia"/>
          <w:szCs w:val="18"/>
        </w:rPr>
        <w:t>（</w:t>
      </w:r>
      <w:r w:rsidRPr="00DD3360">
        <w:rPr>
          <w:rFonts w:ascii="Times New Roman" w:hAnsi="Times New Roman" w:cs="Times New Roman"/>
          <w:szCs w:val="18"/>
        </w:rPr>
        <w:t>Portable Document Format</w:t>
      </w:r>
      <w:r>
        <w:rPr>
          <w:rFonts w:ascii="Times New Roman" w:hAnsi="Times New Roman" w:cs="Times New Roman" w:hint="eastAsia"/>
          <w:szCs w:val="18"/>
        </w:rPr>
        <w:t>）形式に変換して提出すること。</w:t>
      </w:r>
    </w:p>
    <w:p w14:paraId="0A784774" w14:textId="7430C6C3"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提出する</w:t>
      </w:r>
      <w:r w:rsidR="00970D00">
        <w:rPr>
          <w:rFonts w:ascii="Times New Roman" w:hAnsi="Times New Roman" w:cs="Times New Roman" w:hint="eastAsia"/>
          <w:szCs w:val="18"/>
        </w:rPr>
        <w:t>梗概</w:t>
      </w:r>
      <w:r>
        <w:rPr>
          <w:rFonts w:ascii="Times New Roman" w:hAnsi="Times New Roman" w:cs="Times New Roman" w:hint="eastAsia"/>
          <w:szCs w:val="18"/>
        </w:rPr>
        <w:t>のファイル名は「</w:t>
      </w:r>
      <w:r w:rsidR="00970D00">
        <w:rPr>
          <w:rFonts w:ascii="Times New Roman" w:hAnsi="Times New Roman" w:cs="Times New Roman" w:hint="eastAsia"/>
          <w:szCs w:val="18"/>
        </w:rPr>
        <w:t>発表者氏名</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」とする（この作成</w:t>
      </w:r>
      <w:r w:rsidR="00612314">
        <w:rPr>
          <w:rFonts w:ascii="Times New Roman" w:hAnsi="Times New Roman" w:cs="Times New Roman" w:hint="eastAsia"/>
          <w:szCs w:val="18"/>
        </w:rPr>
        <w:t>要領の例</w:t>
      </w:r>
      <w:r w:rsidR="00970D00">
        <w:rPr>
          <w:rFonts w:ascii="Times New Roman" w:hAnsi="Times New Roman" w:cs="Times New Roman" w:hint="eastAsia"/>
          <w:szCs w:val="18"/>
        </w:rPr>
        <w:t>の場合，「農村太郎</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」となる）。</w:t>
      </w:r>
    </w:p>
    <w:p w14:paraId="20868827" w14:textId="4705EAB5" w:rsidR="00970D00" w:rsidRPr="00540064" w:rsidRDefault="00970D00" w:rsidP="00970D0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 xml:space="preserve">　</w:t>
      </w:r>
      <w:r w:rsidR="00B15C55">
        <w:rPr>
          <w:rFonts w:asciiTheme="majorHAnsi" w:eastAsiaTheme="majorHAnsi" w:hAnsiTheme="majorHAnsi" w:cs="Times New Roman" w:hint="eastAsia"/>
          <w:szCs w:val="18"/>
        </w:rPr>
        <w:t>梗概の</w:t>
      </w:r>
      <w:r>
        <w:rPr>
          <w:rFonts w:asciiTheme="majorHAnsi" w:eastAsiaTheme="majorHAnsi" w:hAnsiTheme="majorHAnsi" w:cs="Times New Roman" w:hint="eastAsia"/>
          <w:szCs w:val="18"/>
        </w:rPr>
        <w:t>提出先</w:t>
      </w:r>
    </w:p>
    <w:p w14:paraId="288B4A13" w14:textId="462577DD" w:rsidR="00970D00" w:rsidRDefault="00970D0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hyperlink r:id="rId12" w:history="1">
        <w:r w:rsidRPr="00E11BCD">
          <w:rPr>
            <w:rStyle w:val="ae"/>
            <w:rFonts w:ascii="Times New Roman" w:hAnsi="Times New Roman" w:cs="Times New Roman" w:hint="eastAsia"/>
            <w:szCs w:val="18"/>
          </w:rPr>
          <w:t>学会ホームページ</w:t>
        </w:r>
      </w:hyperlink>
      <w:r w:rsidR="00E44CCF">
        <w:rPr>
          <w:rFonts w:ascii="Times New Roman" w:hAnsi="Times New Roman" w:cs="Times New Roman" w:hint="eastAsia"/>
          <w:szCs w:val="18"/>
        </w:rPr>
        <w:t>内の</w:t>
      </w:r>
      <w:r w:rsidR="00B15C55">
        <w:rPr>
          <w:rFonts w:ascii="Times New Roman" w:hAnsi="Times New Roman" w:cs="Times New Roman" w:hint="eastAsia"/>
          <w:szCs w:val="18"/>
        </w:rPr>
        <w:t>当該年度の</w:t>
      </w:r>
      <w:r>
        <w:rPr>
          <w:rFonts w:ascii="Times New Roman" w:hAnsi="Times New Roman" w:cs="Times New Roman" w:hint="eastAsia"/>
          <w:szCs w:val="18"/>
        </w:rPr>
        <w:t>「</w:t>
      </w:r>
      <w:hyperlink r:id="rId13" w:history="1">
        <w:r w:rsidR="009D026F" w:rsidRPr="009D026F">
          <w:rPr>
            <w:rStyle w:val="ae"/>
            <w:rFonts w:ascii="Times New Roman" w:hAnsi="Times New Roman" w:cs="Times New Roman" w:hint="eastAsia"/>
            <w:szCs w:val="18"/>
            <w:highlight w:val="yellow"/>
          </w:rPr>
          <w:t>全国</w:t>
        </w:r>
        <w:r w:rsidRPr="009D026F">
          <w:rPr>
            <w:rStyle w:val="ae"/>
            <w:rFonts w:ascii="Times New Roman" w:hAnsi="Times New Roman" w:cs="Times New Roman"/>
            <w:szCs w:val="18"/>
            <w:highlight w:val="yellow"/>
          </w:rPr>
          <w:t>大会学術研究発表会　発表募集要領</w:t>
        </w:r>
      </w:hyperlink>
      <w:r>
        <w:rPr>
          <w:rFonts w:ascii="Times New Roman" w:hAnsi="Times New Roman" w:cs="Times New Roman" w:hint="eastAsia"/>
          <w:szCs w:val="18"/>
        </w:rPr>
        <w:t>」に示された</w:t>
      </w:r>
      <w:r w:rsidR="00E44CCF" w:rsidRPr="009D026F">
        <w:rPr>
          <w:rFonts w:ascii="Times New Roman" w:hAnsi="Times New Roman" w:cs="Times New Roman" w:hint="eastAsia"/>
          <w:szCs w:val="18"/>
        </w:rPr>
        <w:t>発</w:t>
      </w:r>
      <w:r w:rsidR="00E44CCF" w:rsidRPr="009D026F">
        <w:rPr>
          <w:rFonts w:ascii="Times New Roman" w:hAnsi="Times New Roman" w:cs="Times New Roman" w:hint="eastAsia"/>
          <w:szCs w:val="18"/>
        </w:rPr>
        <w:t>表</w:t>
      </w:r>
      <w:r w:rsidR="00E44CCF" w:rsidRPr="009D026F">
        <w:rPr>
          <w:rFonts w:ascii="Times New Roman" w:hAnsi="Times New Roman" w:cs="Times New Roman" w:hint="eastAsia"/>
          <w:szCs w:val="18"/>
        </w:rPr>
        <w:t>エントリーフォーム</w:t>
      </w:r>
      <w:r w:rsidR="00B15C55">
        <w:rPr>
          <w:rFonts w:ascii="Times New Roman" w:hAnsi="Times New Roman" w:cs="Times New Roman" w:hint="eastAsia"/>
          <w:szCs w:val="18"/>
        </w:rPr>
        <w:t>を利用し</w:t>
      </w:r>
      <w:r>
        <w:rPr>
          <w:rFonts w:ascii="Times New Roman" w:hAnsi="Times New Roman" w:cs="Times New Roman" w:hint="eastAsia"/>
          <w:szCs w:val="18"/>
        </w:rPr>
        <w:t>て提出する。</w:t>
      </w:r>
      <w:r w:rsidR="00F5372E">
        <w:rPr>
          <w:rFonts w:ascii="Times New Roman" w:hAnsi="Times New Roman" w:cs="Times New Roman" w:hint="eastAsia"/>
          <w:szCs w:val="18"/>
        </w:rPr>
        <w:t>提出期限を厳守すること。</w:t>
      </w:r>
    </w:p>
    <w:p w14:paraId="012CC451" w14:textId="39C73A8C" w:rsidR="00970D00" w:rsidRPr="00970D00" w:rsidRDefault="00970D00" w:rsidP="00970D0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B15C55">
        <w:rPr>
          <w:rFonts w:ascii="Times New Roman" w:hAnsi="Times New Roman" w:cs="Times New Roman" w:hint="eastAsia"/>
          <w:szCs w:val="18"/>
        </w:rPr>
        <w:t>梗概の提出に際し，</w:t>
      </w:r>
      <w:r>
        <w:rPr>
          <w:rFonts w:ascii="Times New Roman" w:hAnsi="Times New Roman" w:cs="Times New Roman" w:hint="eastAsia"/>
          <w:szCs w:val="18"/>
        </w:rPr>
        <w:t>提出フォームに記された所定の事項（オーラルかポスターのどちらの発表形態を選択するかなど）への回答も必ず行うこと。</w:t>
      </w:r>
    </w:p>
    <w:p w14:paraId="4BF746DC" w14:textId="1E9E5618" w:rsidR="00261E49" w:rsidRDefault="00DD3360" w:rsidP="00261E49">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00261E49"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00261E49" w:rsidRPr="00540064">
        <w:rPr>
          <w:rFonts w:asciiTheme="majorHAnsi" w:eastAsiaTheme="majorHAnsi" w:hAnsiTheme="majorHAnsi" w:cs="Times New Roman"/>
          <w:szCs w:val="18"/>
        </w:rPr>
        <w:t xml:space="preserve"> </w:t>
      </w:r>
      <w:r w:rsidR="00261E49">
        <w:rPr>
          <w:rFonts w:asciiTheme="majorHAnsi" w:eastAsiaTheme="majorHAnsi" w:hAnsiTheme="majorHAnsi" w:cs="Times New Roman"/>
          <w:szCs w:val="18"/>
        </w:rPr>
        <w:t>梗概作成</w:t>
      </w:r>
      <w:r w:rsidR="00612314">
        <w:rPr>
          <w:rFonts w:asciiTheme="majorHAnsi" w:eastAsiaTheme="majorHAnsi" w:hAnsiTheme="majorHAnsi" w:cs="Times New Roman" w:hint="eastAsia"/>
          <w:szCs w:val="18"/>
        </w:rPr>
        <w:t>要領</w:t>
      </w:r>
      <w:r w:rsidR="00261E49">
        <w:rPr>
          <w:rFonts w:asciiTheme="majorHAnsi" w:eastAsiaTheme="majorHAnsi" w:hAnsiTheme="majorHAnsi" w:cs="Times New Roman"/>
          <w:szCs w:val="18"/>
        </w:rPr>
        <w:t>に関する問い合わせ</w:t>
      </w:r>
    </w:p>
    <w:p w14:paraId="686646BA" w14:textId="2E9C8532" w:rsidR="00C335B7" w:rsidRPr="00261E49" w:rsidRDefault="00C335B7" w:rsidP="00C335B7">
      <w:pPr>
        <w:snapToGrid w:val="0"/>
        <w:spacing w:line="300" w:lineRule="exact"/>
        <w:rPr>
          <w:rFonts w:asciiTheme="majorHAnsi" w:eastAsiaTheme="majorHAnsi" w:hAnsiTheme="majorHAnsi" w:cs="Times New Roman"/>
          <w:szCs w:val="18"/>
        </w:rPr>
      </w:pPr>
      <w:r>
        <w:rPr>
          <w:rFonts w:ascii="Times New Roman" w:hAnsi="Times New Roman" w:cs="Times New Roman"/>
          <w:szCs w:val="18"/>
        </w:rPr>
        <w:t xml:space="preserve">　</w:t>
      </w:r>
      <w:r w:rsidR="00F5372E">
        <w:rPr>
          <w:rFonts w:ascii="Times New Roman" w:hAnsi="Times New Roman" w:cs="Times New Roman" w:hint="eastAsia"/>
          <w:szCs w:val="18"/>
        </w:rPr>
        <w:t>梗概の作成にあたって</w:t>
      </w:r>
      <w:r>
        <w:rPr>
          <w:rFonts w:ascii="Times New Roman" w:hAnsi="Times New Roman" w:cs="Times New Roman"/>
          <w:szCs w:val="18"/>
        </w:rPr>
        <w:t>不明な点は，学術研究</w:t>
      </w:r>
      <w:r w:rsidRPr="00540064">
        <w:rPr>
          <w:rFonts w:ascii="Times New Roman" w:hAnsi="Times New Roman" w:cs="Times New Roman"/>
          <w:szCs w:val="18"/>
        </w:rPr>
        <w:t>委員会事務局（</w:t>
      </w:r>
      <w:proofErr w:type="spellStart"/>
      <w:r w:rsidRPr="00540064">
        <w:rPr>
          <w:rFonts w:ascii="Times New Roman" w:hAnsi="Times New Roman" w:cs="Times New Roman"/>
          <w:szCs w:val="18"/>
        </w:rPr>
        <w:t>arp_</w:t>
      </w:r>
      <w:r w:rsidRPr="00936C6D">
        <w:rPr>
          <w:rFonts w:ascii="Times New Roman" w:hAnsi="Times New Roman" w:cs="Times New Roman"/>
          <w:szCs w:val="18"/>
        </w:rPr>
        <w:t>academic</w:t>
      </w:r>
      <w:proofErr w:type="spellEnd"/>
      <w:r w:rsidRPr="00540064">
        <w:rPr>
          <w:rFonts w:ascii="Times New Roman" w:hAnsi="Times New Roman" w:cs="Times New Roman"/>
          <w:szCs w:val="18"/>
        </w:rPr>
        <w:t xml:space="preserve"> [at] ruralplanning.jp</w:t>
      </w:r>
      <w:r w:rsidRPr="00540064">
        <w:rPr>
          <w:rFonts w:ascii="Times New Roman" w:hAnsi="Times New Roman" w:cs="Times New Roman"/>
          <w:szCs w:val="18"/>
        </w:rPr>
        <w:t>）に問い合わせること。</w:t>
      </w:r>
    </w:p>
    <w:p w14:paraId="36B4417C" w14:textId="6AACD590" w:rsidR="00261E49" w:rsidRDefault="00261E49" w:rsidP="00261E49">
      <w:pPr>
        <w:snapToGrid w:val="0"/>
        <w:spacing w:line="300" w:lineRule="exact"/>
        <w:rPr>
          <w:rFonts w:ascii="Times New Roman" w:hAnsi="Times New Roman" w:cs="Times New Roman"/>
          <w:szCs w:val="18"/>
        </w:rPr>
      </w:pPr>
      <w:r>
        <w:rPr>
          <w:rFonts w:asciiTheme="majorHAnsi" w:eastAsiaTheme="majorHAnsi" w:hAnsiTheme="majorHAnsi" w:cs="Times New Roman"/>
          <w:szCs w:val="18"/>
        </w:rPr>
        <w:t xml:space="preserve">　</w:t>
      </w:r>
      <w:r w:rsidR="00C335B7" w:rsidRPr="00C335B7">
        <w:rPr>
          <w:rFonts w:ascii="Times New Roman" w:hAnsi="Times New Roman" w:cs="Times New Roman"/>
          <w:szCs w:val="18"/>
        </w:rPr>
        <w:t>なお，</w:t>
      </w:r>
      <w:r w:rsidRPr="00C335B7">
        <w:rPr>
          <w:rFonts w:ascii="Times New Roman" w:hAnsi="Times New Roman" w:cs="Times New Roman"/>
          <w:szCs w:val="18"/>
        </w:rPr>
        <w:t>この梗概作成見本は，</w:t>
      </w:r>
      <w:r>
        <w:rPr>
          <w:rFonts w:ascii="Times New Roman" w:hAnsi="Times New Roman" w:cs="Times New Roman"/>
          <w:szCs w:val="18"/>
        </w:rPr>
        <w:t>農村計画学会論文集の</w:t>
      </w:r>
      <w:hyperlink r:id="rId14" w:history="1">
        <w:r w:rsidRPr="00261E49">
          <w:rPr>
            <w:rStyle w:val="ae"/>
            <w:rFonts w:ascii="Times New Roman" w:hAnsi="Times New Roman" w:cs="Times New Roman"/>
            <w:szCs w:val="18"/>
          </w:rPr>
          <w:t>原稿作成見本</w:t>
        </w:r>
      </w:hyperlink>
      <w:r>
        <w:rPr>
          <w:rFonts w:ascii="Times New Roman" w:hAnsi="Times New Roman" w:cs="Times New Roman"/>
          <w:szCs w:val="18"/>
        </w:rPr>
        <w:t>をもとに，</w:t>
      </w:r>
      <w:r w:rsidR="009D026F">
        <w:rPr>
          <w:rFonts w:ascii="Times New Roman" w:hAnsi="Times New Roman" w:cs="Times New Roman" w:hint="eastAsia"/>
          <w:szCs w:val="18"/>
        </w:rPr>
        <w:t>全国大会</w:t>
      </w:r>
      <w:r w:rsidR="00DD3360">
        <w:rPr>
          <w:rFonts w:ascii="Times New Roman" w:hAnsi="Times New Roman" w:cs="Times New Roman" w:hint="eastAsia"/>
          <w:szCs w:val="18"/>
        </w:rPr>
        <w:t>学術研究発表会</w:t>
      </w:r>
      <w:r w:rsidR="00B15C55">
        <w:rPr>
          <w:rFonts w:ascii="Times New Roman" w:hAnsi="Times New Roman" w:cs="Times New Roman" w:hint="eastAsia"/>
          <w:szCs w:val="18"/>
        </w:rPr>
        <w:t>の梗概に対応させるように</w:t>
      </w:r>
      <w:r>
        <w:rPr>
          <w:rFonts w:ascii="Times New Roman" w:hAnsi="Times New Roman" w:cs="Times New Roman"/>
          <w:szCs w:val="18"/>
        </w:rPr>
        <w:t>改変したものである（</w:t>
      </w:r>
      <w:r>
        <w:rPr>
          <w:rFonts w:ascii="Times New Roman" w:hAnsi="Times New Roman" w:cs="Times New Roman"/>
          <w:szCs w:val="18"/>
        </w:rPr>
        <w:t>202</w:t>
      </w:r>
      <w:r w:rsidR="00DD3360">
        <w:rPr>
          <w:rFonts w:ascii="Times New Roman" w:hAnsi="Times New Roman" w:cs="Times New Roman" w:hint="eastAsia"/>
          <w:szCs w:val="18"/>
        </w:rPr>
        <w:t>3</w:t>
      </w:r>
      <w:r>
        <w:rPr>
          <w:rFonts w:ascii="Times New Roman" w:hAnsi="Times New Roman" w:cs="Times New Roman"/>
          <w:szCs w:val="18"/>
        </w:rPr>
        <w:t>年</w:t>
      </w:r>
      <w:r w:rsidR="00E44CCF">
        <w:rPr>
          <w:rFonts w:ascii="Times New Roman" w:hAnsi="Times New Roman" w:cs="Times New Roman" w:hint="eastAsia"/>
          <w:szCs w:val="18"/>
        </w:rPr>
        <w:t>9</w:t>
      </w:r>
      <w:r w:rsidR="00E44CCF">
        <w:rPr>
          <w:rFonts w:ascii="Times New Roman" w:hAnsi="Times New Roman" w:cs="Times New Roman" w:hint="eastAsia"/>
          <w:szCs w:val="18"/>
        </w:rPr>
        <w:t>月</w:t>
      </w:r>
      <w:r>
        <w:rPr>
          <w:rFonts w:ascii="Times New Roman" w:hAnsi="Times New Roman" w:cs="Times New Roman"/>
          <w:szCs w:val="18"/>
        </w:rPr>
        <w:t>改訂）。</w:t>
      </w:r>
    </w:p>
    <w:p w14:paraId="3C410BD0" w14:textId="77777777" w:rsidR="00BF77DE" w:rsidRPr="00540064" w:rsidRDefault="00BF77DE" w:rsidP="00540064">
      <w:pPr>
        <w:snapToGrid w:val="0"/>
        <w:spacing w:line="300" w:lineRule="exact"/>
        <w:rPr>
          <w:rFonts w:ascii="Times New Roman" w:eastAsiaTheme="minorHAnsi" w:hAnsi="Times New Roman" w:cs="Times New Roman"/>
          <w:kern w:val="0"/>
          <w:szCs w:val="18"/>
        </w:rPr>
      </w:pPr>
    </w:p>
    <w:p w14:paraId="266EF545" w14:textId="77777777" w:rsidR="0068729E" w:rsidRPr="00865447" w:rsidRDefault="0068729E"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注釈</w:t>
      </w:r>
    </w:p>
    <w:p w14:paraId="09C40F38" w14:textId="77777777" w:rsidR="0068729E" w:rsidRPr="00865447" w:rsidRDefault="00F05747" w:rsidP="00960004">
      <w:pPr>
        <w:snapToGrid w:val="0"/>
        <w:spacing w:line="220" w:lineRule="exact"/>
        <w:ind w:left="344" w:hangingChars="215" w:hanging="344"/>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注</w:t>
      </w:r>
      <w:r w:rsidRPr="00865447">
        <w:rPr>
          <w:rFonts w:ascii="Times New Roman" w:eastAsiaTheme="minorHAnsi" w:hAnsi="Times New Roman" w:cs="Times New Roman"/>
          <w:kern w:val="0"/>
          <w:sz w:val="16"/>
        </w:rPr>
        <w:t>1)</w:t>
      </w:r>
      <w:r w:rsidRPr="00865447">
        <w:rPr>
          <w:rFonts w:ascii="Times New Roman" w:eastAsiaTheme="minorHAnsi" w:hAnsi="Times New Roman" w:cs="Times New Roman"/>
          <w:kern w:val="0"/>
          <w:sz w:val="16"/>
        </w:rPr>
        <w:t>「著者らは</w:t>
      </w:r>
      <w:r w:rsidRPr="00D455F3">
        <w:rPr>
          <w:rFonts w:eastAsiaTheme="minorHAnsi" w:cs="Times New Roman"/>
          <w:kern w:val="0"/>
          <w:sz w:val="16"/>
        </w:rPr>
        <w:t>○○</w:t>
      </w:r>
      <w:r w:rsidRPr="00865447">
        <w:rPr>
          <w:rFonts w:ascii="Times New Roman" w:eastAsiaTheme="minorHAnsi" w:hAnsi="Times New Roman" w:cs="Times New Roman"/>
          <w:kern w:val="0"/>
          <w:sz w:val="16"/>
        </w:rPr>
        <w:t>を明らかにした</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」と書くのではなく，「</w:t>
      </w:r>
      <w:r w:rsidRPr="00D455F3">
        <w:rPr>
          <w:rFonts w:eastAsiaTheme="minorHAnsi" w:cs="Cambria Math"/>
          <w:kern w:val="0"/>
          <w:sz w:val="16"/>
        </w:rPr>
        <w:t>△△</w:t>
      </w:r>
      <w:r w:rsidRPr="00865447">
        <w:rPr>
          <w:rFonts w:ascii="Times New Roman" w:eastAsiaTheme="minorHAnsi" w:hAnsi="Times New Roman" w:cs="Times New Roman"/>
          <w:kern w:val="0"/>
          <w:sz w:val="16"/>
        </w:rPr>
        <w:t>は</w:t>
      </w:r>
      <w:r w:rsidRPr="00D455F3">
        <w:rPr>
          <w:rFonts w:eastAsiaTheme="minorHAnsi" w:cs="Times New Roman"/>
          <w:kern w:val="0"/>
          <w:sz w:val="16"/>
        </w:rPr>
        <w:t>○○を</w:t>
      </w:r>
      <w:r w:rsidRPr="00865447">
        <w:rPr>
          <w:rFonts w:ascii="Times New Roman" w:eastAsiaTheme="minorHAnsi" w:hAnsi="Times New Roman" w:cs="Times New Roman"/>
          <w:kern w:val="0"/>
          <w:sz w:val="16"/>
        </w:rPr>
        <w:t>明らかにした旨を述べている</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」などという書き方にすること</w:t>
      </w:r>
      <w:r w:rsidR="00261E49">
        <w:rPr>
          <w:rFonts w:ascii="Times New Roman" w:eastAsiaTheme="minorHAnsi" w:hAnsi="Times New Roman" w:cs="Times New Roman"/>
          <w:kern w:val="0"/>
          <w:sz w:val="16"/>
        </w:rPr>
        <w:t>を推奨する</w:t>
      </w:r>
      <w:r w:rsidRPr="00865447">
        <w:rPr>
          <w:rFonts w:ascii="Times New Roman" w:eastAsiaTheme="minorHAnsi" w:hAnsi="Times New Roman" w:cs="Times New Roman"/>
          <w:kern w:val="0"/>
          <w:sz w:val="16"/>
        </w:rPr>
        <w:t>。</w:t>
      </w:r>
    </w:p>
    <w:p w14:paraId="41887ED5" w14:textId="77777777" w:rsidR="00F05747" w:rsidRPr="00865447" w:rsidRDefault="00F05747" w:rsidP="00960004">
      <w:pPr>
        <w:snapToGrid w:val="0"/>
        <w:spacing w:line="220" w:lineRule="exact"/>
        <w:ind w:left="336" w:hangingChars="210" w:hanging="336"/>
        <w:rPr>
          <w:rFonts w:ascii="Times New Roman" w:eastAsiaTheme="minorHAnsi" w:hAnsi="Times New Roman" w:cs="Times New Roman"/>
          <w:kern w:val="0"/>
          <w:sz w:val="16"/>
        </w:rPr>
      </w:pPr>
    </w:p>
    <w:p w14:paraId="2C7680A8" w14:textId="77777777" w:rsidR="00F05747" w:rsidRPr="00865447" w:rsidRDefault="00F05747"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引用文献</w:t>
      </w:r>
    </w:p>
    <w:p w14:paraId="59326740" w14:textId="6718B017" w:rsidR="00F05747" w:rsidRPr="00865447" w:rsidRDefault="00F05747" w:rsidP="00D455F3">
      <w:pPr>
        <w:wordWrap w:val="0"/>
        <w:snapToGrid w:val="0"/>
        <w:spacing w:line="220" w:lineRule="exact"/>
        <w:ind w:left="160" w:hangingChars="100" w:hanging="160"/>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1)</w:t>
      </w:r>
      <w:r w:rsidR="00BF77DE" w:rsidRPr="00865447">
        <w:rPr>
          <w:rFonts w:ascii="Times New Roman" w:eastAsiaTheme="minorHAnsi" w:hAnsi="Times New Roman" w:cs="Times New Roman"/>
          <w:kern w:val="0"/>
          <w:sz w:val="16"/>
        </w:rPr>
        <w:t>たとえば，</w:t>
      </w:r>
      <w:r w:rsidRPr="00865447">
        <w:rPr>
          <w:rFonts w:ascii="Times New Roman" w:eastAsiaTheme="minorHAnsi" w:hAnsi="Times New Roman" w:cs="Times New Roman"/>
          <w:kern w:val="0"/>
          <w:sz w:val="16"/>
        </w:rPr>
        <w:t>Elsevier</w:t>
      </w:r>
      <w:r w:rsidRPr="00865447">
        <w:rPr>
          <w:rFonts w:ascii="Times New Roman" w:eastAsiaTheme="minorHAnsi" w:hAnsi="Times New Roman" w:cs="Times New Roman"/>
          <w:kern w:val="0"/>
          <w:sz w:val="16"/>
        </w:rPr>
        <w:t>（</w:t>
      </w:r>
      <w:r w:rsidRPr="00865447">
        <w:rPr>
          <w:rFonts w:ascii="Times New Roman" w:eastAsiaTheme="minorHAnsi" w:hAnsi="Times New Roman" w:cs="Times New Roman"/>
          <w:kern w:val="0"/>
          <w:sz w:val="16"/>
        </w:rPr>
        <w:t>201</w:t>
      </w:r>
      <w:r w:rsidR="00B15C55">
        <w:rPr>
          <w:rFonts w:ascii="Times New Roman" w:eastAsiaTheme="minorHAnsi" w:hAnsi="Times New Roman" w:cs="Times New Roman" w:hint="eastAsia"/>
          <w:kern w:val="0"/>
          <w:sz w:val="16"/>
        </w:rPr>
        <w:t>8</w:t>
      </w:r>
      <w:r w:rsidRPr="00865447">
        <w:rPr>
          <w:rFonts w:ascii="Times New Roman" w:eastAsiaTheme="minorHAnsi" w:hAnsi="Times New Roman" w:cs="Times New Roman"/>
          <w:kern w:val="0"/>
          <w:sz w:val="16"/>
        </w:rPr>
        <w:t>）（参照</w:t>
      </w:r>
      <w:r w:rsidRPr="00865447">
        <w:rPr>
          <w:rFonts w:ascii="Times New Roman" w:eastAsiaTheme="minorHAnsi" w:hAnsi="Times New Roman" w:cs="Times New Roman"/>
          <w:kern w:val="0"/>
          <w:sz w:val="16"/>
        </w:rPr>
        <w:t>20</w:t>
      </w:r>
      <w:r w:rsidR="00261E49">
        <w:rPr>
          <w:rFonts w:ascii="Times New Roman" w:eastAsiaTheme="minorHAnsi" w:hAnsi="Times New Roman" w:cs="Times New Roman"/>
          <w:kern w:val="0"/>
          <w:sz w:val="16"/>
        </w:rPr>
        <w:t>2</w:t>
      </w:r>
      <w:r w:rsidR="00B15C55">
        <w:rPr>
          <w:rFonts w:ascii="Times New Roman" w:eastAsiaTheme="minorHAnsi" w:hAnsi="Times New Roman" w:cs="Times New Roman"/>
          <w:kern w:val="0"/>
          <w:sz w:val="16"/>
        </w:rPr>
        <w:t>3</w:t>
      </w:r>
      <w:r w:rsidRPr="00865447">
        <w:rPr>
          <w:rFonts w:ascii="Times New Roman" w:eastAsiaTheme="minorHAnsi" w:hAnsi="Times New Roman" w:cs="Times New Roman"/>
          <w:kern w:val="0"/>
          <w:sz w:val="16"/>
        </w:rPr>
        <w:t>.</w:t>
      </w:r>
      <w:r w:rsidR="00261E49">
        <w:rPr>
          <w:rFonts w:ascii="Times New Roman" w:eastAsiaTheme="minorHAnsi" w:hAnsi="Times New Roman" w:cs="Times New Roman"/>
          <w:kern w:val="0"/>
          <w:sz w:val="16"/>
        </w:rPr>
        <w:t>8</w:t>
      </w:r>
      <w:r w:rsidRPr="00865447">
        <w:rPr>
          <w:rFonts w:ascii="Times New Roman" w:eastAsiaTheme="minorHAnsi" w:hAnsi="Times New Roman" w:cs="Times New Roman"/>
          <w:kern w:val="0"/>
          <w:sz w:val="16"/>
        </w:rPr>
        <w:t>.</w:t>
      </w:r>
      <w:r w:rsidR="00B15C55">
        <w:rPr>
          <w:rFonts w:ascii="Times New Roman" w:eastAsiaTheme="minorHAnsi" w:hAnsi="Times New Roman" w:cs="Times New Roman"/>
          <w:kern w:val="0"/>
          <w:sz w:val="16"/>
        </w:rPr>
        <w:t>30</w:t>
      </w:r>
      <w:r w:rsidRPr="00865447">
        <w:rPr>
          <w:rFonts w:ascii="Times New Roman" w:eastAsiaTheme="minorHAnsi" w:hAnsi="Times New Roman" w:cs="Times New Roman"/>
          <w:kern w:val="0"/>
          <w:sz w:val="16"/>
        </w:rPr>
        <w:t>）：オーサーシップ，（オンライン），入手先</w:t>
      </w:r>
      <w:r w:rsidRPr="00865447">
        <w:rPr>
          <w:rFonts w:ascii="Times New Roman" w:eastAsiaTheme="minorHAnsi" w:hAnsi="Times New Roman" w:cs="Times New Roman"/>
          <w:kern w:val="0"/>
          <w:sz w:val="16"/>
        </w:rPr>
        <w:t>&lt;</w:t>
      </w:r>
      <w:r w:rsidR="00B15C55" w:rsidRPr="00B15C55">
        <w:rPr>
          <w:rFonts w:ascii="Times New Roman" w:eastAsiaTheme="minorHAnsi" w:hAnsi="Times New Roman" w:cs="Times New Roman"/>
          <w:kern w:val="0"/>
          <w:sz w:val="16"/>
        </w:rPr>
        <w:t>https://researcheracademy.elsevier.com/uploads/2018-02/2017_ETHICS_JPN_AUTH03.pdf</w:t>
      </w:r>
      <w:r w:rsidRPr="00865447">
        <w:rPr>
          <w:rFonts w:ascii="Times New Roman" w:eastAsiaTheme="minorHAnsi" w:hAnsi="Times New Roman" w:cs="Times New Roman"/>
          <w:kern w:val="0"/>
          <w:sz w:val="16"/>
        </w:rPr>
        <w:t>&gt;</w:t>
      </w:r>
    </w:p>
    <w:sectPr w:rsidR="00F05747" w:rsidRPr="00865447" w:rsidSect="009B42F3">
      <w:type w:val="continuous"/>
      <w:pgSz w:w="11906" w:h="16838" w:code="9"/>
      <w:pgMar w:top="1701" w:right="1134" w:bottom="1134" w:left="1134" w:header="851" w:footer="680" w:gutter="0"/>
      <w:cols w:num="2" w:space="638"/>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7391" w14:textId="77777777" w:rsidR="00CC12EF" w:rsidRDefault="00CC12EF" w:rsidP="00A8464A">
      <w:r>
        <w:separator/>
      </w:r>
    </w:p>
  </w:endnote>
  <w:endnote w:type="continuationSeparator" w:id="0">
    <w:p w14:paraId="10553DF3" w14:textId="77777777" w:rsidR="00CC12EF" w:rsidRDefault="00CC12EF" w:rsidP="00A8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379A" w14:textId="77777777" w:rsidR="0068729E" w:rsidRDefault="0068729E">
    <w:pPr>
      <w:pStyle w:val="a7"/>
      <w:jc w:val="center"/>
    </w:pPr>
  </w:p>
  <w:p w14:paraId="04C8C379" w14:textId="77777777" w:rsidR="0068729E" w:rsidRDefault="006872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22AA" w14:textId="77777777" w:rsidR="00CC12EF" w:rsidRDefault="00CC12EF" w:rsidP="00A8464A">
      <w:r>
        <w:separator/>
      </w:r>
    </w:p>
  </w:footnote>
  <w:footnote w:type="continuationSeparator" w:id="0">
    <w:p w14:paraId="2C0736AA" w14:textId="77777777" w:rsidR="00CC12EF" w:rsidRDefault="00CC12EF" w:rsidP="00A8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1D54"/>
    <w:multiLevelType w:val="hybridMultilevel"/>
    <w:tmpl w:val="8C18EB50"/>
    <w:lvl w:ilvl="0" w:tplc="1B48D8CE">
      <w:start w:val="1"/>
      <w:numFmt w:val="bullet"/>
      <w:lvlText w:val=""/>
      <w:lvlJc w:val="left"/>
      <w:pPr>
        <w:ind w:left="597" w:hanging="420"/>
      </w:pPr>
      <w:rPr>
        <w:rFonts w:ascii="Wingdings" w:eastAsia="ＭＳ Ｐゴシック"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num w:numId="1" w16cid:durableId="14650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90"/>
  <w:drawingGridVerticalSpacing w:val="15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6C"/>
    <w:rsid w:val="000178A9"/>
    <w:rsid w:val="000406F6"/>
    <w:rsid w:val="00044E28"/>
    <w:rsid w:val="00075C1B"/>
    <w:rsid w:val="0008782F"/>
    <w:rsid w:val="000933F5"/>
    <w:rsid w:val="000A3D09"/>
    <w:rsid w:val="000A3E88"/>
    <w:rsid w:val="000B67D1"/>
    <w:rsid w:val="000C23DF"/>
    <w:rsid w:val="000C724D"/>
    <w:rsid w:val="000D2397"/>
    <w:rsid w:val="000F2C1D"/>
    <w:rsid w:val="000F754D"/>
    <w:rsid w:val="00134CE9"/>
    <w:rsid w:val="00134FD6"/>
    <w:rsid w:val="001B16EB"/>
    <w:rsid w:val="001B38C7"/>
    <w:rsid w:val="001C69E6"/>
    <w:rsid w:val="001C6A29"/>
    <w:rsid w:val="001D5B6E"/>
    <w:rsid w:val="001E7984"/>
    <w:rsid w:val="00206610"/>
    <w:rsid w:val="002105E2"/>
    <w:rsid w:val="0024592F"/>
    <w:rsid w:val="00261E49"/>
    <w:rsid w:val="002A3690"/>
    <w:rsid w:val="002D3B7B"/>
    <w:rsid w:val="002D4A7A"/>
    <w:rsid w:val="002E236C"/>
    <w:rsid w:val="002E48DC"/>
    <w:rsid w:val="002E5F97"/>
    <w:rsid w:val="00312497"/>
    <w:rsid w:val="003372DB"/>
    <w:rsid w:val="00347513"/>
    <w:rsid w:val="00355BDB"/>
    <w:rsid w:val="00362A9B"/>
    <w:rsid w:val="00386C1A"/>
    <w:rsid w:val="00400B92"/>
    <w:rsid w:val="00402E5B"/>
    <w:rsid w:val="004112CA"/>
    <w:rsid w:val="00411360"/>
    <w:rsid w:val="00446BD9"/>
    <w:rsid w:val="004802E5"/>
    <w:rsid w:val="004903D1"/>
    <w:rsid w:val="0049086B"/>
    <w:rsid w:val="004B2E13"/>
    <w:rsid w:val="0050421B"/>
    <w:rsid w:val="00514CAC"/>
    <w:rsid w:val="0052383E"/>
    <w:rsid w:val="0053615B"/>
    <w:rsid w:val="00540064"/>
    <w:rsid w:val="0058779E"/>
    <w:rsid w:val="005A5695"/>
    <w:rsid w:val="005B173C"/>
    <w:rsid w:val="005B1C50"/>
    <w:rsid w:val="005B6C02"/>
    <w:rsid w:val="005C0CB0"/>
    <w:rsid w:val="005E6F59"/>
    <w:rsid w:val="00612314"/>
    <w:rsid w:val="00625CC2"/>
    <w:rsid w:val="00632ED0"/>
    <w:rsid w:val="00634C5B"/>
    <w:rsid w:val="00641FEE"/>
    <w:rsid w:val="00655A3F"/>
    <w:rsid w:val="006765D8"/>
    <w:rsid w:val="00684CD1"/>
    <w:rsid w:val="0068729E"/>
    <w:rsid w:val="00691D52"/>
    <w:rsid w:val="006D5B8E"/>
    <w:rsid w:val="006F0B8C"/>
    <w:rsid w:val="00705F9F"/>
    <w:rsid w:val="00711511"/>
    <w:rsid w:val="0071218A"/>
    <w:rsid w:val="007263EB"/>
    <w:rsid w:val="007370DD"/>
    <w:rsid w:val="007413EC"/>
    <w:rsid w:val="0074275E"/>
    <w:rsid w:val="00752433"/>
    <w:rsid w:val="00785B1E"/>
    <w:rsid w:val="007A7AAF"/>
    <w:rsid w:val="007B07D2"/>
    <w:rsid w:val="007B2D2E"/>
    <w:rsid w:val="007B4635"/>
    <w:rsid w:val="007C49D3"/>
    <w:rsid w:val="007E0576"/>
    <w:rsid w:val="007E27EE"/>
    <w:rsid w:val="007F07C0"/>
    <w:rsid w:val="007F4609"/>
    <w:rsid w:val="00820596"/>
    <w:rsid w:val="00821221"/>
    <w:rsid w:val="008504B5"/>
    <w:rsid w:val="0085121B"/>
    <w:rsid w:val="00854A19"/>
    <w:rsid w:val="00865447"/>
    <w:rsid w:val="00890958"/>
    <w:rsid w:val="00893AE4"/>
    <w:rsid w:val="00897776"/>
    <w:rsid w:val="008D0EED"/>
    <w:rsid w:val="008D48EE"/>
    <w:rsid w:val="008D4EDD"/>
    <w:rsid w:val="008E4694"/>
    <w:rsid w:val="009212BE"/>
    <w:rsid w:val="00922A07"/>
    <w:rsid w:val="009230C6"/>
    <w:rsid w:val="00934929"/>
    <w:rsid w:val="00936C6D"/>
    <w:rsid w:val="00960004"/>
    <w:rsid w:val="00970D00"/>
    <w:rsid w:val="00992DDA"/>
    <w:rsid w:val="009B42F3"/>
    <w:rsid w:val="009B69AE"/>
    <w:rsid w:val="009C1CCA"/>
    <w:rsid w:val="009D026F"/>
    <w:rsid w:val="00A467D1"/>
    <w:rsid w:val="00A47AAF"/>
    <w:rsid w:val="00A62B03"/>
    <w:rsid w:val="00A6606C"/>
    <w:rsid w:val="00A8464A"/>
    <w:rsid w:val="00AA1DC1"/>
    <w:rsid w:val="00AE366A"/>
    <w:rsid w:val="00B12C6C"/>
    <w:rsid w:val="00B15C55"/>
    <w:rsid w:val="00B17AAC"/>
    <w:rsid w:val="00B24D2E"/>
    <w:rsid w:val="00B26E3E"/>
    <w:rsid w:val="00B3531E"/>
    <w:rsid w:val="00B61AD5"/>
    <w:rsid w:val="00B66D44"/>
    <w:rsid w:val="00B66DA7"/>
    <w:rsid w:val="00B75114"/>
    <w:rsid w:val="00BC6BC4"/>
    <w:rsid w:val="00BF77DE"/>
    <w:rsid w:val="00C07F25"/>
    <w:rsid w:val="00C335B7"/>
    <w:rsid w:val="00C342F9"/>
    <w:rsid w:val="00C43BAB"/>
    <w:rsid w:val="00C45484"/>
    <w:rsid w:val="00C466AD"/>
    <w:rsid w:val="00C5062E"/>
    <w:rsid w:val="00C954B8"/>
    <w:rsid w:val="00C96FB5"/>
    <w:rsid w:val="00CB47A6"/>
    <w:rsid w:val="00CC12EF"/>
    <w:rsid w:val="00CC52FE"/>
    <w:rsid w:val="00D23AEB"/>
    <w:rsid w:val="00D455F3"/>
    <w:rsid w:val="00D80F9D"/>
    <w:rsid w:val="00D9644D"/>
    <w:rsid w:val="00DD3360"/>
    <w:rsid w:val="00DE4BDD"/>
    <w:rsid w:val="00E039DA"/>
    <w:rsid w:val="00E11BCD"/>
    <w:rsid w:val="00E40485"/>
    <w:rsid w:val="00E44CCF"/>
    <w:rsid w:val="00E47687"/>
    <w:rsid w:val="00E82578"/>
    <w:rsid w:val="00E86752"/>
    <w:rsid w:val="00E90DAB"/>
    <w:rsid w:val="00E931C0"/>
    <w:rsid w:val="00EB0FF0"/>
    <w:rsid w:val="00EC5222"/>
    <w:rsid w:val="00EC55EA"/>
    <w:rsid w:val="00EC6BCC"/>
    <w:rsid w:val="00ED0E73"/>
    <w:rsid w:val="00EF0868"/>
    <w:rsid w:val="00EF77EA"/>
    <w:rsid w:val="00F01F01"/>
    <w:rsid w:val="00F04D03"/>
    <w:rsid w:val="00F05747"/>
    <w:rsid w:val="00F06D7A"/>
    <w:rsid w:val="00F51065"/>
    <w:rsid w:val="00F5372E"/>
    <w:rsid w:val="00F55075"/>
    <w:rsid w:val="00FA47E0"/>
    <w:rsid w:val="00FC2F32"/>
    <w:rsid w:val="00FC76A0"/>
    <w:rsid w:val="00FD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9D68C"/>
  <w15:chartTrackingRefBased/>
  <w15:docId w15:val="{BFF83F8F-8865-4019-BED9-15F9EC0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60"/>
    <w:pPr>
      <w:widowControl w:val="0"/>
      <w:jc w:val="both"/>
    </w:pPr>
    <w:rPr>
      <w:sz w:val="18"/>
    </w:rPr>
  </w:style>
  <w:style w:type="paragraph" w:styleId="1">
    <w:name w:val="heading 1"/>
    <w:basedOn w:val="a"/>
    <w:link w:val="10"/>
    <w:uiPriority w:val="9"/>
    <w:qFormat/>
    <w:rsid w:val="007B463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91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691D52"/>
    <w:rPr>
      <w:i/>
      <w:iCs/>
    </w:rPr>
  </w:style>
  <w:style w:type="character" w:customStyle="1" w:styleId="10">
    <w:name w:val="見出し 1 (文字)"/>
    <w:basedOn w:val="a0"/>
    <w:link w:val="1"/>
    <w:uiPriority w:val="9"/>
    <w:rsid w:val="007B4635"/>
    <w:rPr>
      <w:rFonts w:ascii="ＭＳ Ｐゴシック" w:eastAsia="ＭＳ Ｐゴシック" w:hAnsi="ＭＳ Ｐゴシック" w:cs="ＭＳ Ｐゴシック"/>
      <w:b/>
      <w:bCs/>
      <w:kern w:val="36"/>
      <w:sz w:val="48"/>
      <w:szCs w:val="48"/>
    </w:rPr>
  </w:style>
  <w:style w:type="table" w:styleId="a4">
    <w:name w:val="Table Grid"/>
    <w:basedOn w:val="a1"/>
    <w:uiPriority w:val="39"/>
    <w:rsid w:val="007B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464A"/>
    <w:pPr>
      <w:tabs>
        <w:tab w:val="center" w:pos="4252"/>
        <w:tab w:val="right" w:pos="8504"/>
      </w:tabs>
      <w:snapToGrid w:val="0"/>
    </w:pPr>
  </w:style>
  <w:style w:type="character" w:customStyle="1" w:styleId="a6">
    <w:name w:val="ヘッダー (文字)"/>
    <w:basedOn w:val="a0"/>
    <w:link w:val="a5"/>
    <w:uiPriority w:val="99"/>
    <w:rsid w:val="00A8464A"/>
    <w:rPr>
      <w:rFonts w:ascii="游明朝" w:eastAsia="游明朝" w:hAnsi="游明朝"/>
      <w:sz w:val="18"/>
    </w:rPr>
  </w:style>
  <w:style w:type="paragraph" w:styleId="a7">
    <w:name w:val="footer"/>
    <w:basedOn w:val="a"/>
    <w:link w:val="a8"/>
    <w:uiPriority w:val="99"/>
    <w:unhideWhenUsed/>
    <w:rsid w:val="00A8464A"/>
    <w:pPr>
      <w:tabs>
        <w:tab w:val="center" w:pos="4252"/>
        <w:tab w:val="right" w:pos="8504"/>
      </w:tabs>
      <w:snapToGrid w:val="0"/>
    </w:pPr>
  </w:style>
  <w:style w:type="character" w:customStyle="1" w:styleId="a8">
    <w:name w:val="フッター (文字)"/>
    <w:basedOn w:val="a0"/>
    <w:link w:val="a7"/>
    <w:uiPriority w:val="99"/>
    <w:rsid w:val="00A8464A"/>
    <w:rPr>
      <w:rFonts w:ascii="游明朝" w:eastAsia="游明朝" w:hAnsi="游明朝"/>
      <w:sz w:val="18"/>
    </w:rPr>
  </w:style>
  <w:style w:type="paragraph" w:styleId="a9">
    <w:name w:val="Balloon Text"/>
    <w:basedOn w:val="a"/>
    <w:link w:val="aa"/>
    <w:uiPriority w:val="99"/>
    <w:semiHidden/>
    <w:unhideWhenUsed/>
    <w:rsid w:val="00514CAC"/>
    <w:rPr>
      <w:rFonts w:asciiTheme="majorHAnsi" w:eastAsiaTheme="majorEastAsia" w:hAnsiTheme="majorHAnsi" w:cstheme="majorBidi"/>
      <w:szCs w:val="18"/>
    </w:rPr>
  </w:style>
  <w:style w:type="character" w:customStyle="1" w:styleId="aa">
    <w:name w:val="吹き出し (文字)"/>
    <w:basedOn w:val="a0"/>
    <w:link w:val="a9"/>
    <w:uiPriority w:val="99"/>
    <w:semiHidden/>
    <w:rsid w:val="00514CAC"/>
    <w:rPr>
      <w:rFonts w:asciiTheme="majorHAnsi" w:eastAsiaTheme="majorEastAsia" w:hAnsiTheme="majorHAnsi" w:cstheme="majorBidi"/>
      <w:sz w:val="18"/>
      <w:szCs w:val="18"/>
    </w:rPr>
  </w:style>
  <w:style w:type="paragraph" w:styleId="ab">
    <w:name w:val="List Paragraph"/>
    <w:basedOn w:val="a"/>
    <w:uiPriority w:val="34"/>
    <w:qFormat/>
    <w:rsid w:val="00A62B03"/>
    <w:pPr>
      <w:ind w:leftChars="400" w:left="840"/>
    </w:pPr>
  </w:style>
  <w:style w:type="character" w:styleId="ac">
    <w:name w:val="Placeholder Text"/>
    <w:basedOn w:val="a0"/>
    <w:uiPriority w:val="99"/>
    <w:semiHidden/>
    <w:rsid w:val="00625CC2"/>
    <w:rPr>
      <w:color w:val="808080"/>
    </w:rPr>
  </w:style>
  <w:style w:type="paragraph" w:styleId="HTML">
    <w:name w:val="HTML Preformatted"/>
    <w:basedOn w:val="a"/>
    <w:link w:val="HTML0"/>
    <w:uiPriority w:val="99"/>
    <w:unhideWhenUsed/>
    <w:rsid w:val="00D8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80F9D"/>
    <w:rPr>
      <w:rFonts w:ascii="ＭＳ ゴシック" w:eastAsia="ＭＳ ゴシック" w:hAnsi="ＭＳ ゴシック" w:cs="ＭＳ ゴシック"/>
      <w:kern w:val="0"/>
      <w:sz w:val="24"/>
      <w:szCs w:val="24"/>
    </w:rPr>
  </w:style>
  <w:style w:type="character" w:styleId="ad">
    <w:name w:val="line number"/>
    <w:basedOn w:val="a0"/>
    <w:uiPriority w:val="99"/>
    <w:semiHidden/>
    <w:unhideWhenUsed/>
    <w:rsid w:val="00540064"/>
    <w:rPr>
      <w:rFonts w:eastAsia="Times New Roman"/>
      <w:sz w:val="16"/>
    </w:rPr>
  </w:style>
  <w:style w:type="character" w:styleId="ae">
    <w:name w:val="Hyperlink"/>
    <w:basedOn w:val="a0"/>
    <w:uiPriority w:val="99"/>
    <w:unhideWhenUsed/>
    <w:rsid w:val="00261E49"/>
    <w:rPr>
      <w:color w:val="0563C1" w:themeColor="hyperlink"/>
      <w:u w:val="single"/>
    </w:rPr>
  </w:style>
  <w:style w:type="character" w:styleId="af">
    <w:name w:val="Unresolved Mention"/>
    <w:basedOn w:val="a0"/>
    <w:uiPriority w:val="99"/>
    <w:semiHidden/>
    <w:unhideWhenUsed/>
    <w:rsid w:val="00E11BCD"/>
    <w:rPr>
      <w:color w:val="605E5C"/>
      <w:shd w:val="clear" w:color="auto" w:fill="E1DFDD"/>
    </w:rPr>
  </w:style>
  <w:style w:type="character" w:styleId="af0">
    <w:name w:val="FollowedHyperlink"/>
    <w:basedOn w:val="a0"/>
    <w:uiPriority w:val="99"/>
    <w:semiHidden/>
    <w:unhideWhenUsed/>
    <w:rsid w:val="009D0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978">
      <w:bodyDiv w:val="1"/>
      <w:marLeft w:val="0"/>
      <w:marRight w:val="0"/>
      <w:marTop w:val="0"/>
      <w:marBottom w:val="0"/>
      <w:divBdr>
        <w:top w:val="none" w:sz="0" w:space="0" w:color="auto"/>
        <w:left w:val="none" w:sz="0" w:space="0" w:color="auto"/>
        <w:bottom w:val="none" w:sz="0" w:space="0" w:color="auto"/>
        <w:right w:val="none" w:sz="0" w:space="0" w:color="auto"/>
      </w:divBdr>
    </w:div>
    <w:div w:id="357779047">
      <w:bodyDiv w:val="1"/>
      <w:marLeft w:val="0"/>
      <w:marRight w:val="0"/>
      <w:marTop w:val="0"/>
      <w:marBottom w:val="0"/>
      <w:divBdr>
        <w:top w:val="none" w:sz="0" w:space="0" w:color="auto"/>
        <w:left w:val="none" w:sz="0" w:space="0" w:color="auto"/>
        <w:bottom w:val="none" w:sz="0" w:space="0" w:color="auto"/>
        <w:right w:val="none" w:sz="0" w:space="0" w:color="auto"/>
      </w:divBdr>
    </w:div>
    <w:div w:id="498617184">
      <w:bodyDiv w:val="1"/>
      <w:marLeft w:val="0"/>
      <w:marRight w:val="0"/>
      <w:marTop w:val="0"/>
      <w:marBottom w:val="0"/>
      <w:divBdr>
        <w:top w:val="none" w:sz="0" w:space="0" w:color="auto"/>
        <w:left w:val="none" w:sz="0" w:space="0" w:color="auto"/>
        <w:bottom w:val="none" w:sz="0" w:space="0" w:color="auto"/>
        <w:right w:val="none" w:sz="0" w:space="0" w:color="auto"/>
      </w:divBdr>
    </w:div>
    <w:div w:id="541136754">
      <w:bodyDiv w:val="1"/>
      <w:marLeft w:val="0"/>
      <w:marRight w:val="0"/>
      <w:marTop w:val="0"/>
      <w:marBottom w:val="0"/>
      <w:divBdr>
        <w:top w:val="none" w:sz="0" w:space="0" w:color="auto"/>
        <w:left w:val="none" w:sz="0" w:space="0" w:color="auto"/>
        <w:bottom w:val="none" w:sz="0" w:space="0" w:color="auto"/>
        <w:right w:val="none" w:sz="0" w:space="0" w:color="auto"/>
      </w:divBdr>
    </w:div>
    <w:div w:id="791363848">
      <w:bodyDiv w:val="1"/>
      <w:marLeft w:val="0"/>
      <w:marRight w:val="0"/>
      <w:marTop w:val="0"/>
      <w:marBottom w:val="0"/>
      <w:divBdr>
        <w:top w:val="none" w:sz="0" w:space="0" w:color="auto"/>
        <w:left w:val="none" w:sz="0" w:space="0" w:color="auto"/>
        <w:bottom w:val="none" w:sz="0" w:space="0" w:color="auto"/>
        <w:right w:val="none" w:sz="0" w:space="0" w:color="auto"/>
      </w:divBdr>
      <w:divsChild>
        <w:div w:id="1547764127">
          <w:marLeft w:val="0"/>
          <w:marRight w:val="0"/>
          <w:marTop w:val="0"/>
          <w:marBottom w:val="0"/>
          <w:divBdr>
            <w:top w:val="none" w:sz="0" w:space="0" w:color="auto"/>
            <w:left w:val="none" w:sz="0" w:space="0" w:color="auto"/>
            <w:bottom w:val="none" w:sz="0" w:space="0" w:color="auto"/>
            <w:right w:val="none" w:sz="0" w:space="0" w:color="auto"/>
          </w:divBdr>
          <w:divsChild>
            <w:div w:id="1061948242">
              <w:marLeft w:val="0"/>
              <w:marRight w:val="0"/>
              <w:marTop w:val="0"/>
              <w:marBottom w:val="0"/>
              <w:divBdr>
                <w:top w:val="none" w:sz="0" w:space="0" w:color="auto"/>
                <w:left w:val="none" w:sz="0" w:space="0" w:color="auto"/>
                <w:bottom w:val="none" w:sz="0" w:space="0" w:color="auto"/>
                <w:right w:val="none" w:sz="0" w:space="0" w:color="auto"/>
              </w:divBdr>
              <w:divsChild>
                <w:div w:id="1272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304">
      <w:bodyDiv w:val="1"/>
      <w:marLeft w:val="0"/>
      <w:marRight w:val="0"/>
      <w:marTop w:val="0"/>
      <w:marBottom w:val="0"/>
      <w:divBdr>
        <w:top w:val="none" w:sz="0" w:space="0" w:color="auto"/>
        <w:left w:val="none" w:sz="0" w:space="0" w:color="auto"/>
        <w:bottom w:val="none" w:sz="0" w:space="0" w:color="auto"/>
        <w:right w:val="none" w:sz="0" w:space="0" w:color="auto"/>
      </w:divBdr>
    </w:div>
    <w:div w:id="1046830620">
      <w:bodyDiv w:val="1"/>
      <w:marLeft w:val="0"/>
      <w:marRight w:val="0"/>
      <w:marTop w:val="0"/>
      <w:marBottom w:val="0"/>
      <w:divBdr>
        <w:top w:val="none" w:sz="0" w:space="0" w:color="auto"/>
        <w:left w:val="none" w:sz="0" w:space="0" w:color="auto"/>
        <w:bottom w:val="none" w:sz="0" w:space="0" w:color="auto"/>
        <w:right w:val="none" w:sz="0" w:space="0" w:color="auto"/>
      </w:divBdr>
    </w:div>
    <w:div w:id="1201475377">
      <w:bodyDiv w:val="1"/>
      <w:marLeft w:val="0"/>
      <w:marRight w:val="0"/>
      <w:marTop w:val="0"/>
      <w:marBottom w:val="0"/>
      <w:divBdr>
        <w:top w:val="none" w:sz="0" w:space="0" w:color="auto"/>
        <w:left w:val="none" w:sz="0" w:space="0" w:color="auto"/>
        <w:bottom w:val="none" w:sz="0" w:space="0" w:color="auto"/>
        <w:right w:val="none" w:sz="0" w:space="0" w:color="auto"/>
      </w:divBdr>
    </w:div>
    <w:div w:id="1476949380">
      <w:bodyDiv w:val="1"/>
      <w:marLeft w:val="0"/>
      <w:marRight w:val="0"/>
      <w:marTop w:val="0"/>
      <w:marBottom w:val="0"/>
      <w:divBdr>
        <w:top w:val="none" w:sz="0" w:space="0" w:color="auto"/>
        <w:left w:val="none" w:sz="0" w:space="0" w:color="auto"/>
        <w:bottom w:val="none" w:sz="0" w:space="0" w:color="auto"/>
        <w:right w:val="none" w:sz="0" w:space="0" w:color="auto"/>
      </w:divBdr>
    </w:div>
    <w:div w:id="1569219235">
      <w:bodyDiv w:val="1"/>
      <w:marLeft w:val="0"/>
      <w:marRight w:val="0"/>
      <w:marTop w:val="0"/>
      <w:marBottom w:val="0"/>
      <w:divBdr>
        <w:top w:val="none" w:sz="0" w:space="0" w:color="auto"/>
        <w:left w:val="none" w:sz="0" w:space="0" w:color="auto"/>
        <w:bottom w:val="none" w:sz="0" w:space="0" w:color="auto"/>
        <w:right w:val="none" w:sz="0" w:space="0" w:color="auto"/>
      </w:divBdr>
    </w:div>
    <w:div w:id="1928273501">
      <w:bodyDiv w:val="1"/>
      <w:marLeft w:val="0"/>
      <w:marRight w:val="0"/>
      <w:marTop w:val="0"/>
      <w:marBottom w:val="0"/>
      <w:divBdr>
        <w:top w:val="none" w:sz="0" w:space="0" w:color="auto"/>
        <w:left w:val="none" w:sz="0" w:space="0" w:color="auto"/>
        <w:bottom w:val="none" w:sz="0" w:space="0" w:color="auto"/>
        <w:right w:val="none" w:sz="0" w:space="0" w:color="auto"/>
      </w:divBdr>
    </w:div>
    <w:div w:id="1939824221">
      <w:bodyDiv w:val="1"/>
      <w:marLeft w:val="0"/>
      <w:marRight w:val="0"/>
      <w:marTop w:val="0"/>
      <w:marBottom w:val="0"/>
      <w:divBdr>
        <w:top w:val="none" w:sz="0" w:space="0" w:color="auto"/>
        <w:left w:val="none" w:sz="0" w:space="0" w:color="auto"/>
        <w:bottom w:val="none" w:sz="0" w:space="0" w:color="auto"/>
        <w:right w:val="none" w:sz="0" w:space="0" w:color="auto"/>
      </w:divBdr>
    </w:div>
    <w:div w:id="2121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ral-planning.jp/events/autumn/autumn-application-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ral-plannin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ral-planning.jp/wordpress/wp-content/uploads/2021/12/%E5%8E%9F%E7%A8%BF%E4%BD%9C%E6%88%90%E8%A6%81%E9%A0%98202106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rural-planning.jp/wordpress/wp-content/uploads/2021/06/%E5%8E%9F%E7%A8%BF%E4%BD%9C%E6%88%90%E8%A6%8B%E6%9C%AC202106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y\Downloads\&#35542;&#25991;&#12539;&#22577;&#21578;&#65343;&#21407;&#31295;&#12486;&#12531;&#12503;&#12524;&#12540;&#1248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c\&#25480;&#26989;\old\2015&#24180;&#24230;\&#32113;&#35336;&#23398;&#65321;\&#12464;&#12521;&#12501;&#39006;\t&#20998;&#2406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doc\&#25480;&#26989;\old\2015&#24180;&#24230;\&#32113;&#35336;&#23398;&#65321;\&#12464;&#12521;&#12501;&#39006;\t&#20998;&#24067;.xlsx" TargetMode="External"/><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76334208223973E-2"/>
          <c:y val="1.694734586748085E-2"/>
          <c:w val="0.95000699912510933"/>
          <c:h val="0.92587015908725701"/>
        </c:manualLayout>
      </c:layout>
      <c:scatterChart>
        <c:scatterStyle val="smoothMarker"/>
        <c:varyColors val="0"/>
        <c:ser>
          <c:idx val="0"/>
          <c:order val="0"/>
          <c:tx>
            <c:v>自由度3</c:v>
          </c:tx>
          <c:spPr>
            <a:ln w="3175" cap="rnd">
              <a:solidFill>
                <a:sysClr val="windowText" lastClr="000000"/>
              </a:solidFill>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(2)'!$B$2:$B$82</c:f>
              <c:numCache>
                <c:formatCode>General</c:formatCode>
                <c:ptCount val="81"/>
                <c:pt idx="0">
                  <c:v>0</c:v>
                </c:pt>
                <c:pt idx="1">
                  <c:v>0.21969564473386122</c:v>
                </c:pt>
                <c:pt idx="2">
                  <c:v>0.24197072451914337</c:v>
                </c:pt>
                <c:pt idx="3">
                  <c:v>0.23079948420818289</c:v>
                </c:pt>
                <c:pt idx="4">
                  <c:v>0.20755374871029736</c:v>
                </c:pt>
                <c:pt idx="5">
                  <c:v>0.18072239266818135</c:v>
                </c:pt>
                <c:pt idx="6">
                  <c:v>0.15418032980376933</c:v>
                </c:pt>
                <c:pt idx="7">
                  <c:v>0.12969664583311846</c:v>
                </c:pt>
                <c:pt idx="8">
                  <c:v>0.10798193302637614</c:v>
                </c:pt>
                <c:pt idx="9">
                  <c:v>8.9197716917722061E-2</c:v>
                </c:pt>
                <c:pt idx="10">
                  <c:v>7.3224912809632461E-2</c:v>
                </c:pt>
                <c:pt idx="11">
                  <c:v>5.9811071855057296E-2</c:v>
                </c:pt>
                <c:pt idx="12">
                  <c:v>4.8652173329641474E-2</c:v>
                </c:pt>
                <c:pt idx="13">
                  <c:v>3.9437527366748784E-2</c:v>
                </c:pt>
                <c:pt idx="14">
                  <c:v>3.1873400451481231E-2</c:v>
                </c:pt>
                <c:pt idx="15">
                  <c:v>2.569427632604613E-2</c:v>
                </c:pt>
                <c:pt idx="16">
                  <c:v>2.066698535409206E-2</c:v>
                </c:pt>
                <c:pt idx="17">
                  <c:v>1.6590824930441637E-2</c:v>
                </c:pt>
                <c:pt idx="18">
                  <c:v>1.3295545235814027E-2</c:v>
                </c:pt>
                <c:pt idx="19">
                  <c:v>1.0638320727349861E-2</c:v>
                </c:pt>
                <c:pt idx="20">
                  <c:v>8.5003666025203466E-3</c:v>
                </c:pt>
                <c:pt idx="21">
                  <c:v>6.7835758495593344E-3</c:v>
                </c:pt>
                <c:pt idx="22">
                  <c:v>5.4073783506338397E-3</c:v>
                </c:pt>
                <c:pt idx="23">
                  <c:v>4.3059176034110211E-3</c:v>
                </c:pt>
                <c:pt idx="24">
                  <c:v>3.4255775001102609E-3</c:v>
                </c:pt>
                <c:pt idx="25">
                  <c:v>2.7228552879408887E-3</c:v>
                </c:pt>
                <c:pt idx="26">
                  <c:v>2.1625572306371672E-3</c:v>
                </c:pt>
                <c:pt idx="27">
                  <c:v>1.7162841715635188E-3</c:v>
                </c:pt>
                <c:pt idx="28">
                  <c:v>1.3611710706428022E-3</c:v>
                </c:pt>
                <c:pt idx="29">
                  <c:v>1.0788450496946162E-3</c:v>
                </c:pt>
                <c:pt idx="30">
                  <c:v>8.5456889492141149E-4</c:v>
                </c:pt>
                <c:pt idx="31">
                  <c:v>6.7654031323493788E-4</c:v>
                </c:pt>
                <c:pt idx="32">
                  <c:v>5.353209030595419E-4</c:v>
                </c:pt>
                <c:pt idx="33">
                  <c:v>4.2337241914559132E-4</c:v>
                </c:pt>
                <c:pt idx="34">
                  <c:v>3.346812869676638E-4</c:v>
                </c:pt>
                <c:pt idx="35">
                  <c:v>2.6445535985084609E-4</c:v>
                </c:pt>
                <c:pt idx="36">
                  <c:v>2.0887957792012186E-4</c:v>
                </c:pt>
                <c:pt idx="37">
                  <c:v>1.6491948593906606E-4</c:v>
                </c:pt>
                <c:pt idx="38">
                  <c:v>1.3016352106201903E-4</c:v>
                </c:pt>
                <c:pt idx="39">
                  <c:v>1.0269662539608485E-4</c:v>
                </c:pt>
                <c:pt idx="40">
                  <c:v>8.099910956089119E-5</c:v>
                </c:pt>
                <c:pt idx="41">
                  <c:v>6.3865829441666377E-5</c:v>
                </c:pt>
                <c:pt idx="42">
                  <c:v>5.0341674029871852E-5</c:v>
                </c:pt>
                <c:pt idx="43">
                  <c:v>3.9670129237143324E-5</c:v>
                </c:pt>
                <c:pt idx="44">
                  <c:v>3.1252308687037288E-5</c:v>
                </c:pt>
                <c:pt idx="45">
                  <c:v>2.4614351800930908E-5</c:v>
                </c:pt>
                <c:pt idx="46">
                  <c:v>1.9381502517190477E-5</c:v>
                </c:pt>
                <c:pt idx="47">
                  <c:v>1.5257516018829361E-5</c:v>
                </c:pt>
                <c:pt idx="48">
                  <c:v>1.2008310358004454E-5</c:v>
                </c:pt>
                <c:pt idx="49">
                  <c:v>9.4489968604233671E-6</c:v>
                </c:pt>
                <c:pt idx="50">
                  <c:v>7.4335975736714878E-6</c:v>
                </c:pt>
                <c:pt idx="51">
                  <c:v>5.8468979219084245E-6</c:v>
                </c:pt>
                <c:pt idx="52">
                  <c:v>4.5979947924431079E-6</c:v>
                </c:pt>
                <c:pt idx="53">
                  <c:v>3.6151899213453166E-6</c:v>
                </c:pt>
                <c:pt idx="54">
                  <c:v>2.8419500610616111E-6</c:v>
                </c:pt>
                <c:pt idx="55">
                  <c:v>2.2337125617799899E-6</c:v>
                </c:pt>
                <c:pt idx="56">
                  <c:v>1.755360554272841E-6</c:v>
                </c:pt>
                <c:pt idx="57">
                  <c:v>1.3792282014384117E-6</c:v>
                </c:pt>
                <c:pt idx="58">
                  <c:v>1.0835253517679889E-6</c:v>
                </c:pt>
                <c:pt idx="59">
                  <c:v>8.5109387629940879E-7</c:v>
                </c:pt>
                <c:pt idx="60">
                  <c:v>6.6842620035749014E-7</c:v>
                </c:pt>
                <c:pt idx="61">
                  <c:v>5.2489101236655621E-7</c:v>
                </c:pt>
                <c:pt idx="62">
                  <c:v>4.1212261157457089E-7</c:v>
                </c:pt>
                <c:pt idx="63">
                  <c:v>3.2353945734492631E-7</c:v>
                </c:pt>
                <c:pt idx="64">
                  <c:v>2.5396469343733122E-7</c:v>
                </c:pt>
                <c:pt idx="65">
                  <c:v>1.993271307998302E-7</c:v>
                </c:pt>
                <c:pt idx="66">
                  <c:v>1.5642569180525672E-7</c:v>
                </c:pt>
                <c:pt idx="67">
                  <c:v>1.2274389413510643E-7</c:v>
                </c:pt>
                <c:pt idx="68">
                  <c:v>9.6303779583933362E-8</c:v>
                </c:pt>
                <c:pt idx="69">
                  <c:v>7.5550927536190185E-8</c:v>
                </c:pt>
                <c:pt idx="70">
                  <c:v>5.9263958246318028E-8</c:v>
                </c:pt>
                <c:pt idx="71">
                  <c:v>4.6483325272056548E-8</c:v>
                </c:pt>
                <c:pt idx="72">
                  <c:v>3.6455297098939731E-8</c:v>
                </c:pt>
                <c:pt idx="73">
                  <c:v>2.8587896645368032E-8</c:v>
                </c:pt>
                <c:pt idx="74">
                  <c:v>2.2416252640261267E-8</c:v>
                </c:pt>
                <c:pt idx="75">
                  <c:v>1.7575357347903746E-8</c:v>
                </c:pt>
                <c:pt idx="76">
                  <c:v>1.3778651252317716E-8</c:v>
                </c:pt>
                <c:pt idx="77">
                  <c:v>1.0801191200478779E-8</c:v>
                </c:pt>
                <c:pt idx="78">
                  <c:v>8.4664231811126894E-9</c:v>
                </c:pt>
                <c:pt idx="79">
                  <c:v>6.6357894255889949E-9</c:v>
                </c:pt>
                <c:pt idx="80">
                  <c:v>5.2005637376543894E-9</c:v>
                </c:pt>
              </c:numCache>
            </c:numRef>
          </c:yVal>
          <c:smooth val="1"/>
          <c:extLst>
            <c:ext xmlns:c16="http://schemas.microsoft.com/office/drawing/2014/chart" uri="{C3380CC4-5D6E-409C-BE32-E72D297353CC}">
              <c16:uniqueId val="{00000000-F761-4A03-BA0B-F02D351A8A51}"/>
            </c:ext>
          </c:extLst>
        </c:ser>
        <c:ser>
          <c:idx val="1"/>
          <c:order val="1"/>
          <c:tx>
            <c:v>自由度5</c:v>
          </c:tx>
          <c:spPr>
            <a:ln w="3175" cap="rnd">
              <a:solidFill>
                <a:sysClr val="windowText" lastClr="000000"/>
              </a:solidFill>
              <a:prstDash val="sys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(2)'!$C$2:$C$82</c:f>
              <c:numCache>
                <c:formatCode>General</c:formatCode>
                <c:ptCount val="81"/>
                <c:pt idx="0">
                  <c:v>0</c:v>
                </c:pt>
                <c:pt idx="1">
                  <c:v>3.6615940788976863E-2</c:v>
                </c:pt>
                <c:pt idx="2">
                  <c:v>8.0656908173047784E-2</c:v>
                </c:pt>
                <c:pt idx="3">
                  <c:v>0.11539974210409146</c:v>
                </c:pt>
                <c:pt idx="4">
                  <c:v>0.1383691658068649</c:v>
                </c:pt>
                <c:pt idx="5">
                  <c:v>0.15060199389015108</c:v>
                </c:pt>
                <c:pt idx="6">
                  <c:v>0.15418032980376931</c:v>
                </c:pt>
                <c:pt idx="7">
                  <c:v>0.15131275347197157</c:v>
                </c:pt>
                <c:pt idx="8">
                  <c:v>0.14397591070183482</c:v>
                </c:pt>
                <c:pt idx="9">
                  <c:v>0.1337965753765831</c:v>
                </c:pt>
                <c:pt idx="10">
                  <c:v>0.12204152134938742</c:v>
                </c:pt>
                <c:pt idx="11">
                  <c:v>0.1096536317342717</c:v>
                </c:pt>
                <c:pt idx="12">
                  <c:v>9.7304346659282948E-2</c:v>
                </c:pt>
                <c:pt idx="13">
                  <c:v>8.5447975961289058E-2</c:v>
                </c:pt>
                <c:pt idx="14">
                  <c:v>7.4371267720122855E-2</c:v>
                </c:pt>
                <c:pt idx="15">
                  <c:v>6.4235690815115321E-2</c:v>
                </c:pt>
                <c:pt idx="16">
                  <c:v>5.5111960944245489E-2</c:v>
                </c:pt>
                <c:pt idx="17">
                  <c:v>4.7007337302917965E-2</c:v>
                </c:pt>
                <c:pt idx="18">
                  <c:v>3.9886635707442081E-2</c:v>
                </c:pt>
                <c:pt idx="19">
                  <c:v>3.3688015636607886E-2</c:v>
                </c:pt>
                <c:pt idx="20">
                  <c:v>2.8334555341734478E-2</c:v>
                </c:pt>
                <c:pt idx="21">
                  <c:v>2.3742515473457671E-2</c:v>
                </c:pt>
                <c:pt idx="22">
                  <c:v>1.9827053952324078E-2</c:v>
                </c:pt>
                <c:pt idx="23">
                  <c:v>1.6506017479742244E-2</c:v>
                </c:pt>
                <c:pt idx="24">
                  <c:v>1.3702310000441044E-2</c:v>
                </c:pt>
                <c:pt idx="25">
                  <c:v>1.1345230366420362E-2</c:v>
                </c:pt>
                <c:pt idx="26">
                  <c:v>9.3710813327610599E-3</c:v>
                </c:pt>
                <c:pt idx="27">
                  <c:v>7.7232787720358355E-3</c:v>
                </c:pt>
                <c:pt idx="28">
                  <c:v>6.3521316629997398E-3</c:v>
                </c:pt>
                <c:pt idx="29">
                  <c:v>5.2144177401906439E-3</c:v>
                </c:pt>
                <c:pt idx="30">
                  <c:v>4.2728444746070599E-3</c:v>
                </c:pt>
                <c:pt idx="31">
                  <c:v>3.4954582850471776E-3</c:v>
                </c:pt>
                <c:pt idx="32">
                  <c:v>2.8550448163175554E-3</c:v>
                </c:pt>
                <c:pt idx="33">
                  <c:v>2.3285483053007527E-3</c:v>
                </c:pt>
                <c:pt idx="34">
                  <c:v>1.8965272928167605E-3</c:v>
                </c:pt>
                <c:pt idx="35">
                  <c:v>1.5426562657966016E-3</c:v>
                </c:pt>
                <c:pt idx="36">
                  <c:v>1.2532774675207308E-3</c:v>
                </c:pt>
                <c:pt idx="37">
                  <c:v>1.0170034966242407E-3</c:v>
                </c:pt>
                <c:pt idx="38">
                  <c:v>8.2436896672612051E-4</c:v>
                </c:pt>
                <c:pt idx="39">
                  <c:v>6.6752806507455135E-4</c:v>
                </c:pt>
                <c:pt idx="40">
                  <c:v>5.3999406373927473E-4</c:v>
                </c:pt>
                <c:pt idx="41">
                  <c:v>4.3641650118471983E-4</c:v>
                </c:pt>
                <c:pt idx="42">
                  <c:v>3.5239171820910311E-4</c:v>
                </c:pt>
                <c:pt idx="43">
                  <c:v>2.8430259286619353E-4</c:v>
                </c:pt>
                <c:pt idx="44">
                  <c:v>2.2918359703827347E-4</c:v>
                </c:pt>
                <c:pt idx="45">
                  <c:v>1.846076385069819E-4</c:v>
                </c:pt>
                <c:pt idx="46">
                  <c:v>1.485915192984603E-4</c:v>
                </c:pt>
                <c:pt idx="47">
                  <c:v>1.195172088141633E-4</c:v>
                </c:pt>
                <c:pt idx="48">
                  <c:v>9.6066482864035687E-5</c:v>
                </c:pt>
                <c:pt idx="49">
                  <c:v>7.7166807693457499E-5</c:v>
                </c:pt>
                <c:pt idx="50">
                  <c:v>6.1946646447262399E-5</c:v>
                </c:pt>
                <c:pt idx="51">
                  <c:v>4.9698632336221624E-5</c:v>
                </c:pt>
                <c:pt idx="52">
                  <c:v>3.9849288201173644E-5</c:v>
                </c:pt>
                <c:pt idx="53">
                  <c:v>3.1934177638550255E-5</c:v>
                </c:pt>
                <c:pt idx="54">
                  <c:v>2.5577550549554496E-5</c:v>
                </c:pt>
                <c:pt idx="55">
                  <c:v>2.047569848298322E-5</c:v>
                </c:pt>
                <c:pt idx="56">
                  <c:v>1.6383365173213187E-5</c:v>
                </c:pt>
                <c:pt idx="57">
                  <c:v>1.3102667913664925E-5</c:v>
                </c:pt>
                <c:pt idx="58">
                  <c:v>1.0474078400423879E-5</c:v>
                </c:pt>
                <c:pt idx="59">
                  <c:v>8.369089783610853E-6</c:v>
                </c:pt>
                <c:pt idx="60">
                  <c:v>6.6842620035748898E-6</c:v>
                </c:pt>
                <c:pt idx="61">
                  <c:v>5.3363919590599822E-6</c:v>
                </c:pt>
                <c:pt idx="62">
                  <c:v>4.2586003196038949E-6</c:v>
                </c:pt>
                <c:pt idx="63">
                  <c:v>3.3971643021217218E-6</c:v>
                </c:pt>
                <c:pt idx="64">
                  <c:v>2.7089567299982002E-6</c:v>
                </c:pt>
                <c:pt idx="65">
                  <c:v>2.1593772503314905E-6</c:v>
                </c:pt>
                <c:pt idx="66">
                  <c:v>1.7206826098578229E-6</c:v>
                </c:pt>
                <c:pt idx="67">
                  <c:v>1.3706401511753554E-6</c:v>
                </c:pt>
                <c:pt idx="68">
                  <c:v>1.091442835284579E-6</c:v>
                </c:pt>
                <c:pt idx="69">
                  <c:v>8.6883566666618638E-7</c:v>
                </c:pt>
                <c:pt idx="70">
                  <c:v>6.9141284620704426E-7</c:v>
                </c:pt>
                <c:pt idx="71">
                  <c:v>5.5005268238600278E-7</c:v>
                </c:pt>
                <c:pt idx="72">
                  <c:v>4.3746356518727709E-7</c:v>
                </c:pt>
                <c:pt idx="73">
                  <c:v>3.4781940918531093E-7</c:v>
                </c:pt>
                <c:pt idx="74">
                  <c:v>2.7646711589655547E-7</c:v>
                </c:pt>
                <c:pt idx="75">
                  <c:v>2.196919668487967E-7</c:v>
                </c:pt>
                <c:pt idx="76">
                  <c:v>1.7452958252935799E-7</c:v>
                </c:pt>
                <c:pt idx="77">
                  <c:v>1.3861528707281096E-7</c:v>
                </c:pt>
                <c:pt idx="78">
                  <c:v>1.10063501354465E-7</c:v>
                </c:pt>
                <c:pt idx="79">
                  <c:v>8.7371227436921668E-8</c:v>
                </c:pt>
                <c:pt idx="80">
                  <c:v>6.934084983539181E-8</c:v>
                </c:pt>
              </c:numCache>
            </c:numRef>
          </c:yVal>
          <c:smooth val="1"/>
          <c:extLst>
            <c:ext xmlns:c16="http://schemas.microsoft.com/office/drawing/2014/chart" uri="{C3380CC4-5D6E-409C-BE32-E72D297353CC}">
              <c16:uniqueId val="{00000001-F761-4A03-BA0B-F02D351A8A51}"/>
            </c:ext>
          </c:extLst>
        </c:ser>
        <c:ser>
          <c:idx val="2"/>
          <c:order val="2"/>
          <c:tx>
            <c:v>自由度10</c:v>
          </c:tx>
          <c:spPr>
            <a:ln w="3175" cap="rnd">
              <a:solidFill>
                <a:sysClr val="windowText" lastClr="000000"/>
              </a:solidFill>
              <a:prstDash val="dash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(2)'!$D$2:$D$82</c:f>
              <c:numCache>
                <c:formatCode>General</c:formatCode>
                <c:ptCount val="81"/>
                <c:pt idx="0">
                  <c:v>0</c:v>
                </c:pt>
                <c:pt idx="1">
                  <c:v>6.3378969976514082E-5</c:v>
                </c:pt>
                <c:pt idx="2">
                  <c:v>7.8975346316749158E-4</c:v>
                </c:pt>
                <c:pt idx="3">
                  <c:v>3.1137443662127449E-3</c:v>
                </c:pt>
                <c:pt idx="4">
                  <c:v>7.6641550244050498E-3</c:v>
                </c:pt>
                <c:pt idx="5">
                  <c:v>1.4572387535613508E-2</c:v>
                </c:pt>
                <c:pt idx="6">
                  <c:v>2.3533259078154699E-2</c:v>
                </c:pt>
                <c:pt idx="7">
                  <c:v>3.3954365089885967E-2</c:v>
                </c:pt>
                <c:pt idx="8">
                  <c:v>4.5111761078870896E-2</c:v>
                </c:pt>
                <c:pt idx="9">
                  <c:v>5.6276392606639969E-2</c:v>
                </c:pt>
                <c:pt idx="10">
                  <c:v>6.6800942890542642E-2</c:v>
                </c:pt>
                <c:pt idx="11">
                  <c:v>7.6169255853467246E-2</c:v>
                </c:pt>
                <c:pt idx="12">
                  <c:v>8.4015677870770411E-2</c:v>
                </c:pt>
                <c:pt idx="13">
                  <c:v>9.0122896311996437E-2</c:v>
                </c:pt>
                <c:pt idx="14">
                  <c:v>9.4406142704409793E-2</c:v>
                </c:pt>
                <c:pt idx="15">
                  <c:v>9.6890127275428173E-2</c:v>
                </c:pt>
                <c:pt idx="16">
                  <c:v>9.7683407406582309E-2</c:v>
                </c:pt>
                <c:pt idx="17">
                  <c:v>9.6953375676556569E-2</c:v>
                </c:pt>
                <c:pt idx="18">
                  <c:v>9.4903810270062214E-2</c:v>
                </c:pt>
                <c:pt idx="19">
                  <c:v>9.1755987187978866E-2</c:v>
                </c:pt>
                <c:pt idx="20">
                  <c:v>8.7733684883925356E-2</c:v>
                </c:pt>
                <c:pt idx="21">
                  <c:v>8.3051971499934485E-2</c:v>
                </c:pt>
                <c:pt idx="22">
                  <c:v>7.7909401862698444E-2</c:v>
                </c:pt>
                <c:pt idx="23">
                  <c:v>7.2483118560877413E-2</c:v>
                </c:pt>
                <c:pt idx="24">
                  <c:v>6.6926308769991685E-2</c:v>
                </c:pt>
                <c:pt idx="25">
                  <c:v>6.1367484290685947E-2</c:v>
                </c:pt>
                <c:pt idx="26">
                  <c:v>5.5911102591969339E-2</c:v>
                </c:pt>
                <c:pt idx="27">
                  <c:v>5.0639114302806196E-2</c:v>
                </c:pt>
                <c:pt idx="28">
                  <c:v>4.561309581867487E-2</c:v>
                </c:pt>
                <c:pt idx="29">
                  <c:v>4.0876696933182535E-2</c:v>
                </c:pt>
                <c:pt idx="30">
                  <c:v>3.6458198227518335E-2</c:v>
                </c:pt>
                <c:pt idx="31">
                  <c:v>3.2373029119059218E-2</c:v>
                </c:pt>
                <c:pt idx="32">
                  <c:v>2.8626144247681017E-2</c:v>
                </c:pt>
                <c:pt idx="33">
                  <c:v>2.5214193484191971E-2</c:v>
                </c:pt>
                <c:pt idx="34">
                  <c:v>2.2127450062679698E-2</c:v>
                </c:pt>
                <c:pt idx="35">
                  <c:v>1.9351483235825542E-2</c:v>
                </c:pt>
                <c:pt idx="36">
                  <c:v>1.686857759609801E-2</c:v>
                </c:pt>
                <c:pt idx="37">
                  <c:v>1.4658911941653282E-2</c:v>
                </c:pt>
                <c:pt idx="38">
                  <c:v>1.2701517347389361E-2</c:v>
                </c:pt>
                <c:pt idx="39">
                  <c:v>1.0975037854508866E-2</c:v>
                </c:pt>
                <c:pt idx="40">
                  <c:v>9.4583187005176789E-3</c:v>
                </c:pt>
                <c:pt idx="41">
                  <c:v>8.1308469206181153E-3</c:v>
                </c:pt>
                <c:pt idx="42">
                  <c:v>6.9730679765471083E-3</c:v>
                </c:pt>
                <c:pt idx="43">
                  <c:v>5.9666002114390762E-3</c:v>
                </c:pt>
                <c:pt idx="44">
                  <c:v>5.0943666931247229E-3</c:v>
                </c:pt>
                <c:pt idx="45">
                  <c:v>4.3406616164315638E-3</c:v>
                </c:pt>
                <c:pt idx="46">
                  <c:v>3.6911660452271038E-3</c:v>
                </c:pt>
                <c:pt idx="47">
                  <c:v>3.13292549333636E-3</c:v>
                </c:pt>
                <c:pt idx="48">
                  <c:v>2.6542997366377865E-3</c:v>
                </c:pt>
                <c:pt idx="49">
                  <c:v>2.2448933534556233E-3</c:v>
                </c:pt>
                <c:pt idx="50">
                  <c:v>1.8954738220614974E-3</c:v>
                </c:pt>
                <c:pt idx="51">
                  <c:v>1.597882562737802E-3</c:v>
                </c:pt>
                <c:pt idx="52">
                  <c:v>1.3449430873497057E-3</c:v>
                </c:pt>
                <c:pt idx="53">
                  <c:v>1.1303693953034111E-3</c:v>
                </c:pt>
                <c:pt idx="54">
                  <c:v>9.4867691123313026E-4</c:v>
                </c:pt>
                <c:pt idx="55">
                  <c:v>7.9509757542517326E-4</c:v>
                </c:pt>
                <c:pt idx="56">
                  <c:v>6.6550015152255521E-4</c:v>
                </c:pt>
                <c:pt idx="57">
                  <c:v>5.5631638707798279E-4</c:v>
                </c:pt>
                <c:pt idx="58">
                  <c:v>4.6447333219879958E-4</c:v>
                </c:pt>
                <c:pt idx="59">
                  <c:v>3.8733187287869178E-4</c:v>
                </c:pt>
                <c:pt idx="60">
                  <c:v>3.2263135365426959E-4</c:v>
                </c:pt>
                <c:pt idx="61">
                  <c:v>2.6844003596560078E-4</c:v>
                </c:pt>
                <c:pt idx="62">
                  <c:v>2.2311105294198837E-4</c:v>
                </c:pt>
                <c:pt idx="63">
                  <c:v>1.8524346893497169E-4</c:v>
                </c:pt>
                <c:pt idx="64">
                  <c:v>1.5364802521669515E-4</c:v>
                </c:pt>
                <c:pt idx="65">
                  <c:v>1.2731714548519377E-4</c:v>
                </c:pt>
                <c:pt idx="66">
                  <c:v>1.0539878101128159E-4</c:v>
                </c:pt>
                <c:pt idx="67">
                  <c:v>8.7173691302020118E-5</c:v>
                </c:pt>
                <c:pt idx="68">
                  <c:v>7.2035778793886623E-5</c:v>
                </c:pt>
                <c:pt idx="69">
                  <c:v>5.9475122802729142E-5</c:v>
                </c:pt>
                <c:pt idx="70">
                  <c:v>4.9063386824066581E-5</c:v>
                </c:pt>
                <c:pt idx="71">
                  <c:v>4.0441302859878704E-5</c:v>
                </c:pt>
                <c:pt idx="72">
                  <c:v>3.3307965701686496E-5</c:v>
                </c:pt>
                <c:pt idx="73">
                  <c:v>2.74116982900243E-5</c:v>
                </c:pt>
                <c:pt idx="74">
                  <c:v>2.2542275906156858E-5</c:v>
                </c:pt>
                <c:pt idx="75">
                  <c:v>1.8524321729544204E-5</c:v>
                </c:pt>
                <c:pt idx="76">
                  <c:v>1.5211709052839477E-5</c:v>
                </c:pt>
                <c:pt idx="77">
                  <c:v>1.2482826129531444E-5</c:v>
                </c:pt>
                <c:pt idx="78">
                  <c:v>1.0236578258594396E-5</c:v>
                </c:pt>
                <c:pt idx="79">
                  <c:v>8.3890183600239898E-6</c:v>
                </c:pt>
                <c:pt idx="80">
                  <c:v>6.8705120747951988E-6</c:v>
                </c:pt>
              </c:numCache>
            </c:numRef>
          </c:yVal>
          <c:smooth val="1"/>
          <c:extLst>
            <c:ext xmlns:c16="http://schemas.microsoft.com/office/drawing/2014/chart" uri="{C3380CC4-5D6E-409C-BE32-E72D297353CC}">
              <c16:uniqueId val="{00000002-F761-4A03-BA0B-F02D351A8A51}"/>
            </c:ext>
          </c:extLst>
        </c:ser>
        <c:ser>
          <c:idx val="3"/>
          <c:order val="3"/>
          <c:tx>
            <c:v>自由度20</c:v>
          </c:tx>
          <c:spPr>
            <a:ln w="3175" cap="rnd">
              <a:solidFill>
                <a:sysClr val="windowText" lastClr="000000"/>
              </a:solidFill>
              <a:prstDash val="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(2)'!$E$2:$E$82</c:f>
              <c:numCache>
                <c:formatCode>General</c:formatCode>
                <c:ptCount val="81"/>
                <c:pt idx="0">
                  <c:v>0</c:v>
                </c:pt>
                <c:pt idx="1">
                  <c:v>4.0934871274926834E-12</c:v>
                </c:pt>
                <c:pt idx="2">
                  <c:v>1.6322616219566172E-9</c:v>
                </c:pt>
                <c:pt idx="3">
                  <c:v>4.8869453292261857E-8</c:v>
                </c:pt>
                <c:pt idx="4">
                  <c:v>5.0688855981514753E-7</c:v>
                </c:pt>
                <c:pt idx="5">
                  <c:v>2.9412299939541129E-6</c:v>
                </c:pt>
                <c:pt idx="6">
                  <c:v>1.181915913523395E-5</c:v>
                </c:pt>
                <c:pt idx="7">
                  <c:v>3.6858195249573269E-5</c:v>
                </c:pt>
                <c:pt idx="8">
                  <c:v>9.5474626621949005E-5</c:v>
                </c:pt>
                <c:pt idx="9">
                  <c:v>2.1462833187556093E-4</c:v>
                </c:pt>
                <c:pt idx="10">
                  <c:v>4.3145036899170329E-4</c:v>
                </c:pt>
                <c:pt idx="11">
                  <c:v>7.923031648153794E-4</c:v>
                </c:pt>
                <c:pt idx="12">
                  <c:v>1.3502519657802375E-3</c:v>
                </c:pt>
                <c:pt idx="13">
                  <c:v>2.1612258533535177E-3</c:v>
                </c:pt>
                <c:pt idx="14">
                  <c:v>3.2793568957362254E-3</c:v>
                </c:pt>
                <c:pt idx="15">
                  <c:v>4.7520836175038664E-3</c:v>
                </c:pt>
                <c:pt idx="16">
                  <c:v>6.6155958455251466E-3</c:v>
                </c:pt>
                <c:pt idx="17">
                  <c:v>8.8911061203076139E-3</c:v>
                </c:pt>
                <c:pt idx="18">
                  <c:v>1.1582289791329572E-2</c:v>
                </c:pt>
                <c:pt idx="19">
                  <c:v>1.4674072790086048E-2</c:v>
                </c:pt>
                <c:pt idx="20">
                  <c:v>1.8132788707821874E-2</c:v>
                </c:pt>
                <c:pt idx="21">
                  <c:v>2.1907593409937566E-2</c:v>
                </c:pt>
                <c:pt idx="22">
                  <c:v>2.5932926338023823E-2</c:v>
                </c:pt>
                <c:pt idx="23">
                  <c:v>3.0131746339665078E-2</c:v>
                </c:pt>
                <c:pt idx="24">
                  <c:v>3.4419244510281444E-2</c:v>
                </c:pt>
                <c:pt idx="25">
                  <c:v>3.8706741819107923E-2</c:v>
                </c:pt>
                <c:pt idx="26">
                  <c:v>4.2905508049520633E-2</c:v>
                </c:pt>
                <c:pt idx="27">
                  <c:v>4.6930283105813396E-2</c:v>
                </c:pt>
                <c:pt idx="28">
                  <c:v>5.0702334750295536E-2</c:v>
                </c:pt>
                <c:pt idx="29">
                  <c:v>5.4151942107950844E-2</c:v>
                </c:pt>
                <c:pt idx="30">
                  <c:v>5.7220246939115683E-2</c:v>
                </c:pt>
                <c:pt idx="31">
                  <c:v>5.986046129511715E-2</c:v>
                </c:pt>
                <c:pt idx="32">
                  <c:v>6.2038458644709749E-2</c:v>
                </c:pt>
                <c:pt idx="33">
                  <c:v>6.3732804955014308E-2</c:v>
                </c:pt>
                <c:pt idx="34">
                  <c:v>6.4934306513819068E-2</c:v>
                </c:pt>
                <c:pt idx="35">
                  <c:v>6.5645163146431693E-2</c:v>
                </c:pt>
                <c:pt idx="36">
                  <c:v>6.5877820004761348E-2</c:v>
                </c:pt>
                <c:pt idx="37">
                  <c:v>6.565360962229197E-2</c:v>
                </c:pt>
                <c:pt idx="38">
                  <c:v>6.5001269846133941E-2</c:v>
                </c:pt>
                <c:pt idx="39">
                  <c:v>6.3955413942221373E-2</c:v>
                </c:pt>
                <c:pt idx="40">
                  <c:v>6.255501786056665E-2</c:v>
                </c:pt>
                <c:pt idx="41">
                  <c:v>6.084197740571283E-2</c:v>
                </c:pt>
                <c:pt idx="42">
                  <c:v>5.885977574422125E-2</c:v>
                </c:pt>
                <c:pt idx="43">
                  <c:v>5.66522899542675E-2</c:v>
                </c:pt>
                <c:pt idx="44">
                  <c:v>5.4262754649102497E-2</c:v>
                </c:pt>
                <c:pt idx="45">
                  <c:v>5.1732891383230083E-2</c:v>
                </c:pt>
                <c:pt idx="46">
                  <c:v>4.9102204730975443E-2</c:v>
                </c:pt>
                <c:pt idx="47">
                  <c:v>4.6407439649451938E-2</c:v>
                </c:pt>
                <c:pt idx="48">
                  <c:v>4.3682189951524716E-2</c:v>
                </c:pt>
                <c:pt idx="49">
                  <c:v>4.0956644306215782E-2</c:v>
                </c:pt>
                <c:pt idx="50">
                  <c:v>3.8257454000432622E-2</c:v>
                </c:pt>
                <c:pt idx="51">
                  <c:v>3.5607705561054137E-2</c:v>
                </c:pt>
                <c:pt idx="52">
                  <c:v>3.3026981066887194E-2</c:v>
                </c:pt>
                <c:pt idx="53">
                  <c:v>3.05314893960957E-2</c:v>
                </c:pt>
                <c:pt idx="54">
                  <c:v>2.8134252588317296E-2</c:v>
                </c:pt>
                <c:pt idx="55">
                  <c:v>2.5845332800607745E-2</c:v>
                </c:pt>
                <c:pt idx="56">
                  <c:v>2.3672086871194903E-2</c:v>
                </c:pt>
                <c:pt idx="57">
                  <c:v>2.1619437164388002E-2</c:v>
                </c:pt>
                <c:pt idx="58">
                  <c:v>1.9690149064269361E-2</c:v>
                </c:pt>
                <c:pt idx="59">
                  <c:v>1.7885107144029785E-2</c:v>
                </c:pt>
                <c:pt idx="60">
                  <c:v>1.6203583609868448E-2</c:v>
                </c:pt>
                <c:pt idx="61">
                  <c:v>1.464349406679207E-2</c:v>
                </c:pt>
                <c:pt idx="62">
                  <c:v>1.3201636955285189E-2</c:v>
                </c:pt>
                <c:pt idx="63">
                  <c:v>1.1873914150542493E-2</c:v>
                </c:pt>
                <c:pt idx="64">
                  <c:v>1.0655531196403532E-2</c:v>
                </c:pt>
                <c:pt idx="65">
                  <c:v>9.5411764677005434E-3</c:v>
                </c:pt>
                <c:pt idx="66">
                  <c:v>8.5251792257718343E-3</c:v>
                </c:pt>
                <c:pt idx="67">
                  <c:v>7.6016470641589251E-3</c:v>
                </c:pt>
                <c:pt idx="68">
                  <c:v>6.7645836488724525E-3</c:v>
                </c:pt>
                <c:pt idx="69">
                  <c:v>6.007987955024721E-3</c:v>
                </c:pt>
                <c:pt idx="70">
                  <c:v>5.3259364042871045E-3</c:v>
                </c:pt>
                <c:pt idx="71">
                  <c:v>4.7126494303691199E-3</c:v>
                </c:pt>
                <c:pt idx="72">
                  <c:v>4.1625440565479076E-3</c:v>
                </c:pt>
                <c:pt idx="73">
                  <c:v>3.6702740731011357E-3</c:v>
                </c:pt>
                <c:pt idx="74">
                  <c:v>3.2307593649112867E-3</c:v>
                </c:pt>
                <c:pt idx="75">
                  <c:v>2.8392058707287973E-3</c:v>
                </c:pt>
                <c:pt idx="76">
                  <c:v>2.4911175644197585E-3</c:v>
                </c:pt>
                <c:pt idx="77">
                  <c:v>2.1823017424407688E-3</c:v>
                </c:pt>
                <c:pt idx="78">
                  <c:v>1.9088687869595218E-3</c:v>
                </c:pt>
                <c:pt idx="79">
                  <c:v>1.6672274554889214E-3</c:v>
                </c:pt>
                <c:pt idx="80">
                  <c:v>1.4540766295862838E-3</c:v>
                </c:pt>
              </c:numCache>
            </c:numRef>
          </c:yVal>
          <c:smooth val="1"/>
          <c:extLst>
            <c:ext xmlns:c16="http://schemas.microsoft.com/office/drawing/2014/chart" uri="{C3380CC4-5D6E-409C-BE32-E72D297353CC}">
              <c16:uniqueId val="{00000003-F761-4A03-BA0B-F02D351A8A51}"/>
            </c:ext>
          </c:extLst>
        </c:ser>
        <c:ser>
          <c:idx val="4"/>
          <c:order val="4"/>
          <c:tx>
            <c:v>自由度30</c:v>
          </c:tx>
          <c:spPr>
            <a:ln w="3175" cap="rnd">
              <a:solidFill>
                <a:sysClr val="windowText" lastClr="000000"/>
              </a:solidFill>
              <a:prstDash val="lgDashDot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(2)'!$F$2:$F$82</c:f>
              <c:numCache>
                <c:formatCode>General</c:formatCode>
                <c:ptCount val="81"/>
                <c:pt idx="0">
                  <c:v>0</c:v>
                </c:pt>
                <c:pt idx="1">
                  <c:v>1.6639801960298357E-20</c:v>
                </c:pt>
                <c:pt idx="2">
                  <c:v>2.1232174361531928E-16</c:v>
                </c:pt>
                <c:pt idx="3">
                  <c:v>4.8272354070163344E-14</c:v>
                </c:pt>
                <c:pt idx="4">
                  <c:v>2.1099257401562919E-12</c:v>
                </c:pt>
                <c:pt idx="5">
                  <c:v>3.7362311073962623E-11</c:v>
                </c:pt>
                <c:pt idx="6">
                  <c:v>3.7359199002323579E-10</c:v>
                </c:pt>
                <c:pt idx="7">
                  <c:v>2.5181348906610107E-9</c:v>
                </c:pt>
                <c:pt idx="8">
                  <c:v>1.2717232983276574E-8</c:v>
                </c:pt>
                <c:pt idx="9">
                  <c:v>5.1517445644037051E-8</c:v>
                </c:pt>
                <c:pt idx="10">
                  <c:v>1.7538222234784407E-7</c:v>
                </c:pt>
                <c:pt idx="11">
                  <c:v>5.1869198914969323E-7</c:v>
                </c:pt>
                <c:pt idx="12">
                  <c:v>1.3657643510014919E-6</c:v>
                </c:pt>
                <c:pt idx="13">
                  <c:v>3.2619074885449396E-6</c:v>
                </c:pt>
                <c:pt idx="14">
                  <c:v>7.1694127937997995E-6</c:v>
                </c:pt>
                <c:pt idx="15">
                  <c:v>1.4668817092095743E-5</c:v>
                </c:pt>
                <c:pt idx="16">
                  <c:v>2.8198343930310331E-5</c:v>
                </c:pt>
                <c:pt idx="17">
                  <c:v>5.1316275125678676E-5</c:v>
                </c:pt>
                <c:pt idx="18">
                  <c:v>8.8963462304390755E-5</c:v>
                </c:pt>
                <c:pt idx="19">
                  <c:v>1.4769758627383047E-4</c:v>
                </c:pt>
                <c:pt idx="20">
                  <c:v>2.3586815148161558E-4</c:v>
                </c:pt>
                <c:pt idx="21">
                  <c:v>3.637021513362913E-4</c:v>
                </c:pt>
                <c:pt idx="22">
                  <c:v>5.4327491774697667E-4</c:v>
                </c:pt>
                <c:pt idx="23">
                  <c:v>7.8834842985415869E-4</c:v>
                </c:pt>
                <c:pt idx="24">
                  <c:v>1.1140694526804379E-3</c:v>
                </c:pt>
                <c:pt idx="25">
                  <c:v>1.5365311998272989E-3</c:v>
                </c:pt>
                <c:pt idx="26">
                  <c:v>2.0722135677123245E-3</c:v>
                </c:pt>
                <c:pt idx="27">
                  <c:v>2.7373272388784222E-3</c:v>
                </c:pt>
                <c:pt idx="28">
                  <c:v>3.547095155462112E-3</c:v>
                </c:pt>
                <c:pt idx="29">
                  <c:v>4.5150103526663491E-3</c:v>
                </c:pt>
                <c:pt idx="30">
                  <c:v>5.6521115628370318E-3</c:v>
                </c:pt>
                <c:pt idx="31">
                  <c:v>6.9663173144708579E-3</c:v>
                </c:pt>
                <c:pt idx="32">
                  <c:v>8.4618556979264518E-3</c:v>
                </c:pt>
                <c:pt idx="33">
                  <c:v>1.0138821013405672E-2</c:v>
                </c:pt>
                <c:pt idx="34">
                  <c:v>1.1992880770764595E-2</c:v>
                </c:pt>
                <c:pt idx="35">
                  <c:v>1.4015147666182681E-2</c:v>
                </c:pt>
                <c:pt idx="36">
                  <c:v>1.6192221917503954E-2</c:v>
                </c:pt>
                <c:pt idx="37">
                  <c:v>1.8506400348280456E-2</c:v>
                </c:pt>
                <c:pt idx="38">
                  <c:v>2.0936040426336996E-2</c:v>
                </c:pt>
                <c:pt idx="39">
                  <c:v>2.3456060519275432E-2</c:v>
                </c:pt>
                <c:pt idx="40">
                  <c:v>2.6038552223013094E-2</c:v>
                </c:pt>
                <c:pt idx="41">
                  <c:v>2.8653476908645212E-2</c:v>
                </c:pt>
                <c:pt idx="42">
                  <c:v>3.1269416648032948E-2</c:v>
                </c:pt>
                <c:pt idx="43">
                  <c:v>3.3854349339468334E-2</c:v>
                </c:pt>
                <c:pt idx="44">
                  <c:v>3.6376418993475719E-2</c:v>
                </c:pt>
                <c:pt idx="45">
                  <c:v>3.8804674523783937E-2</c:v>
                </c:pt>
                <c:pt idx="46">
                  <c:v>4.1109753749477194E-2</c:v>
                </c:pt>
                <c:pt idx="47">
                  <c:v>4.3264493364934355E-2</c:v>
                </c:pt>
                <c:pt idx="48">
                  <c:v>4.524445009164918E-2</c:v>
                </c:pt>
                <c:pt idx="49">
                  <c:v>4.7028322827086383E-2</c:v>
                </c:pt>
                <c:pt idx="50">
                  <c:v>4.8598270118289905E-2</c:v>
                </c:pt>
                <c:pt idx="51">
                  <c:v>4.9940121518848989E-2</c:v>
                </c:pt>
                <c:pt idx="52">
                  <c:v>5.1043485186762196E-2</c:v>
                </c:pt>
                <c:pt idx="53">
                  <c:v>5.1901757341065974E-2</c:v>
                </c:pt>
                <c:pt idx="54">
                  <c:v>5.2512041851933797E-2</c:v>
                </c:pt>
                <c:pt idx="55">
                  <c:v>5.2874990265353444E-2</c:v>
                </c:pt>
                <c:pt idx="56">
                  <c:v>5.2994573965257773E-2</c:v>
                </c:pt>
                <c:pt idx="57">
                  <c:v>5.2877800985728404E-2</c:v>
                </c:pt>
                <c:pt idx="58">
                  <c:v>5.2534390256805612E-2</c:v>
                </c:pt>
                <c:pt idx="59">
                  <c:v>5.1976415867195105E-2</c:v>
                </c:pt>
                <c:pt idx="60">
                  <c:v>5.1217933332267096E-2</c:v>
                </c:pt>
                <c:pt idx="61">
                  <c:v>5.0274598946496309E-2</c:v>
                </c:pt>
                <c:pt idx="62">
                  <c:v>4.9163292155766064E-2</c:v>
                </c:pt>
                <c:pt idx="63">
                  <c:v>4.7901749582786882E-2</c:v>
                </c:pt>
                <c:pt idx="64">
                  <c:v>4.6508217947885538E-2</c:v>
                </c:pt>
                <c:pt idx="65">
                  <c:v>4.5001131709044358E-2</c:v>
                </c:pt>
                <c:pt idx="66">
                  <c:v>4.3398819851504788E-2</c:v>
                </c:pt>
                <c:pt idx="67">
                  <c:v>4.1719244930987796E-2</c:v>
                </c:pt>
                <c:pt idx="68">
                  <c:v>3.9979776248489418E-2</c:v>
                </c:pt>
                <c:pt idx="69">
                  <c:v>3.8196997932377921E-2</c:v>
                </c:pt>
                <c:pt idx="70">
                  <c:v>3.6386551740436195E-2</c:v>
                </c:pt>
                <c:pt idx="71">
                  <c:v>3.4563013578403197E-2</c:v>
                </c:pt>
                <c:pt idx="72">
                  <c:v>3.2739802063949053E-2</c:v>
                </c:pt>
                <c:pt idx="73">
                  <c:v>3.0929116942100706E-2</c:v>
                </c:pt>
                <c:pt idx="74">
                  <c:v>2.9141904772019098E-2</c:v>
                </c:pt>
                <c:pt idx="75">
                  <c:v>2.7387849044732217E-2</c:v>
                </c:pt>
                <c:pt idx="76">
                  <c:v>2.5675381743848657E-2</c:v>
                </c:pt>
                <c:pt idx="77">
                  <c:v>2.4011713312046698E-2</c:v>
                </c:pt>
                <c:pt idx="78">
                  <c:v>2.2402878020355215E-2</c:v>
                </c:pt>
                <c:pt idx="79">
                  <c:v>2.0853791840079978E-2</c:v>
                </c:pt>
                <c:pt idx="80">
                  <c:v>1.9368320074409383E-2</c:v>
                </c:pt>
              </c:numCache>
            </c:numRef>
          </c:yVal>
          <c:smooth val="1"/>
          <c:extLst>
            <c:ext xmlns:c16="http://schemas.microsoft.com/office/drawing/2014/chart" uri="{C3380CC4-5D6E-409C-BE32-E72D297353CC}">
              <c16:uniqueId val="{00000004-F761-4A03-BA0B-F02D351A8A51}"/>
            </c:ext>
          </c:extLst>
        </c:ser>
        <c:dLbls>
          <c:showLegendKey val="0"/>
          <c:showVal val="0"/>
          <c:showCatName val="0"/>
          <c:showSerName val="0"/>
          <c:showPercent val="0"/>
          <c:showBubbleSize val="0"/>
        </c:dLbls>
        <c:axId val="-680995968"/>
        <c:axId val="-680994336"/>
      </c:scatterChart>
      <c:valAx>
        <c:axId val="-680995968"/>
        <c:scaling>
          <c:orientation val="minMax"/>
          <c:max val="40"/>
          <c:min val="0"/>
        </c:scaling>
        <c:delete val="0"/>
        <c:axPos val="b"/>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4336"/>
        <c:crosses val="autoZero"/>
        <c:crossBetween val="midCat"/>
        <c:majorUnit val="10"/>
      </c:valAx>
      <c:valAx>
        <c:axId val="-680994336"/>
        <c:scaling>
          <c:orientation val="minMax"/>
          <c:max val="0.25"/>
          <c:min val="0"/>
        </c:scaling>
        <c:delete val="0"/>
        <c:axPos val="l"/>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5968"/>
        <c:crosses val="autoZero"/>
        <c:crossBetween val="midCat"/>
        <c:majorUnit val="0.1"/>
      </c:valAx>
      <c:spPr>
        <a:noFill/>
        <a:ln w="3175" cmpd="sng">
          <a:solidFill>
            <a:schemeClr val="tx1"/>
          </a:solidFill>
        </a:ln>
        <a:effectLst/>
      </c:spPr>
    </c:plotArea>
    <c:legend>
      <c:legendPos val="t"/>
      <c:layout>
        <c:manualLayout>
          <c:xMode val="edge"/>
          <c:yMode val="edge"/>
          <c:x val="0.35433243197625514"/>
          <c:y val="7.5013996162605512E-2"/>
          <c:w val="0.61453678160195035"/>
          <c:h val="0.26631794438989831"/>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legend>
    <c:plotVisOnly val="1"/>
    <c:dispBlanksAs val="gap"/>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游明朝" panose="02020400000000000000" pitchFamily="18" charset="-128"/>
          <a:cs typeface="Times New Roman" panose="02020603050405020304" pitchFamily="18" charset="0"/>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76334208223973E-2"/>
          <c:y val="1.694734586748085E-2"/>
          <c:w val="0.95000699912510933"/>
          <c:h val="0.92587015908725701"/>
        </c:manualLayout>
      </c:layout>
      <c:scatterChart>
        <c:scatterStyle val="smoothMarker"/>
        <c:varyColors val="0"/>
        <c:ser>
          <c:idx val="0"/>
          <c:order val="0"/>
          <c:tx>
            <c:v>自由度3</c:v>
          </c:tx>
          <c:spPr>
            <a:ln w="3175" cap="rnd">
              <a:solidFill>
                <a:sysClr val="windowText" lastClr="000000"/>
              </a:solidFill>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(2)'!$B$2:$B$82</c:f>
              <c:numCache>
                <c:formatCode>General</c:formatCode>
                <c:ptCount val="81"/>
                <c:pt idx="0">
                  <c:v>0</c:v>
                </c:pt>
                <c:pt idx="1">
                  <c:v>0.21969564473386122</c:v>
                </c:pt>
                <c:pt idx="2">
                  <c:v>0.24197072451914337</c:v>
                </c:pt>
                <c:pt idx="3">
                  <c:v>0.23079948420818289</c:v>
                </c:pt>
                <c:pt idx="4">
                  <c:v>0.20755374871029736</c:v>
                </c:pt>
                <c:pt idx="5">
                  <c:v>0.18072239266818135</c:v>
                </c:pt>
                <c:pt idx="6">
                  <c:v>0.15418032980376933</c:v>
                </c:pt>
                <c:pt idx="7">
                  <c:v>0.12969664583311846</c:v>
                </c:pt>
                <c:pt idx="8">
                  <c:v>0.10798193302637614</c:v>
                </c:pt>
                <c:pt idx="9">
                  <c:v>8.9197716917722061E-2</c:v>
                </c:pt>
                <c:pt idx="10">
                  <c:v>7.3224912809632461E-2</c:v>
                </c:pt>
                <c:pt idx="11">
                  <c:v>5.9811071855057296E-2</c:v>
                </c:pt>
                <c:pt idx="12">
                  <c:v>4.8652173329641474E-2</c:v>
                </c:pt>
                <c:pt idx="13">
                  <c:v>3.9437527366748784E-2</c:v>
                </c:pt>
                <c:pt idx="14">
                  <c:v>3.1873400451481231E-2</c:v>
                </c:pt>
                <c:pt idx="15">
                  <c:v>2.569427632604613E-2</c:v>
                </c:pt>
                <c:pt idx="16">
                  <c:v>2.066698535409206E-2</c:v>
                </c:pt>
                <c:pt idx="17">
                  <c:v>1.6590824930441637E-2</c:v>
                </c:pt>
                <c:pt idx="18">
                  <c:v>1.3295545235814027E-2</c:v>
                </c:pt>
                <c:pt idx="19">
                  <c:v>1.0638320727349861E-2</c:v>
                </c:pt>
                <c:pt idx="20">
                  <c:v>8.5003666025203466E-3</c:v>
                </c:pt>
                <c:pt idx="21">
                  <c:v>6.7835758495593344E-3</c:v>
                </c:pt>
                <c:pt idx="22">
                  <c:v>5.4073783506338397E-3</c:v>
                </c:pt>
                <c:pt idx="23">
                  <c:v>4.3059176034110211E-3</c:v>
                </c:pt>
                <c:pt idx="24">
                  <c:v>3.4255775001102609E-3</c:v>
                </c:pt>
                <c:pt idx="25">
                  <c:v>2.7228552879408887E-3</c:v>
                </c:pt>
                <c:pt idx="26">
                  <c:v>2.1625572306371672E-3</c:v>
                </c:pt>
                <c:pt idx="27">
                  <c:v>1.7162841715635188E-3</c:v>
                </c:pt>
                <c:pt idx="28">
                  <c:v>1.3611710706428022E-3</c:v>
                </c:pt>
                <c:pt idx="29">
                  <c:v>1.0788450496946162E-3</c:v>
                </c:pt>
                <c:pt idx="30">
                  <c:v>8.5456889492141149E-4</c:v>
                </c:pt>
                <c:pt idx="31">
                  <c:v>6.7654031323493788E-4</c:v>
                </c:pt>
                <c:pt idx="32">
                  <c:v>5.353209030595419E-4</c:v>
                </c:pt>
                <c:pt idx="33">
                  <c:v>4.2337241914559132E-4</c:v>
                </c:pt>
                <c:pt idx="34">
                  <c:v>3.346812869676638E-4</c:v>
                </c:pt>
                <c:pt idx="35">
                  <c:v>2.6445535985084609E-4</c:v>
                </c:pt>
                <c:pt idx="36">
                  <c:v>2.0887957792012186E-4</c:v>
                </c:pt>
                <c:pt idx="37">
                  <c:v>1.6491948593906606E-4</c:v>
                </c:pt>
                <c:pt idx="38">
                  <c:v>1.3016352106201903E-4</c:v>
                </c:pt>
                <c:pt idx="39">
                  <c:v>1.0269662539608485E-4</c:v>
                </c:pt>
                <c:pt idx="40">
                  <c:v>8.099910956089119E-5</c:v>
                </c:pt>
                <c:pt idx="41">
                  <c:v>6.3865829441666377E-5</c:v>
                </c:pt>
                <c:pt idx="42">
                  <c:v>5.0341674029871852E-5</c:v>
                </c:pt>
                <c:pt idx="43">
                  <c:v>3.9670129237143324E-5</c:v>
                </c:pt>
                <c:pt idx="44">
                  <c:v>3.1252308687037288E-5</c:v>
                </c:pt>
                <c:pt idx="45">
                  <c:v>2.4614351800930908E-5</c:v>
                </c:pt>
                <c:pt idx="46">
                  <c:v>1.9381502517190477E-5</c:v>
                </c:pt>
                <c:pt idx="47">
                  <c:v>1.5257516018829361E-5</c:v>
                </c:pt>
                <c:pt idx="48">
                  <c:v>1.2008310358004454E-5</c:v>
                </c:pt>
                <c:pt idx="49">
                  <c:v>9.4489968604233671E-6</c:v>
                </c:pt>
                <c:pt idx="50">
                  <c:v>7.4335975736714878E-6</c:v>
                </c:pt>
                <c:pt idx="51">
                  <c:v>5.8468979219084245E-6</c:v>
                </c:pt>
                <c:pt idx="52">
                  <c:v>4.5979947924431079E-6</c:v>
                </c:pt>
                <c:pt idx="53">
                  <c:v>3.6151899213453166E-6</c:v>
                </c:pt>
                <c:pt idx="54">
                  <c:v>2.8419500610616111E-6</c:v>
                </c:pt>
                <c:pt idx="55">
                  <c:v>2.2337125617799899E-6</c:v>
                </c:pt>
                <c:pt idx="56">
                  <c:v>1.755360554272841E-6</c:v>
                </c:pt>
                <c:pt idx="57">
                  <c:v>1.3792282014384117E-6</c:v>
                </c:pt>
                <c:pt idx="58">
                  <c:v>1.0835253517679889E-6</c:v>
                </c:pt>
                <c:pt idx="59">
                  <c:v>8.5109387629940879E-7</c:v>
                </c:pt>
                <c:pt idx="60">
                  <c:v>6.6842620035749014E-7</c:v>
                </c:pt>
                <c:pt idx="61">
                  <c:v>5.2489101236655621E-7</c:v>
                </c:pt>
                <c:pt idx="62">
                  <c:v>4.1212261157457089E-7</c:v>
                </c:pt>
                <c:pt idx="63">
                  <c:v>3.2353945734492631E-7</c:v>
                </c:pt>
                <c:pt idx="64">
                  <c:v>2.5396469343733122E-7</c:v>
                </c:pt>
                <c:pt idx="65">
                  <c:v>1.993271307998302E-7</c:v>
                </c:pt>
                <c:pt idx="66">
                  <c:v>1.5642569180525672E-7</c:v>
                </c:pt>
                <c:pt idx="67">
                  <c:v>1.2274389413510643E-7</c:v>
                </c:pt>
                <c:pt idx="68">
                  <c:v>9.6303779583933362E-8</c:v>
                </c:pt>
                <c:pt idx="69">
                  <c:v>7.5550927536190185E-8</c:v>
                </c:pt>
                <c:pt idx="70">
                  <c:v>5.9263958246318028E-8</c:v>
                </c:pt>
                <c:pt idx="71">
                  <c:v>4.6483325272056548E-8</c:v>
                </c:pt>
                <c:pt idx="72">
                  <c:v>3.6455297098939731E-8</c:v>
                </c:pt>
                <c:pt idx="73">
                  <c:v>2.8587896645368032E-8</c:v>
                </c:pt>
                <c:pt idx="74">
                  <c:v>2.2416252640261267E-8</c:v>
                </c:pt>
                <c:pt idx="75">
                  <c:v>1.7575357347903746E-8</c:v>
                </c:pt>
                <c:pt idx="76">
                  <c:v>1.3778651252317716E-8</c:v>
                </c:pt>
                <c:pt idx="77">
                  <c:v>1.0801191200478779E-8</c:v>
                </c:pt>
                <c:pt idx="78">
                  <c:v>8.4664231811126894E-9</c:v>
                </c:pt>
                <c:pt idx="79">
                  <c:v>6.6357894255889949E-9</c:v>
                </c:pt>
                <c:pt idx="80">
                  <c:v>5.2005637376543894E-9</c:v>
                </c:pt>
              </c:numCache>
            </c:numRef>
          </c:yVal>
          <c:smooth val="1"/>
          <c:extLst>
            <c:ext xmlns:c16="http://schemas.microsoft.com/office/drawing/2014/chart" uri="{C3380CC4-5D6E-409C-BE32-E72D297353CC}">
              <c16:uniqueId val="{00000000-F761-4A03-BA0B-F02D351A8A51}"/>
            </c:ext>
          </c:extLst>
        </c:ser>
        <c:ser>
          <c:idx val="1"/>
          <c:order val="1"/>
          <c:tx>
            <c:v>自由度5</c:v>
          </c:tx>
          <c:spPr>
            <a:ln w="3175" cap="rnd">
              <a:solidFill>
                <a:sysClr val="windowText" lastClr="000000"/>
              </a:solidFill>
              <a:prstDash val="sys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(2)'!$C$2:$C$82</c:f>
              <c:numCache>
                <c:formatCode>General</c:formatCode>
                <c:ptCount val="81"/>
                <c:pt idx="0">
                  <c:v>0</c:v>
                </c:pt>
                <c:pt idx="1">
                  <c:v>3.6615940788976863E-2</c:v>
                </c:pt>
                <c:pt idx="2">
                  <c:v>8.0656908173047784E-2</c:v>
                </c:pt>
                <c:pt idx="3">
                  <c:v>0.11539974210409146</c:v>
                </c:pt>
                <c:pt idx="4">
                  <c:v>0.1383691658068649</c:v>
                </c:pt>
                <c:pt idx="5">
                  <c:v>0.15060199389015108</c:v>
                </c:pt>
                <c:pt idx="6">
                  <c:v>0.15418032980376931</c:v>
                </c:pt>
                <c:pt idx="7">
                  <c:v>0.15131275347197157</c:v>
                </c:pt>
                <c:pt idx="8">
                  <c:v>0.14397591070183482</c:v>
                </c:pt>
                <c:pt idx="9">
                  <c:v>0.1337965753765831</c:v>
                </c:pt>
                <c:pt idx="10">
                  <c:v>0.12204152134938742</c:v>
                </c:pt>
                <c:pt idx="11">
                  <c:v>0.1096536317342717</c:v>
                </c:pt>
                <c:pt idx="12">
                  <c:v>9.7304346659282948E-2</c:v>
                </c:pt>
                <c:pt idx="13">
                  <c:v>8.5447975961289058E-2</c:v>
                </c:pt>
                <c:pt idx="14">
                  <c:v>7.4371267720122855E-2</c:v>
                </c:pt>
                <c:pt idx="15">
                  <c:v>6.4235690815115321E-2</c:v>
                </c:pt>
                <c:pt idx="16">
                  <c:v>5.5111960944245489E-2</c:v>
                </c:pt>
                <c:pt idx="17">
                  <c:v>4.7007337302917965E-2</c:v>
                </c:pt>
                <c:pt idx="18">
                  <c:v>3.9886635707442081E-2</c:v>
                </c:pt>
                <c:pt idx="19">
                  <c:v>3.3688015636607886E-2</c:v>
                </c:pt>
                <c:pt idx="20">
                  <c:v>2.8334555341734478E-2</c:v>
                </c:pt>
                <c:pt idx="21">
                  <c:v>2.3742515473457671E-2</c:v>
                </c:pt>
                <c:pt idx="22">
                  <c:v>1.9827053952324078E-2</c:v>
                </c:pt>
                <c:pt idx="23">
                  <c:v>1.6506017479742244E-2</c:v>
                </c:pt>
                <c:pt idx="24">
                  <c:v>1.3702310000441044E-2</c:v>
                </c:pt>
                <c:pt idx="25">
                  <c:v>1.1345230366420362E-2</c:v>
                </c:pt>
                <c:pt idx="26">
                  <c:v>9.3710813327610599E-3</c:v>
                </c:pt>
                <c:pt idx="27">
                  <c:v>7.7232787720358355E-3</c:v>
                </c:pt>
                <c:pt idx="28">
                  <c:v>6.3521316629997398E-3</c:v>
                </c:pt>
                <c:pt idx="29">
                  <c:v>5.2144177401906439E-3</c:v>
                </c:pt>
                <c:pt idx="30">
                  <c:v>4.2728444746070599E-3</c:v>
                </c:pt>
                <c:pt idx="31">
                  <c:v>3.4954582850471776E-3</c:v>
                </c:pt>
                <c:pt idx="32">
                  <c:v>2.8550448163175554E-3</c:v>
                </c:pt>
                <c:pt idx="33">
                  <c:v>2.3285483053007527E-3</c:v>
                </c:pt>
                <c:pt idx="34">
                  <c:v>1.8965272928167605E-3</c:v>
                </c:pt>
                <c:pt idx="35">
                  <c:v>1.5426562657966016E-3</c:v>
                </c:pt>
                <c:pt idx="36">
                  <c:v>1.2532774675207308E-3</c:v>
                </c:pt>
                <c:pt idx="37">
                  <c:v>1.0170034966242407E-3</c:v>
                </c:pt>
                <c:pt idx="38">
                  <c:v>8.2436896672612051E-4</c:v>
                </c:pt>
                <c:pt idx="39">
                  <c:v>6.6752806507455135E-4</c:v>
                </c:pt>
                <c:pt idx="40">
                  <c:v>5.3999406373927473E-4</c:v>
                </c:pt>
                <c:pt idx="41">
                  <c:v>4.3641650118471983E-4</c:v>
                </c:pt>
                <c:pt idx="42">
                  <c:v>3.5239171820910311E-4</c:v>
                </c:pt>
                <c:pt idx="43">
                  <c:v>2.8430259286619353E-4</c:v>
                </c:pt>
                <c:pt idx="44">
                  <c:v>2.2918359703827347E-4</c:v>
                </c:pt>
                <c:pt idx="45">
                  <c:v>1.846076385069819E-4</c:v>
                </c:pt>
                <c:pt idx="46">
                  <c:v>1.485915192984603E-4</c:v>
                </c:pt>
                <c:pt idx="47">
                  <c:v>1.195172088141633E-4</c:v>
                </c:pt>
                <c:pt idx="48">
                  <c:v>9.6066482864035687E-5</c:v>
                </c:pt>
                <c:pt idx="49">
                  <c:v>7.7166807693457499E-5</c:v>
                </c:pt>
                <c:pt idx="50">
                  <c:v>6.1946646447262399E-5</c:v>
                </c:pt>
                <c:pt idx="51">
                  <c:v>4.9698632336221624E-5</c:v>
                </c:pt>
                <c:pt idx="52">
                  <c:v>3.9849288201173644E-5</c:v>
                </c:pt>
                <c:pt idx="53">
                  <c:v>3.1934177638550255E-5</c:v>
                </c:pt>
                <c:pt idx="54">
                  <c:v>2.5577550549554496E-5</c:v>
                </c:pt>
                <c:pt idx="55">
                  <c:v>2.047569848298322E-5</c:v>
                </c:pt>
                <c:pt idx="56">
                  <c:v>1.6383365173213187E-5</c:v>
                </c:pt>
                <c:pt idx="57">
                  <c:v>1.3102667913664925E-5</c:v>
                </c:pt>
                <c:pt idx="58">
                  <c:v>1.0474078400423879E-5</c:v>
                </c:pt>
                <c:pt idx="59">
                  <c:v>8.369089783610853E-6</c:v>
                </c:pt>
                <c:pt idx="60">
                  <c:v>6.6842620035748898E-6</c:v>
                </c:pt>
                <c:pt idx="61">
                  <c:v>5.3363919590599822E-6</c:v>
                </c:pt>
                <c:pt idx="62">
                  <c:v>4.2586003196038949E-6</c:v>
                </c:pt>
                <c:pt idx="63">
                  <c:v>3.3971643021217218E-6</c:v>
                </c:pt>
                <c:pt idx="64">
                  <c:v>2.7089567299982002E-6</c:v>
                </c:pt>
                <c:pt idx="65">
                  <c:v>2.1593772503314905E-6</c:v>
                </c:pt>
                <c:pt idx="66">
                  <c:v>1.7206826098578229E-6</c:v>
                </c:pt>
                <c:pt idx="67">
                  <c:v>1.3706401511753554E-6</c:v>
                </c:pt>
                <c:pt idx="68">
                  <c:v>1.091442835284579E-6</c:v>
                </c:pt>
                <c:pt idx="69">
                  <c:v>8.6883566666618638E-7</c:v>
                </c:pt>
                <c:pt idx="70">
                  <c:v>6.9141284620704426E-7</c:v>
                </c:pt>
                <c:pt idx="71">
                  <c:v>5.5005268238600278E-7</c:v>
                </c:pt>
                <c:pt idx="72">
                  <c:v>4.3746356518727709E-7</c:v>
                </c:pt>
                <c:pt idx="73">
                  <c:v>3.4781940918531093E-7</c:v>
                </c:pt>
                <c:pt idx="74">
                  <c:v>2.7646711589655547E-7</c:v>
                </c:pt>
                <c:pt idx="75">
                  <c:v>2.196919668487967E-7</c:v>
                </c:pt>
                <c:pt idx="76">
                  <c:v>1.7452958252935799E-7</c:v>
                </c:pt>
                <c:pt idx="77">
                  <c:v>1.3861528707281096E-7</c:v>
                </c:pt>
                <c:pt idx="78">
                  <c:v>1.10063501354465E-7</c:v>
                </c:pt>
                <c:pt idx="79">
                  <c:v>8.7371227436921668E-8</c:v>
                </c:pt>
                <c:pt idx="80">
                  <c:v>6.934084983539181E-8</c:v>
                </c:pt>
              </c:numCache>
            </c:numRef>
          </c:yVal>
          <c:smooth val="1"/>
          <c:extLst>
            <c:ext xmlns:c16="http://schemas.microsoft.com/office/drawing/2014/chart" uri="{C3380CC4-5D6E-409C-BE32-E72D297353CC}">
              <c16:uniqueId val="{00000001-F761-4A03-BA0B-F02D351A8A51}"/>
            </c:ext>
          </c:extLst>
        </c:ser>
        <c:ser>
          <c:idx val="2"/>
          <c:order val="2"/>
          <c:tx>
            <c:v>自由度10</c:v>
          </c:tx>
          <c:spPr>
            <a:ln w="3175" cap="rnd">
              <a:solidFill>
                <a:sysClr val="windowText" lastClr="000000"/>
              </a:solidFill>
              <a:prstDash val="dash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(2)'!$D$2:$D$82</c:f>
              <c:numCache>
                <c:formatCode>General</c:formatCode>
                <c:ptCount val="81"/>
                <c:pt idx="0">
                  <c:v>0</c:v>
                </c:pt>
                <c:pt idx="1">
                  <c:v>6.3378969976514082E-5</c:v>
                </c:pt>
                <c:pt idx="2">
                  <c:v>7.8975346316749158E-4</c:v>
                </c:pt>
                <c:pt idx="3">
                  <c:v>3.1137443662127449E-3</c:v>
                </c:pt>
                <c:pt idx="4">
                  <c:v>7.6641550244050498E-3</c:v>
                </c:pt>
                <c:pt idx="5">
                  <c:v>1.4572387535613508E-2</c:v>
                </c:pt>
                <c:pt idx="6">
                  <c:v>2.3533259078154699E-2</c:v>
                </c:pt>
                <c:pt idx="7">
                  <c:v>3.3954365089885967E-2</c:v>
                </c:pt>
                <c:pt idx="8">
                  <c:v>4.5111761078870896E-2</c:v>
                </c:pt>
                <c:pt idx="9">
                  <c:v>5.6276392606639969E-2</c:v>
                </c:pt>
                <c:pt idx="10">
                  <c:v>6.6800942890542642E-2</c:v>
                </c:pt>
                <c:pt idx="11">
                  <c:v>7.6169255853467246E-2</c:v>
                </c:pt>
                <c:pt idx="12">
                  <c:v>8.4015677870770411E-2</c:v>
                </c:pt>
                <c:pt idx="13">
                  <c:v>9.0122896311996437E-2</c:v>
                </c:pt>
                <c:pt idx="14">
                  <c:v>9.4406142704409793E-2</c:v>
                </c:pt>
                <c:pt idx="15">
                  <c:v>9.6890127275428173E-2</c:v>
                </c:pt>
                <c:pt idx="16">
                  <c:v>9.7683407406582309E-2</c:v>
                </c:pt>
                <c:pt idx="17">
                  <c:v>9.6953375676556569E-2</c:v>
                </c:pt>
                <c:pt idx="18">
                  <c:v>9.4903810270062214E-2</c:v>
                </c:pt>
                <c:pt idx="19">
                  <c:v>9.1755987187978866E-2</c:v>
                </c:pt>
                <c:pt idx="20">
                  <c:v>8.7733684883925356E-2</c:v>
                </c:pt>
                <c:pt idx="21">
                  <c:v>8.3051971499934485E-2</c:v>
                </c:pt>
                <c:pt idx="22">
                  <c:v>7.7909401862698444E-2</c:v>
                </c:pt>
                <c:pt idx="23">
                  <c:v>7.2483118560877413E-2</c:v>
                </c:pt>
                <c:pt idx="24">
                  <c:v>6.6926308769991685E-2</c:v>
                </c:pt>
                <c:pt idx="25">
                  <c:v>6.1367484290685947E-2</c:v>
                </c:pt>
                <c:pt idx="26">
                  <c:v>5.5911102591969339E-2</c:v>
                </c:pt>
                <c:pt idx="27">
                  <c:v>5.0639114302806196E-2</c:v>
                </c:pt>
                <c:pt idx="28">
                  <c:v>4.561309581867487E-2</c:v>
                </c:pt>
                <c:pt idx="29">
                  <c:v>4.0876696933182535E-2</c:v>
                </c:pt>
                <c:pt idx="30">
                  <c:v>3.6458198227518335E-2</c:v>
                </c:pt>
                <c:pt idx="31">
                  <c:v>3.2373029119059218E-2</c:v>
                </c:pt>
                <c:pt idx="32">
                  <c:v>2.8626144247681017E-2</c:v>
                </c:pt>
                <c:pt idx="33">
                  <c:v>2.5214193484191971E-2</c:v>
                </c:pt>
                <c:pt idx="34">
                  <c:v>2.2127450062679698E-2</c:v>
                </c:pt>
                <c:pt idx="35">
                  <c:v>1.9351483235825542E-2</c:v>
                </c:pt>
                <c:pt idx="36">
                  <c:v>1.686857759609801E-2</c:v>
                </c:pt>
                <c:pt idx="37">
                  <c:v>1.4658911941653282E-2</c:v>
                </c:pt>
                <c:pt idx="38">
                  <c:v>1.2701517347389361E-2</c:v>
                </c:pt>
                <c:pt idx="39">
                  <c:v>1.0975037854508866E-2</c:v>
                </c:pt>
                <c:pt idx="40">
                  <c:v>9.4583187005176789E-3</c:v>
                </c:pt>
                <c:pt idx="41">
                  <c:v>8.1308469206181153E-3</c:v>
                </c:pt>
                <c:pt idx="42">
                  <c:v>6.9730679765471083E-3</c:v>
                </c:pt>
                <c:pt idx="43">
                  <c:v>5.9666002114390762E-3</c:v>
                </c:pt>
                <c:pt idx="44">
                  <c:v>5.0943666931247229E-3</c:v>
                </c:pt>
                <c:pt idx="45">
                  <c:v>4.3406616164315638E-3</c:v>
                </c:pt>
                <c:pt idx="46">
                  <c:v>3.6911660452271038E-3</c:v>
                </c:pt>
                <c:pt idx="47">
                  <c:v>3.13292549333636E-3</c:v>
                </c:pt>
                <c:pt idx="48">
                  <c:v>2.6542997366377865E-3</c:v>
                </c:pt>
                <c:pt idx="49">
                  <c:v>2.2448933534556233E-3</c:v>
                </c:pt>
                <c:pt idx="50">
                  <c:v>1.8954738220614974E-3</c:v>
                </c:pt>
                <c:pt idx="51">
                  <c:v>1.597882562737802E-3</c:v>
                </c:pt>
                <c:pt idx="52">
                  <c:v>1.3449430873497057E-3</c:v>
                </c:pt>
                <c:pt idx="53">
                  <c:v>1.1303693953034111E-3</c:v>
                </c:pt>
                <c:pt idx="54">
                  <c:v>9.4867691123313026E-4</c:v>
                </c:pt>
                <c:pt idx="55">
                  <c:v>7.9509757542517326E-4</c:v>
                </c:pt>
                <c:pt idx="56">
                  <c:v>6.6550015152255521E-4</c:v>
                </c:pt>
                <c:pt idx="57">
                  <c:v>5.5631638707798279E-4</c:v>
                </c:pt>
                <c:pt idx="58">
                  <c:v>4.6447333219879958E-4</c:v>
                </c:pt>
                <c:pt idx="59">
                  <c:v>3.8733187287869178E-4</c:v>
                </c:pt>
                <c:pt idx="60">
                  <c:v>3.2263135365426959E-4</c:v>
                </c:pt>
                <c:pt idx="61">
                  <c:v>2.6844003596560078E-4</c:v>
                </c:pt>
                <c:pt idx="62">
                  <c:v>2.2311105294198837E-4</c:v>
                </c:pt>
                <c:pt idx="63">
                  <c:v>1.8524346893497169E-4</c:v>
                </c:pt>
                <c:pt idx="64">
                  <c:v>1.5364802521669515E-4</c:v>
                </c:pt>
                <c:pt idx="65">
                  <c:v>1.2731714548519377E-4</c:v>
                </c:pt>
                <c:pt idx="66">
                  <c:v>1.0539878101128159E-4</c:v>
                </c:pt>
                <c:pt idx="67">
                  <c:v>8.7173691302020118E-5</c:v>
                </c:pt>
                <c:pt idx="68">
                  <c:v>7.2035778793886623E-5</c:v>
                </c:pt>
                <c:pt idx="69">
                  <c:v>5.9475122802729142E-5</c:v>
                </c:pt>
                <c:pt idx="70">
                  <c:v>4.9063386824066581E-5</c:v>
                </c:pt>
                <c:pt idx="71">
                  <c:v>4.0441302859878704E-5</c:v>
                </c:pt>
                <c:pt idx="72">
                  <c:v>3.3307965701686496E-5</c:v>
                </c:pt>
                <c:pt idx="73">
                  <c:v>2.74116982900243E-5</c:v>
                </c:pt>
                <c:pt idx="74">
                  <c:v>2.2542275906156858E-5</c:v>
                </c:pt>
                <c:pt idx="75">
                  <c:v>1.8524321729544204E-5</c:v>
                </c:pt>
                <c:pt idx="76">
                  <c:v>1.5211709052839477E-5</c:v>
                </c:pt>
                <c:pt idx="77">
                  <c:v>1.2482826129531444E-5</c:v>
                </c:pt>
                <c:pt idx="78">
                  <c:v>1.0236578258594396E-5</c:v>
                </c:pt>
                <c:pt idx="79">
                  <c:v>8.3890183600239898E-6</c:v>
                </c:pt>
                <c:pt idx="80">
                  <c:v>6.8705120747951988E-6</c:v>
                </c:pt>
              </c:numCache>
            </c:numRef>
          </c:yVal>
          <c:smooth val="1"/>
          <c:extLst>
            <c:ext xmlns:c16="http://schemas.microsoft.com/office/drawing/2014/chart" uri="{C3380CC4-5D6E-409C-BE32-E72D297353CC}">
              <c16:uniqueId val="{00000002-F761-4A03-BA0B-F02D351A8A51}"/>
            </c:ext>
          </c:extLst>
        </c:ser>
        <c:ser>
          <c:idx val="3"/>
          <c:order val="3"/>
          <c:tx>
            <c:v>自由度20</c:v>
          </c:tx>
          <c:spPr>
            <a:ln w="3175" cap="rnd">
              <a:solidFill>
                <a:sysClr val="windowText" lastClr="000000"/>
              </a:solidFill>
              <a:prstDash val="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(2)'!$E$2:$E$82</c:f>
              <c:numCache>
                <c:formatCode>General</c:formatCode>
                <c:ptCount val="81"/>
                <c:pt idx="0">
                  <c:v>0</c:v>
                </c:pt>
                <c:pt idx="1">
                  <c:v>4.0934871274926834E-12</c:v>
                </c:pt>
                <c:pt idx="2">
                  <c:v>1.6322616219566172E-9</c:v>
                </c:pt>
                <c:pt idx="3">
                  <c:v>4.8869453292261857E-8</c:v>
                </c:pt>
                <c:pt idx="4">
                  <c:v>5.0688855981514753E-7</c:v>
                </c:pt>
                <c:pt idx="5">
                  <c:v>2.9412299939541129E-6</c:v>
                </c:pt>
                <c:pt idx="6">
                  <c:v>1.181915913523395E-5</c:v>
                </c:pt>
                <c:pt idx="7">
                  <c:v>3.6858195249573269E-5</c:v>
                </c:pt>
                <c:pt idx="8">
                  <c:v>9.5474626621949005E-5</c:v>
                </c:pt>
                <c:pt idx="9">
                  <c:v>2.1462833187556093E-4</c:v>
                </c:pt>
                <c:pt idx="10">
                  <c:v>4.3145036899170329E-4</c:v>
                </c:pt>
                <c:pt idx="11">
                  <c:v>7.923031648153794E-4</c:v>
                </c:pt>
                <c:pt idx="12">
                  <c:v>1.3502519657802375E-3</c:v>
                </c:pt>
                <c:pt idx="13">
                  <c:v>2.1612258533535177E-3</c:v>
                </c:pt>
                <c:pt idx="14">
                  <c:v>3.2793568957362254E-3</c:v>
                </c:pt>
                <c:pt idx="15">
                  <c:v>4.7520836175038664E-3</c:v>
                </c:pt>
                <c:pt idx="16">
                  <c:v>6.6155958455251466E-3</c:v>
                </c:pt>
                <c:pt idx="17">
                  <c:v>8.8911061203076139E-3</c:v>
                </c:pt>
                <c:pt idx="18">
                  <c:v>1.1582289791329572E-2</c:v>
                </c:pt>
                <c:pt idx="19">
                  <c:v>1.4674072790086048E-2</c:v>
                </c:pt>
                <c:pt idx="20">
                  <c:v>1.8132788707821874E-2</c:v>
                </c:pt>
                <c:pt idx="21">
                  <c:v>2.1907593409937566E-2</c:v>
                </c:pt>
                <c:pt idx="22">
                  <c:v>2.5932926338023823E-2</c:v>
                </c:pt>
                <c:pt idx="23">
                  <c:v>3.0131746339665078E-2</c:v>
                </c:pt>
                <c:pt idx="24">
                  <c:v>3.4419244510281444E-2</c:v>
                </c:pt>
                <c:pt idx="25">
                  <c:v>3.8706741819107923E-2</c:v>
                </c:pt>
                <c:pt idx="26">
                  <c:v>4.2905508049520633E-2</c:v>
                </c:pt>
                <c:pt idx="27">
                  <c:v>4.6930283105813396E-2</c:v>
                </c:pt>
                <c:pt idx="28">
                  <c:v>5.0702334750295536E-2</c:v>
                </c:pt>
                <c:pt idx="29">
                  <c:v>5.4151942107950844E-2</c:v>
                </c:pt>
                <c:pt idx="30">
                  <c:v>5.7220246939115683E-2</c:v>
                </c:pt>
                <c:pt idx="31">
                  <c:v>5.986046129511715E-2</c:v>
                </c:pt>
                <c:pt idx="32">
                  <c:v>6.2038458644709749E-2</c:v>
                </c:pt>
                <c:pt idx="33">
                  <c:v>6.3732804955014308E-2</c:v>
                </c:pt>
                <c:pt idx="34">
                  <c:v>6.4934306513819068E-2</c:v>
                </c:pt>
                <c:pt idx="35">
                  <c:v>6.5645163146431693E-2</c:v>
                </c:pt>
                <c:pt idx="36">
                  <c:v>6.5877820004761348E-2</c:v>
                </c:pt>
                <c:pt idx="37">
                  <c:v>6.565360962229197E-2</c:v>
                </c:pt>
                <c:pt idx="38">
                  <c:v>6.5001269846133941E-2</c:v>
                </c:pt>
                <c:pt idx="39">
                  <c:v>6.3955413942221373E-2</c:v>
                </c:pt>
                <c:pt idx="40">
                  <c:v>6.255501786056665E-2</c:v>
                </c:pt>
                <c:pt idx="41">
                  <c:v>6.084197740571283E-2</c:v>
                </c:pt>
                <c:pt idx="42">
                  <c:v>5.885977574422125E-2</c:v>
                </c:pt>
                <c:pt idx="43">
                  <c:v>5.66522899542675E-2</c:v>
                </c:pt>
                <c:pt idx="44">
                  <c:v>5.4262754649102497E-2</c:v>
                </c:pt>
                <c:pt idx="45">
                  <c:v>5.1732891383230083E-2</c:v>
                </c:pt>
                <c:pt idx="46">
                  <c:v>4.9102204730975443E-2</c:v>
                </c:pt>
                <c:pt idx="47">
                  <c:v>4.6407439649451938E-2</c:v>
                </c:pt>
                <c:pt idx="48">
                  <c:v>4.3682189951524716E-2</c:v>
                </c:pt>
                <c:pt idx="49">
                  <c:v>4.0956644306215782E-2</c:v>
                </c:pt>
                <c:pt idx="50">
                  <c:v>3.8257454000432622E-2</c:v>
                </c:pt>
                <c:pt idx="51">
                  <c:v>3.5607705561054137E-2</c:v>
                </c:pt>
                <c:pt idx="52">
                  <c:v>3.3026981066887194E-2</c:v>
                </c:pt>
                <c:pt idx="53">
                  <c:v>3.05314893960957E-2</c:v>
                </c:pt>
                <c:pt idx="54">
                  <c:v>2.8134252588317296E-2</c:v>
                </c:pt>
                <c:pt idx="55">
                  <c:v>2.5845332800607745E-2</c:v>
                </c:pt>
                <c:pt idx="56">
                  <c:v>2.3672086871194903E-2</c:v>
                </c:pt>
                <c:pt idx="57">
                  <c:v>2.1619437164388002E-2</c:v>
                </c:pt>
                <c:pt idx="58">
                  <c:v>1.9690149064269361E-2</c:v>
                </c:pt>
                <c:pt idx="59">
                  <c:v>1.7885107144029785E-2</c:v>
                </c:pt>
                <c:pt idx="60">
                  <c:v>1.6203583609868448E-2</c:v>
                </c:pt>
                <c:pt idx="61">
                  <c:v>1.464349406679207E-2</c:v>
                </c:pt>
                <c:pt idx="62">
                  <c:v>1.3201636955285189E-2</c:v>
                </c:pt>
                <c:pt idx="63">
                  <c:v>1.1873914150542493E-2</c:v>
                </c:pt>
                <c:pt idx="64">
                  <c:v>1.0655531196403532E-2</c:v>
                </c:pt>
                <c:pt idx="65">
                  <c:v>9.5411764677005434E-3</c:v>
                </c:pt>
                <c:pt idx="66">
                  <c:v>8.5251792257718343E-3</c:v>
                </c:pt>
                <c:pt idx="67">
                  <c:v>7.6016470641589251E-3</c:v>
                </c:pt>
                <c:pt idx="68">
                  <c:v>6.7645836488724525E-3</c:v>
                </c:pt>
                <c:pt idx="69">
                  <c:v>6.007987955024721E-3</c:v>
                </c:pt>
                <c:pt idx="70">
                  <c:v>5.3259364042871045E-3</c:v>
                </c:pt>
                <c:pt idx="71">
                  <c:v>4.7126494303691199E-3</c:v>
                </c:pt>
                <c:pt idx="72">
                  <c:v>4.1625440565479076E-3</c:v>
                </c:pt>
                <c:pt idx="73">
                  <c:v>3.6702740731011357E-3</c:v>
                </c:pt>
                <c:pt idx="74">
                  <c:v>3.2307593649112867E-3</c:v>
                </c:pt>
                <c:pt idx="75">
                  <c:v>2.8392058707287973E-3</c:v>
                </c:pt>
                <c:pt idx="76">
                  <c:v>2.4911175644197585E-3</c:v>
                </c:pt>
                <c:pt idx="77">
                  <c:v>2.1823017424407688E-3</c:v>
                </c:pt>
                <c:pt idx="78">
                  <c:v>1.9088687869595218E-3</c:v>
                </c:pt>
                <c:pt idx="79">
                  <c:v>1.6672274554889214E-3</c:v>
                </c:pt>
                <c:pt idx="80">
                  <c:v>1.4540766295862838E-3</c:v>
                </c:pt>
              </c:numCache>
            </c:numRef>
          </c:yVal>
          <c:smooth val="1"/>
          <c:extLst>
            <c:ext xmlns:c16="http://schemas.microsoft.com/office/drawing/2014/chart" uri="{C3380CC4-5D6E-409C-BE32-E72D297353CC}">
              <c16:uniqueId val="{00000003-F761-4A03-BA0B-F02D351A8A51}"/>
            </c:ext>
          </c:extLst>
        </c:ser>
        <c:ser>
          <c:idx val="4"/>
          <c:order val="4"/>
          <c:tx>
            <c:v>自由度30</c:v>
          </c:tx>
          <c:spPr>
            <a:ln w="3175" cap="rnd">
              <a:solidFill>
                <a:sysClr val="windowText" lastClr="000000"/>
              </a:solidFill>
              <a:prstDash val="lgDashDot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(2)'!$F$2:$F$82</c:f>
              <c:numCache>
                <c:formatCode>General</c:formatCode>
                <c:ptCount val="81"/>
                <c:pt idx="0">
                  <c:v>0</c:v>
                </c:pt>
                <c:pt idx="1">
                  <c:v>1.6639801960298357E-20</c:v>
                </c:pt>
                <c:pt idx="2">
                  <c:v>2.1232174361531928E-16</c:v>
                </c:pt>
                <c:pt idx="3">
                  <c:v>4.8272354070163344E-14</c:v>
                </c:pt>
                <c:pt idx="4">
                  <c:v>2.1099257401562919E-12</c:v>
                </c:pt>
                <c:pt idx="5">
                  <c:v>3.7362311073962623E-11</c:v>
                </c:pt>
                <c:pt idx="6">
                  <c:v>3.7359199002323579E-10</c:v>
                </c:pt>
                <c:pt idx="7">
                  <c:v>2.5181348906610107E-9</c:v>
                </c:pt>
                <c:pt idx="8">
                  <c:v>1.2717232983276574E-8</c:v>
                </c:pt>
                <c:pt idx="9">
                  <c:v>5.1517445644037051E-8</c:v>
                </c:pt>
                <c:pt idx="10">
                  <c:v>1.7538222234784407E-7</c:v>
                </c:pt>
                <c:pt idx="11">
                  <c:v>5.1869198914969323E-7</c:v>
                </c:pt>
                <c:pt idx="12">
                  <c:v>1.3657643510014919E-6</c:v>
                </c:pt>
                <c:pt idx="13">
                  <c:v>3.2619074885449396E-6</c:v>
                </c:pt>
                <c:pt idx="14">
                  <c:v>7.1694127937997995E-6</c:v>
                </c:pt>
                <c:pt idx="15">
                  <c:v>1.4668817092095743E-5</c:v>
                </c:pt>
                <c:pt idx="16">
                  <c:v>2.8198343930310331E-5</c:v>
                </c:pt>
                <c:pt idx="17">
                  <c:v>5.1316275125678676E-5</c:v>
                </c:pt>
                <c:pt idx="18">
                  <c:v>8.8963462304390755E-5</c:v>
                </c:pt>
                <c:pt idx="19">
                  <c:v>1.4769758627383047E-4</c:v>
                </c:pt>
                <c:pt idx="20">
                  <c:v>2.3586815148161558E-4</c:v>
                </c:pt>
                <c:pt idx="21">
                  <c:v>3.637021513362913E-4</c:v>
                </c:pt>
                <c:pt idx="22">
                  <c:v>5.4327491774697667E-4</c:v>
                </c:pt>
                <c:pt idx="23">
                  <c:v>7.8834842985415869E-4</c:v>
                </c:pt>
                <c:pt idx="24">
                  <c:v>1.1140694526804379E-3</c:v>
                </c:pt>
                <c:pt idx="25">
                  <c:v>1.5365311998272989E-3</c:v>
                </c:pt>
                <c:pt idx="26">
                  <c:v>2.0722135677123245E-3</c:v>
                </c:pt>
                <c:pt idx="27">
                  <c:v>2.7373272388784222E-3</c:v>
                </c:pt>
                <c:pt idx="28">
                  <c:v>3.547095155462112E-3</c:v>
                </c:pt>
                <c:pt idx="29">
                  <c:v>4.5150103526663491E-3</c:v>
                </c:pt>
                <c:pt idx="30">
                  <c:v>5.6521115628370318E-3</c:v>
                </c:pt>
                <c:pt idx="31">
                  <c:v>6.9663173144708579E-3</c:v>
                </c:pt>
                <c:pt idx="32">
                  <c:v>8.4618556979264518E-3</c:v>
                </c:pt>
                <c:pt idx="33">
                  <c:v>1.0138821013405672E-2</c:v>
                </c:pt>
                <c:pt idx="34">
                  <c:v>1.1992880770764595E-2</c:v>
                </c:pt>
                <c:pt idx="35">
                  <c:v>1.4015147666182681E-2</c:v>
                </c:pt>
                <c:pt idx="36">
                  <c:v>1.6192221917503954E-2</c:v>
                </c:pt>
                <c:pt idx="37">
                  <c:v>1.8506400348280456E-2</c:v>
                </c:pt>
                <c:pt idx="38">
                  <c:v>2.0936040426336996E-2</c:v>
                </c:pt>
                <c:pt idx="39">
                  <c:v>2.3456060519275432E-2</c:v>
                </c:pt>
                <c:pt idx="40">
                  <c:v>2.6038552223013094E-2</c:v>
                </c:pt>
                <c:pt idx="41">
                  <c:v>2.8653476908645212E-2</c:v>
                </c:pt>
                <c:pt idx="42">
                  <c:v>3.1269416648032948E-2</c:v>
                </c:pt>
                <c:pt idx="43">
                  <c:v>3.3854349339468334E-2</c:v>
                </c:pt>
                <c:pt idx="44">
                  <c:v>3.6376418993475719E-2</c:v>
                </c:pt>
                <c:pt idx="45">
                  <c:v>3.8804674523783937E-2</c:v>
                </c:pt>
                <c:pt idx="46">
                  <c:v>4.1109753749477194E-2</c:v>
                </c:pt>
                <c:pt idx="47">
                  <c:v>4.3264493364934355E-2</c:v>
                </c:pt>
                <c:pt idx="48">
                  <c:v>4.524445009164918E-2</c:v>
                </c:pt>
                <c:pt idx="49">
                  <c:v>4.7028322827086383E-2</c:v>
                </c:pt>
                <c:pt idx="50">
                  <c:v>4.8598270118289905E-2</c:v>
                </c:pt>
                <c:pt idx="51">
                  <c:v>4.9940121518848989E-2</c:v>
                </c:pt>
                <c:pt idx="52">
                  <c:v>5.1043485186762196E-2</c:v>
                </c:pt>
                <c:pt idx="53">
                  <c:v>5.1901757341065974E-2</c:v>
                </c:pt>
                <c:pt idx="54">
                  <c:v>5.2512041851933797E-2</c:v>
                </c:pt>
                <c:pt idx="55">
                  <c:v>5.2874990265353444E-2</c:v>
                </c:pt>
                <c:pt idx="56">
                  <c:v>5.2994573965257773E-2</c:v>
                </c:pt>
                <c:pt idx="57">
                  <c:v>5.2877800985728404E-2</c:v>
                </c:pt>
                <c:pt idx="58">
                  <c:v>5.2534390256805612E-2</c:v>
                </c:pt>
                <c:pt idx="59">
                  <c:v>5.1976415867195105E-2</c:v>
                </c:pt>
                <c:pt idx="60">
                  <c:v>5.1217933332267096E-2</c:v>
                </c:pt>
                <c:pt idx="61">
                  <c:v>5.0274598946496309E-2</c:v>
                </c:pt>
                <c:pt idx="62">
                  <c:v>4.9163292155766064E-2</c:v>
                </c:pt>
                <c:pt idx="63">
                  <c:v>4.7901749582786882E-2</c:v>
                </c:pt>
                <c:pt idx="64">
                  <c:v>4.6508217947885538E-2</c:v>
                </c:pt>
                <c:pt idx="65">
                  <c:v>4.5001131709044358E-2</c:v>
                </c:pt>
                <c:pt idx="66">
                  <c:v>4.3398819851504788E-2</c:v>
                </c:pt>
                <c:pt idx="67">
                  <c:v>4.1719244930987796E-2</c:v>
                </c:pt>
                <c:pt idx="68">
                  <c:v>3.9979776248489418E-2</c:v>
                </c:pt>
                <c:pt idx="69">
                  <c:v>3.8196997932377921E-2</c:v>
                </c:pt>
                <c:pt idx="70">
                  <c:v>3.6386551740436195E-2</c:v>
                </c:pt>
                <c:pt idx="71">
                  <c:v>3.4563013578403197E-2</c:v>
                </c:pt>
                <c:pt idx="72">
                  <c:v>3.2739802063949053E-2</c:v>
                </c:pt>
                <c:pt idx="73">
                  <c:v>3.0929116942100706E-2</c:v>
                </c:pt>
                <c:pt idx="74">
                  <c:v>2.9141904772019098E-2</c:v>
                </c:pt>
                <c:pt idx="75">
                  <c:v>2.7387849044732217E-2</c:v>
                </c:pt>
                <c:pt idx="76">
                  <c:v>2.5675381743848657E-2</c:v>
                </c:pt>
                <c:pt idx="77">
                  <c:v>2.4011713312046698E-2</c:v>
                </c:pt>
                <c:pt idx="78">
                  <c:v>2.2402878020355215E-2</c:v>
                </c:pt>
                <c:pt idx="79">
                  <c:v>2.0853791840079978E-2</c:v>
                </c:pt>
                <c:pt idx="80">
                  <c:v>1.9368320074409383E-2</c:v>
                </c:pt>
              </c:numCache>
            </c:numRef>
          </c:yVal>
          <c:smooth val="1"/>
          <c:extLst>
            <c:ext xmlns:c16="http://schemas.microsoft.com/office/drawing/2014/chart" uri="{C3380CC4-5D6E-409C-BE32-E72D297353CC}">
              <c16:uniqueId val="{00000004-F761-4A03-BA0B-F02D351A8A51}"/>
            </c:ext>
          </c:extLst>
        </c:ser>
        <c:dLbls>
          <c:showLegendKey val="0"/>
          <c:showVal val="0"/>
          <c:showCatName val="0"/>
          <c:showSerName val="0"/>
          <c:showPercent val="0"/>
          <c:showBubbleSize val="0"/>
        </c:dLbls>
        <c:axId val="-680995968"/>
        <c:axId val="-680994336"/>
      </c:scatterChart>
      <c:valAx>
        <c:axId val="-680995968"/>
        <c:scaling>
          <c:orientation val="minMax"/>
          <c:max val="40"/>
          <c:min val="0"/>
        </c:scaling>
        <c:delete val="0"/>
        <c:axPos val="b"/>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4336"/>
        <c:crosses val="autoZero"/>
        <c:crossBetween val="midCat"/>
        <c:majorUnit val="10"/>
      </c:valAx>
      <c:valAx>
        <c:axId val="-680994336"/>
        <c:scaling>
          <c:orientation val="minMax"/>
          <c:max val="0.25"/>
          <c:min val="0"/>
        </c:scaling>
        <c:delete val="0"/>
        <c:axPos val="l"/>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5968"/>
        <c:crosses val="autoZero"/>
        <c:crossBetween val="midCat"/>
        <c:majorUnit val="0.1"/>
      </c:valAx>
      <c:spPr>
        <a:noFill/>
        <a:ln w="3175" cmpd="sng">
          <a:solidFill>
            <a:schemeClr val="tx1"/>
          </a:solidFill>
        </a:ln>
        <a:effectLst/>
      </c:spPr>
    </c:plotArea>
    <c:legend>
      <c:legendPos val="t"/>
      <c:layout>
        <c:manualLayout>
          <c:xMode val="edge"/>
          <c:yMode val="edge"/>
          <c:x val="0.35433243197625514"/>
          <c:y val="7.5013996162605512E-2"/>
          <c:w val="0.61453678160195035"/>
          <c:h val="0.26631794438989831"/>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legend>
    <c:plotVisOnly val="1"/>
    <c:dispBlanksAs val="gap"/>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游明朝" panose="02020400000000000000" pitchFamily="18"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6">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3175">
          <a:solidFill>
            <a:schemeClr val="tx1"/>
          </a:solidFill>
        </a:ln>
        <a:effectLst/>
      </a:spPr>
      <a:bodyPr wrap="square" lIns="36000" tIns="36000" rIns="36000" bIns="36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A0A7-81B2-43EB-AEB2-6F5345A3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論文・報告＿原稿テンプレート</Template>
  <TotalTime>68</TotalTime>
  <Pages>3</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牧山正男</dc:creator>
  <cp:keywords/>
  <dc:description/>
  <cp:lastModifiedBy>ちほ わかな</cp:lastModifiedBy>
  <cp:revision>12</cp:revision>
  <cp:lastPrinted>2020-04-01T07:23:00Z</cp:lastPrinted>
  <dcterms:created xsi:type="dcterms:W3CDTF">2023-08-30T08:32:00Z</dcterms:created>
  <dcterms:modified xsi:type="dcterms:W3CDTF">2025-05-12T05:29:00Z</dcterms:modified>
</cp:coreProperties>
</file>